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SECTION 05 51 00</w:t>
      </w:r>
    </w:p>
    <w:p>
      <w:pPr>
        <w:pStyle w:val="ARCATTitle"/>
        <w:jc w:val="center"/>
        <w:rPr/>
      </w:pPr>
      <w:r>
        <w:rPr/>
        <w:t>FIXED METAL LADDERS</w:t>
      </w:r>
    </w:p>
    <w:p>
      <w:pPr>
        <w:spacing w:after="0" w:line="240" w:lineRule="auto"/>
        <w:jc w:val="center"/>
      </w:pPr>
      <w:fldSimple w:instr=" IMPORT &quot;https://www.arcat.com/clients/gfx/alacolad.png&quot; \* MERGEFORMAT \d  \x \y">
        <w:r>
          <w:drawing>
            <wp:inline distT="0" distB="0" distL="0" distR="0">
              <wp:extent cx="2476500" cy="1238250"/>
              <wp:effectExtent l="0" t="0" r="0" b="0"/>
              <wp:docPr id="1" name="Picture rId_4CE033" descr="https://www.arcat.com/clients/gfx/alacola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4CE033" descr="https://www.arcat.com/clients/gfx/alacolad.png"/>
                      <pic:cNvPicPr>
                        <a:picLocks noChangeAspect="1" noChangeArrowheads="1"/>
                      </pic:cNvPicPr>
                    </pic:nvPicPr>
                    <pic:blipFill>
                      <a:blip r:link="rId_4CE03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1238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2003 - 2003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 Alaco Ladder Company; fixed and folding aluminum wall ladders and ship's ladders.</w:t>
      </w:r>
      <w:r>
        <w:rPr/>
        <w:br/>
        <w:t> .</w:t>
      </w:r>
      <w:r>
        <w:rPr/>
        <w:br/>
        <w:t> This section is based on the products of Alaco Ladder Company, which is located at:</w:t>
      </w:r>
      <w:r>
        <w:rPr/>
        <w:br/>
        <w:t>    5167 G Street</w:t>
      </w:r>
      <w:r>
        <w:rPr/>
        <w:br/>
        <w:t>    Chino, CA  91710-5143</w:t>
      </w:r>
      <w:r>
        <w:rPr/>
        <w:br/>
        <w:t>    Tel: 888-310-7040</w:t>
      </w:r>
      <w:r>
        <w:rPr/>
        <w:br/>
        <w:t>    Fax: 909-591-7565</w:t>
      </w:r>
      <w:r>
        <w:rPr/>
        <w:br/>
        <w:t>    Email: </w:t>
      </w:r>
      <w:hyperlink r:id="rId_DB2DDA_1" w:history="1">
        <w:tooltip>sales@alacoladder.com downloads</w:tooltip>
        <w:r>
          <w:rPr>
            <w:rStyle w:val="Hyperlink"/>
            <w:color w:val="802020"/>
            <w:u w:val="single"/>
          </w:rPr>
          <w:t>sales@alacoladder.com</w:t>
        </w:r>
      </w:hyperlink>
      <w:r>
        <w:rPr/>
        <w:t/>
      </w:r>
      <w:r>
        <w:rPr/>
        <w:br/>
        <w:t>    [ </w:t>
      </w:r>
      <w:hyperlink r:id="rId_DB2DDA_2" w:history="1">
        <w:tooltip>Additional Product Data and Info downloads</w:tooltip>
        <w:r>
          <w:rPr>
            <w:rStyle w:val="Hyperlink"/>
            <w:color w:val="802020"/>
            <w:u w:val="single"/>
          </w:rPr>
          <w:t>Additional Product Data and Info</w:t>
        </w:r>
      </w:hyperlink>
      <w:r>
        <w:rPr/>
        <w:t> ]</w:t>
      </w:r>
      <w:r>
        <w:rPr/>
        <w:br/>
        <w:t> .</w:t>
      </w:r>
      <w:r>
        <w:rPr/>
        <w:br/>
        <w:t> Alaco is a manufacturer of special purpose and custom designed ladders to fit a variety of residential, commercial, and industrial uses. Established over 100 years ago, Alaco engineers and manufactures a wide array of ladders for numerous applications. Ladders are Alaco's only business, and they are the experts in the field.</w:t>
      </w:r>
      <w:r>
        <w:rPr/>
        <w:br/>
        <w:t> .</w:t>
      </w:r>
      <w:r>
        <w:rPr/>
        <w:br/>
        <w:t/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ship's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 and installation 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50 00 - Metal Fabrications: Catwalks and fire escapes.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Carpentry: Blocking in metal wall studs and partitions for anchorage of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43 50 - Rolling Library Ladders.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ANSI A14.3 - American National Standard for Ladders -- Fixed -- Safety Requirements; 1992.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Standard Specification for Aluminum and Aluminum-Alloy Sheet and Plate;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209M - Standard Specification for Aluminum and Aluminum-Alloy Sheet and Plate (Metric);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210 - Standard Specification for Aluminum and Aluminum-Alloy Drawn Seamless Tubes; 2002.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Standard Specification for Aluminum and Aluminum-Alloy Extruded Bars, Rods, Wire, Profiles, and Tubes;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221M - Standard Specification for Aluminum and Aluminum-Alloy Extruded Bars, Rods, Wire, Profiles, and Tubes (Metric);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308M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OSHA 29 CFR Standard 1910.27 - Fixed ladders;  Occupational Safety and Health Standards; current edition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Detailed drawings showing complete dimensions, all materials, mounting attachments, and fabrication details.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the engineering and manufacturing of metal ladders, with not less than fifty years of experience.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See Section 01 78 00 - Closeout Submittals, for additional warranty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manufacturer's standard limited five-year warranty against defects in materials and workmanship.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ALACO Ladder Co., which is located at:</w:t>
      </w:r>
      <w:r>
        <w:rPr/>
        <w:br/>
        <w:t>5167 G St.</w:t>
      </w:r>
      <w:r>
        <w:rPr/>
        <w:br/>
        <w:t>Chino, CA 91710-5143</w:t>
      </w:r>
      <w:r>
        <w:rPr/>
        <w:br/>
        <w:t>Toll Free Tel: 888-310-7040</w:t>
      </w:r>
      <w:r>
        <w:rPr/>
        <w:br/>
        <w:t>Tel: 909-591-7561</w:t>
      </w:r>
      <w:r>
        <w:rPr/>
        <w:br/>
        <w:t>Fax: 909-591-7565</w:t>
      </w:r>
      <w:r>
        <w:rPr/>
        <w:br/>
        <w:t>Email: </w:t>
      </w:r>
      <w:hyperlink r:id="rId_B4CA68_1" w:history="1">
        <w:tooltip>request info (sales@alacoladder.com) downloads</w:tooltip>
        <w:r>
          <w:rPr>
            <w:rStyle w:val="Hyperlink"/>
            <w:color w:val="802020"/>
            <w:u w:val="single"/>
          </w:rPr>
          <w:t>request info (sales@alacoladder.com)</w:t>
        </w:r>
      </w:hyperlink>
      <w:r>
        <w:rPr/>
        <w:t>;Web: </w:t>
      </w:r>
      <w:hyperlink r:id="rId_B4CA68_2" w:history="1">
        <w:tooltip>http://alacoladder.com downloads</w:tooltip>
        <w:r>
          <w:rPr>
            <w:rStyle w:val="Hyperlink"/>
            <w:color w:val="802020"/>
            <w:u w:val="single"/>
          </w:rPr>
          <w:t>http://alacoladder.com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Extruded Aluminum Profiles: ASTM B 221/B 221M, ASTM B 210, ASTM B 308/B 308M,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Sheet and Plate: ASTM B 209/B 209M,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 Aluminum solid aircraft rivets rated at 300 lbs (1335 N) shear strength.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Cast fittings, connectors and rung ends: Cast Aluminum alloy 356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Ladders - General: Comply with ANSI A14.3 and OSHA regulations.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Wall Ladders: Extruded aluminum; serrated rungs 1-1/8 inches (29 mm) in diameter, connected to 2-7/8 inch (73 mm) side rail channels with cast aluminum rung connectors, each secured to rails by means of four solid aircraft rivets.</w:t>
      </w:r>
    </w:p>
    <w:p>
      <w:pPr>
        <w:pStyle w:val="ARCATnote"/>
        <w:rPr/>
      </w:pPr>
      <w:r>
        <w:rPr/>
        <w:t>** NOTE TO SPECIFIER ** 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Walk-Through and Parapet Railings: Aluminum extrusions; extend not less than 42 inches (1,067 mm) above landing, 24 in (610 mm) between side rails at step through.</w:t>
      </w:r>
    </w:p>
    <w:p>
      <w:pPr>
        <w:pStyle w:val="ARCATnote"/>
        <w:rPr/>
      </w:pPr>
      <w:r>
        <w:rPr/>
        <w:t>** NOTE TO SPECIFIER **  The following paragraph is for ladders over 20 feet in height.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Cage: Aluminum hoops 1/4 by 2 inches (6 by 51 mm) and seven aluminum vertical bars 3/16 by 1-1/2 inches (5 by 38 mm) riveted rigidly together.</w:t>
      </w:r>
    </w:p>
    <w:p>
      <w:pPr>
        <w:pStyle w:val="ARCATnote"/>
        <w:rPr/>
      </w:pPr>
      <w:r>
        <w:rPr/>
        <w:t>** NOTE TO SPECIFIER **  The following paragraph is for ladders over 30 feet in height; platforms are required at 30 ft intervals.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Rest Platforms: Aluminum Grip Strut grating and aluminum toe boards 0.63 in (1.6 mm) thick by 4 inches (102 mm) wide; railings of 1-1/4 inch (32 mm) round serrated tube with cast aluminum railing fittings.</w:t>
      </w:r>
    </w:p>
    <w:p>
      <w:pPr>
        <w:pStyle w:val="ARCATnote"/>
        <w:rPr/>
      </w:pPr>
      <w:r>
        <w:rPr/>
        <w:t>** NOTE TO SPECIFIER **  The following paragraph is for roof access ladders in locations that are accessible by the public.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Doors: Form from aluminum sheet 0.188 inch (4.8 mm) in thickness; secure with stainless steel piano hinges and hasps.</w:t>
      </w:r>
    </w:p>
    <w:p>
      <w:pPr>
        <w:pStyle w:val="ARCATnote"/>
        <w:rPr/>
      </w:pPr>
      <w:r>
        <w:rPr/>
        <w:t>** NOTE TO SPECIFIER **  The following paragraph is for roof hatch access ladders.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Hatch Access:  Provide ladder side rail with rubber end caps and end with sufficient clearance for hatch to properly close.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Ship's Ladders: 24 inches (610 mm) wide.</w:t>
      </w:r>
    </w:p>
    <w:p>
      <w:pPr>
        <w:pStyle w:val="ARCATnote"/>
        <w:rPr/>
      </w:pPr>
      <w:r>
        <w:rPr/>
        <w:t>** NOTE TO SPECIFIER **  Delete one of the following two capacity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500 lbs (225 kg).</w:t>
      </w:r>
    </w:p>
    <w:p>
      <w:pPr>
        <w:pStyle w:val="ARCATnote"/>
        <w:rPr/>
      </w:pPr>
      <w:r>
        <w:rPr/>
        <w:t>** NOTE TO SPECIFIER **  Delete two of the following three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10-13/32 inches (264 mm) centers to 5-1/4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</w:t>
      </w:r>
    </w:p>
    <w:p>
      <w:pPr>
        <w:pStyle w:val="ARCATnote"/>
        <w:rPr/>
      </w:pPr>
      <w:r>
        <w:rPr/>
        <w:t>** NOTE TO SPECIFIER **  Delete one of the following two paragraphs.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Less Than 10 Feet: 3-inch (76 mm) wide aluminum steps mounted on 12 inch (305 mm) centers to 2-7/8 inch (73 mm) aluminum side rails.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10 Feet and Greater: 4-inch (102 mm) wide aluminum steps mounted on 12 inch (305 mm) centers to 4-1/8 inch (105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1000 lbs (450 kg).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65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75 degrees; 6-inch (152 mm) wide aluminum steps mounted on 12 inch (264 mm) centers to 5-5/8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ladder with four mounting brackets.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Wall Ladders: 24 inches (610 mm) wide.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60 degrees; 6-inch (152 mm) wide aluminum nonslip steps mounted on 10-13/32 inches (264 mm) centers to 5-1/4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Less than 10 Feet: 70 degrees; 3-inch (76 mm) wide aluminum steps mounted on 12-inch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10 feet and Greater: 70 degrees; 4-inch (102 mm) wide aluminum steps mounted on 12 inch (305 mm) centers to 4-1/8 in (105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>
      <w:pPr>
        <w:pStyle w:val="ARCATnote"/>
        <w:rPr/>
      </w:pPr>
      <w:r>
        <w:rPr/>
        <w:t>** NOTE TO SPECIFIER **  Handrails are optional for folding ladders;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 and four mounting brackets.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mounting bracket-slide assemblies to allow flat storage against wall and non-marking solid rubber feet for secure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Wall Ladders: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Extruded aluminum profiles.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Serrated rungs 1-1/8 inches (29 mm) in diameter, connected to 2-78 inch (73 mm) side rail channels with cast aluminum rung connectors, each secured to rails by means of four solid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retractable mounting bracket assemblies for flat storage against the wall, non-marking solid rubber feet, and rubber plugs to provide closed end protection at top of side rails.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FINISHES</w:t>
      </w:r>
    </w:p>
    <w:p>
      <w:pPr>
        <w:pStyle w:val="ARCATnote"/>
        <w:rPr/>
      </w:pPr>
      <w:r>
        <w:rPr/>
        <w:t>** NOTE TO SPECIFIER **  Mill finish aluminum is standard. Custom coatings and surface treatments are available by special order.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all aluminum in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finish all aluminum surfaces with manufacturer's standard powder coating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 and approved shop drawings, and in compliance with ANSI A14.3 and OSHA 1910.27.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4CE033"
  Type="http://schemas.openxmlformats.org/officeDocument/2006/relationships/image"
  Target="https://www.arcat.com/clients/gfx/alacolad.png"
  TargetMode="External"
/>
<Relationship
  Id="rId_DB2DDA_1"
  Type="http://schemas.openxmlformats.org/officeDocument/2006/relationships/hyperlink"
  Target="mailto:sales@alacoladder.com"
  TargetMode="External"
/>
<Relationship
  Id="rId_DB2DDA_2"
  Type="http://schemas.openxmlformats.org/officeDocument/2006/relationships/hyperlink"
  Target="http://www.arcat.com/arcatcos/cos30/arc30245.cfm"
  TargetMode="External"
/>
<Relationship
  Id="rId_B4CA68_1"
  Type="http://schemas.openxmlformats.org/officeDocument/2006/relationships/hyperlink"
  Target="https://arcat.com/rfi?action=email&amp;company=ALACO%252BLadder%252BCo.&amp;message=RE%253A%2520Spec%2520Question%2520(05511alc)%253A%2520&amp;coid=30245&amp;spec=05511alc&amp;rep=&amp;fax=909-591-7565"
  TargetMode="External"
/>
<Relationship
  Id="rId_B4CA68_2"
  Type="http://schemas.openxmlformats.org/officeDocument/2006/relationships/hyperlink"
  Target="http://alacoladder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