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22C649"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2C649" descr="https://www.arcat.com/clients/gfx/bonaus.png"/>
                      <pic:cNvPicPr>
                        <a:picLocks noChangeAspect="1" noChangeArrowheads="1"/>
                      </pic:cNvPicPr>
                    </pic:nvPicPr>
                    <pic:blipFill>
                      <a:blip r:link="rId_22C649"/>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D0B9F8_1" w:history="1">
        <w:tooltip> Frank.Coppolino@bona.com downloads</w:tooltip>
        <w:r>
          <w:rPr>
            <w:rStyle w:val="Hyperlink"/>
            <w:color w:val="802020"/>
            <w:u w:val="single"/>
          </w:rPr>
          <w:t> Frank.Coppolino@bona.com</w:t>
        </w:r>
      </w:hyperlink>
      <w:r>
        <w:rPr/>
        <w:t/>
      </w:r>
      <w:r>
        <w:rPr/>
        <w:br/>
        <w:t>Web: </w:t>
      </w:r>
      <w:hyperlink r:id="rId_D0B9F8_2" w:history="1">
        <w:tooltip>https://www.bona.com downloads</w:tooltip>
        <w:r>
          <w:rPr>
            <w:rStyle w:val="Hyperlink"/>
            <w:color w:val="802020"/>
            <w:u w:val="single"/>
          </w:rPr>
          <w:t>https://www.bona.com</w:t>
        </w:r>
      </w:hyperlink>
      <w:r>
        <w:rPr/>
        <w:t>  </w:t>
      </w:r>
      <w:r>
        <w:rPr/>
        <w:br/>
        <w:t> [ </w:t>
      </w:r>
      <w:hyperlink r:id="rId_D0B9F8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249BD3_1" w:history="1">
        <w:tooltip>Frank.Coppolino@bona.com downloads</w:tooltip>
        <w:r>
          <w:rPr>
            <w:rStyle w:val="Hyperlink"/>
            <w:color w:val="802020"/>
            <w:u w:val="single"/>
          </w:rPr>
          <w:t>Frank.Coppolino@bona.com</w:t>
        </w:r>
      </w:hyperlink>
      <w:r>
        <w:rPr/>
        <w:t>; Web: </w:t>
      </w:r>
      <w:hyperlink r:id="rId_249BD3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2C649"
  Type="http://schemas.openxmlformats.org/officeDocument/2006/relationships/image"
  Target="https://www.arcat.com/clients/gfx/bonaus.png"
  TargetMode="External"
/>
<Relationship
  Id="rId_D0B9F8_1"
  Type="http://schemas.openxmlformats.org/officeDocument/2006/relationships/hyperlink"
  Target="mailto:Frank.Coppolino@bona.com?subject=RE:%20Spec%20Question%20(09931bon):%20"
  TargetMode="External"
/>
<Relationship
  Id="rId_D0B9F8_2"
  Type="http://schemas.openxmlformats.org/officeDocument/2006/relationships/hyperlink"
  Target="https://www.bona.com"
  TargetMode="External"
/>
<Relationship
  Id="rId_D0B9F8_3"
  Type="http://schemas.openxmlformats.org/officeDocument/2006/relationships/hyperlink"
  Target="https://arcat.com/company/bona-us-30999"
  TargetMode="External"
/>
<Relationship
  Id="rId_249BD3_1"
  Type="http://schemas.openxmlformats.org/officeDocument/2006/relationships/hyperlink"
  Target="mailto:Frank.Coppolino@bona.com?subject=RE:%2520Spec%2520Question%2520(09931bon):%2520%2520"
  TargetMode="External"
/>
<Relationship
  Id="rId_249BD3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