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F415B1"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15B1" descr="https://www.arcat.com/clients/gfx/rmax.png"/>
                      <pic:cNvPicPr>
                        <a:picLocks noChangeAspect="1" noChangeArrowheads="1"/>
                      </pic:cNvPicPr>
                    </pic:nvPicPr>
                    <pic:blipFill>
                      <a:blip r:link="rId_F415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07210</w:t>
      </w:r>
    </w:p>
    <w:p>
      <w:pPr>
        <w:pStyle w:val="ARCATTitle"/>
        <w:jc w:val="center"/>
        <w:rPr/>
      </w:pPr>
      <w:r>
        <w:rPr/>
        <w:t>CONTINUOUS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Rmax, A Business Unit of Sika Corporation; provides this specification section to address Roof, Wall and Below Grade Insulation.</w:t>
      </w:r>
      <w:r>
        <w:rPr/>
        <w:br/>
        <w:t>This section is based on the products of Rmax, A Business Unit of Sika Corporation, which is headquartered at:</w:t>
      </w:r>
      <w:r>
        <w:rPr/>
        <w:br/>
        <w:t>2075 Midway Road</w:t>
      </w:r>
      <w:r>
        <w:rPr/>
        <w:br/>
        <w:t>Lewisville, TX 75056</w:t>
      </w:r>
      <w:r>
        <w:rPr/>
        <w:br/>
        <w:t>Tel: 800-527-0890</w:t>
      </w:r>
      <w:r>
        <w:rPr/>
        <w:br/>
        <w:t>Email: rmax@rmax.com</w:t>
      </w:r>
      <w:r>
        <w:rPr/>
        <w:br/>
        <w:t>Technical Support Tel: 972-850-3604</w:t>
      </w:r>
      <w:r>
        <w:rPr/>
        <w:br/>
        <w:t>Technical Support Email: rmax.technical@us.sika.com</w:t>
      </w:r>
      <w:r>
        <w:rPr/>
        <w:br/>
        <w:t>Web: www.rmax.com</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the item below when the Polyisocyanurate Foam Plastic Board Wall Insulation and Air Barrier System is not required for project.</w:t>
      </w:r>
    </w:p>
    <w:p w:rsidR="ABFFABFF" w:rsidRDefault="ABFFABFF" w:rsidP="ABFFABFF">
      <w:pPr>
        <w:pStyle w:val="ARCATParagraph"/>
        <w:numPr>
          <w:ilvl w:val="2"/>
          <w:numId w:val="1"/>
        </w:numPr>
        <w:rPr/>
      </w:pPr>
      <w:r>
        <w:rPr/>
        <w:t>Polyisocyanurate Foam Plastic Board Wall Insulation and Air Barrier System:</w:t>
      </w:r>
    </w:p>
    <w:p w:rsidR="ABFFABFF" w:rsidRDefault="ABFFABFF" w:rsidP="ABFFABFF">
      <w:pPr>
        <w:pStyle w:val="ARCATSubPara"/>
        <w:numPr>
          <w:ilvl w:val="3"/>
          <w:numId w:val="1"/>
        </w:numPr>
        <w:rPr/>
      </w:pPr>
      <w:r>
        <w:rPr/>
        <w:t>Insulated air and water-resistive barrier system.</w:t>
      </w:r>
    </w:p>
    <w:p w:rsidR="ABFFABFF" w:rsidRDefault="ABFFABFF" w:rsidP="ABFFABFF">
      <w:pPr>
        <w:pStyle w:val="ARCATSubSub1"/>
        <w:numPr>
          <w:ilvl w:val="4"/>
          <w:numId w:val="1"/>
        </w:numPr>
        <w:rPr/>
      </w:pPr>
      <w:r>
        <w:rPr/>
        <w:t>ECOMAXci Wall Solution, incorporating ECOMAXci FR Air Barrier.</w:t>
      </w:r>
    </w:p>
    <w:p>
      <w:pPr>
        <w:pStyle w:val="ARCATnote"/>
        <w:rPr/>
      </w:pPr>
      <w:r>
        <w:rPr/>
        <w:t>** NOTE TO SPECIFIER ** Delete items below not required for project. ECOMAXci FR Air Barrier Insulation Product is only intended to be specified as a component of the Polyisocyanurate Foam Plastic Board Wall Insulation and Air Barrier System and is not intended to be separately specified under the category of Aluminum faced, polyisocyanurate foam insulating sheathing.</w:t>
      </w:r>
    </w:p>
    <w:p w:rsidR="ABFFABFF" w:rsidRDefault="ABFFABFF" w:rsidP="ABFFABFF">
      <w:pPr>
        <w:pStyle w:val="ARCATParagraph"/>
        <w:numPr>
          <w:ilvl w:val="2"/>
          <w:numId w:val="1"/>
        </w:numPr>
        <w:rPr/>
      </w:pPr>
      <w:r>
        <w:rPr/>
        <w:t>Aluminum Faced, Coated Glass Mat Faced and Polymeric Faced Insulation:</w:t>
      </w:r>
    </w:p>
    <w:p w:rsidR="ABFFABFF" w:rsidRDefault="ABFFABFF" w:rsidP="ABFFABFF">
      <w:pPr>
        <w:pStyle w:val="ARCATSubPara"/>
        <w:numPr>
          <w:ilvl w:val="3"/>
          <w:numId w:val="1"/>
        </w:numPr>
        <w:rPr/>
      </w:pPr>
      <w:r>
        <w:rPr/>
        <w:t>Aluminum faced, polyisocyanurate 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Para"/>
        <w:numPr>
          <w:ilvl w:val="3"/>
          <w:numId w:val="1"/>
        </w:numPr>
        <w:rPr/>
      </w:pPr>
      <w:r>
        <w:rPr/>
        <w:t>Aluminum faced, polyisocyanurate 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 faced, polyisocyanurate foam insulating sheathing.</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Polymeric faced, below, grade polyisocyanurate foam insulation for foundation walls and slab-on-grade insulation.</w:t>
      </w:r>
    </w:p>
    <w:p w:rsidR="ABFFABFF" w:rsidRDefault="ABFFABFF" w:rsidP="ABFFABFF">
      <w:pPr>
        <w:pStyle w:val="ARCATSubSub1"/>
        <w:numPr>
          <w:ilvl w:val="4"/>
          <w:numId w:val="1"/>
        </w:numPr>
        <w:rPr/>
      </w:pPr>
      <w:r>
        <w:rPr/>
        <w:t>Rmax Below Grade.</w:t>
      </w:r>
    </w:p>
    <w:p w:rsidR="ABFFABFF" w:rsidRDefault="ABFFABFF" w:rsidP="ABFFABFF">
      <w:pPr>
        <w:pStyle w:val="ARCATParagraph"/>
        <w:numPr>
          <w:ilvl w:val="2"/>
          <w:numId w:val="1"/>
        </w:numPr>
        <w:rPr/>
      </w:pPr>
      <w:r>
        <w:rPr/>
        <w:t>Board Faced Insulation and SI 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 faced, polyisocyanurate 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03400 - Precast Concrete.</w:t>
      </w:r>
    </w:p>
    <w:p w:rsidR="ABFFABFF" w:rsidRDefault="ABFFABFF" w:rsidP="ABFFABFF">
      <w:pPr>
        <w:pStyle w:val="ARCATParagraph"/>
        <w:numPr>
          <w:ilvl w:val="2"/>
          <w:numId w:val="1"/>
        </w:numPr>
        <w:rPr/>
      </w:pPr>
      <w:r>
        <w:rPr/>
        <w:t>Section 04000 - Masonry</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07100 - Dampproofing and Waterproofing</w:t>
      </w:r>
    </w:p>
    <w:p w:rsidR="ABFFABFF" w:rsidRDefault="ABFFABFF" w:rsidP="ABFFABFF">
      <w:pPr>
        <w:pStyle w:val="ARCATParagraph"/>
        <w:numPr>
          <w:ilvl w:val="2"/>
          <w:numId w:val="1"/>
        </w:numPr>
        <w:rPr/>
      </w:pPr>
      <w:r>
        <w:rPr/>
        <w:t>Section 07260 - Vapor Retarders.</w:t>
      </w:r>
    </w:p>
    <w:p w:rsidR="ABFFABFF" w:rsidRDefault="ABFFABFF" w:rsidP="ABFFABFF">
      <w:pPr>
        <w:pStyle w:val="ARCATParagraph"/>
        <w:numPr>
          <w:ilvl w:val="2"/>
          <w:numId w:val="1"/>
        </w:numPr>
        <w:rPr/>
      </w:pPr>
      <w:r>
        <w:rPr/>
        <w:t>Section 07270 - Air Barriers.</w:t>
      </w:r>
    </w:p>
    <w:p w:rsidR="ABFFABFF" w:rsidRDefault="ABFFABFF" w:rsidP="ABFFABFF">
      <w:pPr>
        <w:pStyle w:val="ARCATParagraph"/>
        <w:numPr>
          <w:ilvl w:val="2"/>
          <w:numId w:val="1"/>
        </w:numPr>
        <w:rPr/>
      </w:pPr>
      <w:r>
        <w:rPr/>
        <w:t>Section 07500 - Membrane Roofing.</w:t>
      </w:r>
    </w:p>
    <w:p w:rsidR="ABFFABFF" w:rsidRDefault="ABFFABFF" w:rsidP="ABFFABFF">
      <w:pPr>
        <w:pStyle w:val="ARCATParagraph"/>
        <w:numPr>
          <w:ilvl w:val="2"/>
          <w:numId w:val="1"/>
        </w:numPr>
        <w:rPr/>
      </w:pPr>
      <w:r>
        <w:rPr/>
        <w:t>Section 09110 - Non-Load-Bearing Wall Framing.</w:t>
      </w:r>
    </w:p>
    <w:p w:rsidR="ABFFABFF" w:rsidRDefault="ABFFABFF" w:rsidP="ABFFABFF">
      <w:pPr>
        <w:pStyle w:val="ARCATParagraph"/>
        <w:numPr>
          <w:ilvl w:val="2"/>
          <w:numId w:val="1"/>
        </w:numPr>
        <w:rPr/>
      </w:pPr>
      <w:r>
        <w:rPr/>
        <w:t>Section 09200 - Plaster and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C272 - Standard Test Method for Water Absorption of Core Materials for Sandwich Construction.</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C1763 - Standard Test Method for Water Absorption by Immersion of Thermal Insulation Materials.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D7989 - Standard Practice for Demonstrating Equivalent In-Plane Lateral Seismic Performance to Wood-Frame Shear Walls Sheathed with Wood Structural Panels.</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Third-Party Documentation, including Technical Evaluation Reports and Engineering Judgements relative to NFPA Wall Assemblies, including, but not limited to, reference to various cladding types and wall construction. </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x 6 inches (102 x 150 mm).</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shall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pPr>
        <w:pStyle w:val="ARCATnote"/>
        <w:rPr/>
      </w:pPr>
      <w:r>
        <w:rPr/>
        <w:t>** NOTE TO SPECIFIER ** Delete paragraph below, if no insulated air barrier system is specified in Part 2 of this section.</w:t>
      </w:r>
    </w:p>
    <w:p w:rsidR="ABFFABFF" w:rsidRDefault="ABFFABFF" w:rsidP="ABFFABFF">
      <w:pPr>
        <w:pStyle w:val="ARCATParagraph"/>
        <w:numPr>
          <w:ilvl w:val="2"/>
          <w:numId w:val="1"/>
        </w:numPr>
        <w:rPr/>
      </w:pPr>
      <w:r>
        <w:rPr/>
        <w:t>Insulated Air Barrier System Warranty: At project closeout, provide t Owner an executed copy of the manufacturer's standard limited material warranty, addressing the primary component materials of the system, including insulation board, joint treatment, and flashing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A Business Unit of Sika Corporation, located at 2075 Midway Road, Lewisville, TX 75056; Tel: 800-527-0890; Email: rmax@rmax.com; Technical Support Tel: 972-850-3604; Technical Support Email: rmax.technical@us.sika.com; Web: www.rmax.com.</w:t>
      </w:r>
    </w:p>
    <w:p w:rsidR="ABFFABFF" w:rsidRDefault="ABFFABFF" w:rsidP="ABFFABFF">
      <w:pPr>
        <w:pStyle w:val="ARCATSubPara"/>
        <w:numPr>
          <w:ilvl w:val="3"/>
          <w:numId w:val="1"/>
        </w:numPr>
        <w:rPr/>
      </w:pPr>
      <w:r>
        <w:rPr/>
        <w:t>Manufacturing plant locations in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POLYISOCYANURATE FOAM PLASTIC BOARD - INSULATED AIR AND WATER-RESISTIVE BARRIER SYSTEM</w:t>
      </w:r>
    </w:p>
    <w:p>
      <w:pPr>
        <w:pStyle w:val="ARCATnote"/>
        <w:rPr/>
      </w:pPr>
      <w:r>
        <w:rPr/>
        <w:t>** NOTE TO SPECIFIER ** ECOMAXci Wall Solution is a tested Board Product Air Barrier System utilizing ECOMAXci FR Air Barrier, R-SEAL 3000, R-SEAL 2000 LF, and R-SEAL 6000 to provide an air and water-resistive barrier. Rmax has engineered this solution to optimize compatibility of components and their performance in assembly tests. All testing is component-specific, and substitutions of components is not allowed. </w:t>
      </w:r>
      <w:r>
        <w:rPr/>
        <w:br/>
        <w:t>This solution has been evaluated in multiple NFPA 285 assemblies and is approved for use in exterior walls of buildings of any height, without the need for gypsum sheathing, for wall assemblies that are not required to provide a time-rated fire-resistive assembly.</w:t>
      </w:r>
    </w:p>
    <w:p w:rsidR="ABFFABFF" w:rsidRDefault="ABFFABFF" w:rsidP="ABFFABFF">
      <w:pPr>
        <w:pStyle w:val="ARCATParagraph"/>
        <w:numPr>
          <w:ilvl w:val="2"/>
          <w:numId w:val="1"/>
        </w:numPr>
        <w:rPr/>
      </w:pPr>
      <w:r>
        <w:rPr/>
        <w:t>Insulated Air and Water-Resistive Barrier System: Complete single-source continuous insulation system including tapes and flashings, and as required to provide an air and water-resistive barrier system. The system has been tested in accordance with ASTM E2357 and ICC-ES AC71 Acceptance Criteria for Foam Plastic Sheathing Panels Used as Water-Resistive Barriers and listed as an Air Barrier Association of America (ABAA) Evaluated Boardstock Air Barrier Assembly. </w:t>
      </w:r>
    </w:p>
    <w:p w:rsidR="ABFFABFF" w:rsidRDefault="ABFFABFF" w:rsidP="ABFFABFF">
      <w:pPr>
        <w:pStyle w:val="ARCATSubPara"/>
        <w:numPr>
          <w:ilvl w:val="3"/>
          <w:numId w:val="1"/>
        </w:numPr>
        <w:rPr/>
      </w:pPr>
      <w:r>
        <w:rPr/>
        <w:t>The system incorporates polyisocyanurate foam insulation board, joint tapes, flashing tapes, liquid sealant, and flashing materials, by one manufacturer. </w:t>
      </w:r>
    </w:p>
    <w:p w:rsidR="ABFFABFF" w:rsidRDefault="ABFFABFF" w:rsidP="ABFFABFF">
      <w:pPr>
        <w:pStyle w:val="ARCATParagraph"/>
        <w:numPr>
          <w:ilvl w:val="2"/>
          <w:numId w:val="1"/>
        </w:numPr>
        <w:rPr/>
      </w:pPr>
      <w:r>
        <w:rPr/>
        <w:t>Basis of Design: ECOMAXci Wall Solution System from Rmax, A Business Unit of Sika Corporation.</w:t>
      </w:r>
    </w:p>
    <w:p w:rsidR="ABFFABFF" w:rsidRDefault="ABFFABFF" w:rsidP="ABFFABFF">
      <w:pPr>
        <w:pStyle w:val="ARCATSubPara"/>
        <w:numPr>
          <w:ilvl w:val="3"/>
          <w:numId w:val="1"/>
        </w:numPr>
        <w:rPr/>
      </w:pPr>
      <w:r>
        <w:rPr/>
        <w:t>System substitutions shall not be permitted, except when the system substitution includes all components and materials, which have been tested by the manufacturer as a total system. Submission of documentation substantiating testing and compliance shall be required.</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System and all components to be installed within the system shall be acceptable for inclusion in NFPA 285 exterior wall assemblies, including those that do not include exterior gypsum sheathing.</w:t>
      </w:r>
    </w:p>
    <w:p>
      <w:pPr>
        <w:pStyle w:val="ARCATnote"/>
        <w:rPr/>
      </w:pPr>
      <w:r>
        <w:rPr/>
        <w:t>** NOTE TO SPECIFIER ** ECOMAXci FR Air Barrier (replaces ECOMAXci) is an energy-efficient thermal insulation board composed of a closed-cell polyisocyanurate foam core bonded to glass fiber reinforced aluminum facers on both sides. Glass fiber reinforcement on both faces of the board offer enhanced durability, dimensional stability, and fire performance. The printed side, exposed to the exterior, has a robust embossed 12 mil facer with an aluminum reflective surface and clear coating for limited protection against oxidation ensuring jobsite security and enhanced radiant heat protection. </w:t>
      </w:r>
      <w:r>
        <w:rPr/>
        <w:br/>
        <w:t>ECOMAXci FR Air Barrier is a component of the ABAA evaluated and listed ECOMAXci Wall Solution.It is intended that ECOMAXci FR Air Barrier insulation board is to be used in conjunction with the ECOMAXci Wall Solution, and not as a separate product from the system.</w:t>
      </w:r>
    </w:p>
    <w:p w:rsidR="ABFFABFF" w:rsidRDefault="ABFFABFF" w:rsidP="ABFFABFF">
      <w:pPr>
        <w:pStyle w:val="ARCATParagraph"/>
        <w:numPr>
          <w:ilvl w:val="2"/>
          <w:numId w:val="1"/>
        </w:numPr>
        <w:rPr/>
      </w:pPr>
      <w:r>
        <w:rPr/>
        <w:t>System Insulation Board Component: ECOMAXci FR Air Barrier from Rmax, A Business Unit of Sika Corporation.</w:t>
      </w:r>
    </w:p>
    <w:p w:rsidR="ABFFABFF" w:rsidRDefault="ABFFABFF" w:rsidP="ABFFABFF">
      <w:pPr>
        <w:pStyle w:val="ARCATSubPara"/>
        <w:numPr>
          <w:ilvl w:val="3"/>
          <w:numId w:val="1"/>
        </w:numPr>
        <w:rPr/>
      </w:pPr>
      <w:r>
        <w:rPr/>
        <w:t>Aluminum Faced, Polyisocyanurate Foam Insulating Sheathing: ASTM C1289, Type I, Class 1 and Class 2, rigid, cellular, polyisocyanurate thermal insulation, bonded to glass fiber reinforced aluminum facers on both sides. Heavy embossed 12 mil facer with aluminum reflective surface on exposed side.</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ECOMAXci FR Air Barrier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identified below. ECOMAXci FR Air Barrier is more restrictive than required by code.</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R-6.5 minimum at thickness of 1 inch (25 mm), R-10.0 minimum at thickness of 1.5 inch (38 mm)and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Fasteners for various installations are addressed below. Similar fasteners are available from other manufacturers. System Fastening components listed below are each a component of the ABAA evaluated and listed ECOMAXci Wall Solution.</w:t>
      </w:r>
    </w:p>
    <w:p w:rsidR="ABFFABFF" w:rsidRDefault="ABFFABFF" w:rsidP="ABFFABFF">
      <w:pPr>
        <w:pStyle w:val="ARCATParagraph"/>
        <w:numPr>
          <w:ilvl w:val="2"/>
          <w:numId w:val="1"/>
        </w:numPr>
        <w:rPr/>
      </w:pPr>
      <w:r>
        <w:rPr/>
        <w:t>System Fastening Components:</w:t>
      </w:r>
    </w:p>
    <w:p w:rsidR="ABFFABFF" w:rsidRDefault="ABFFABFF" w:rsidP="ABFFABFF">
      <w:pPr>
        <w:pStyle w:val="ARCATSubPara"/>
        <w:numPr>
          <w:ilvl w:val="3"/>
          <w:numId w:val="1"/>
        </w:numPr>
        <w:rPr/>
      </w:pPr>
      <w:r>
        <w:rPr/>
        <w:t>General - Fasteners for Fastening Polyisocyanurate Wall Insulation to Wood Framing Components and Light Gauge Metal Wall Framing:</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as manufactured by TRUFAST Walls.</w:t>
      </w:r>
    </w:p>
    <w:p>
      <w:pPr>
        <w:pStyle w:val="ARCATnote"/>
        <w:rPr/>
      </w:pPr>
      <w:r>
        <w:rPr/>
        <w:t>** NOTE TO SPECIFIER ** TRUFAST Walls - Thermal-Grip-Insulation Pin fasteners are intended for installation of insulation panels on concrete and masonry wall surfaces and steel studs, utilizing a power-driven pinner tool.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by a power actuated pinner tool, into concrete or masonry surfaces without pre-drilling and 12 to 18 gauge steel studs.</w:t>
      </w:r>
    </w:p>
    <w:p w:rsidR="ABFFABFF" w:rsidRDefault="ABFFABFF" w:rsidP="ABFFABFF">
      <w:pPr>
        <w:pStyle w:val="ARCATSubSub2"/>
        <w:numPr>
          <w:ilvl w:val="5"/>
          <w:numId w:val="1"/>
        </w:numPr>
        <w:rPr/>
      </w:pPr>
      <w:r>
        <w:rPr/>
        <w:t>Product: Thermal-Grip Insulation Pin as manufactured by TRUFAST Walls. Washer head of 2.25 inch diameter, and anchor lengths of 1 inch to 6 inches.</w:t>
      </w:r>
    </w:p>
    <w:p>
      <w:pPr>
        <w:pStyle w:val="ARCATnote"/>
        <w:rPr/>
      </w:pPr>
      <w:r>
        <w:rPr/>
        <w:t>** NOTE TO SPECIFIER ** TRUFAST Walls - Thermal-Grip ci prong washers are intended for installation of insulation panels, and when installed in the field on the insulation board, the fastener and washer do not require additional sealing against air and moisture.</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w:t>
      </w:r>
    </w:p>
    <w:p>
      <w:pPr>
        <w:pStyle w:val="ARCATnote"/>
        <w:rPr/>
      </w:pPr>
      <w:r>
        <w:rPr/>
        <w:t>** NOTE TO SPECIFIER ** TRUFAST Walls - Grip-Lok hurricane washers are intended for installation of insulation panels. These fasteners have a perforated face and are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Grip-Lok hurricane washers as manufactured by TRUFAST Walls.</w:t>
      </w:r>
    </w:p>
    <w:p>
      <w:pPr>
        <w:pStyle w:val="ARCATnote"/>
        <w:rPr/>
      </w:pPr>
      <w:r>
        <w:rPr/>
        <w:t>** NOTE TO SPECIFIER ** Materials for Insulating Sheathing Joint and Penetration Treatment Materials are addressed below. Included in this material group is R-SEAL 2000 LF, R-SEAL 3000, and R-SEAL 6000. R-SEAL 2000 LF, R-SEAL 3000, and R-SEAL 6000 are each a component of the ABAA evaluated and listed ECOMAXci Wall Solution.</w:t>
      </w:r>
    </w:p>
    <w:p w:rsidR="ABFFABFF" w:rsidRDefault="ABFFABFF" w:rsidP="ABFFABFF">
      <w:pPr>
        <w:pStyle w:val="ARCATParagraph"/>
        <w:numPr>
          <w:ilvl w:val="2"/>
          <w:numId w:val="1"/>
        </w:numPr>
        <w:rPr/>
      </w:pPr>
      <w:r>
        <w:rPr/>
        <w:t>System Joint Sealants, Joint Tapes, and Flashing Materials:</w:t>
      </w:r>
    </w:p>
    <w:p>
      <w:pPr>
        <w:pStyle w:val="ARCATnote"/>
        <w:rPr/>
      </w:pPr>
      <w:r>
        <w:rPr/>
        <w:t>** NOTE TO SPECIFIER ** Joint and flashing components shall be utilized for their intended use. Specific materials are intended for use at static joints, while others may also be intended for use at dynamic joints.</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products are intended for use with aluminum-faced insulation, at static joints between insulation panels, including inside and outside corners: R-SEAL 2000 LF, R-SEAL 3000, R-SEAL 3000W and R-SEAL 6000. </w:t>
      </w:r>
    </w:p>
    <w:p w:rsidR="ABFFABFF" w:rsidRDefault="ABFFABFF" w:rsidP="ABFFABFF">
      <w:pPr>
        <w:pStyle w:val="ARCATSubSub1"/>
        <w:numPr>
          <w:ilvl w:val="4"/>
          <w:numId w:val="1"/>
        </w:numPr>
        <w:rPr/>
      </w:pPr>
      <w:r>
        <w:rPr/>
        <w:t>Components for use at static joints, joining adjacent aluminum-faced insulation panels include liquid flashing, adhered joint tape, and adhered flashing and transition tape. </w:t>
      </w:r>
    </w:p>
    <w:p>
      <w:pPr>
        <w:pStyle w:val="ARCATnote"/>
        <w:rPr/>
      </w:pPr>
      <w:r>
        <w:rPr/>
        <w:t>** NOTE TO SPECIFIER ** The following products are intended for use with aluminum-faced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aluminum-faced insulation and adjacent elements, including window and wall openings and items penetrating the insulation include liquid flashing and adhered flashing and transition tape.</w:t>
      </w:r>
    </w:p>
    <w:p>
      <w:pPr>
        <w:pStyle w:val="ARCATnote"/>
        <w:rPr/>
      </w:pPr>
      <w:r>
        <w:rPr/>
        <w:t>** NOTE TO SPECIFIER ** The following products are intended for use at dynamic joints at aluminum faced insulation of 3/4 inch (19 mm) maximum width between aluminum 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 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 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at aluminum faced insulation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 faced insulation components and at inside and outside corners, and as flashing of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R-SEAL 2000 LF sealant from Rmax, A Business Unit of Sika Corporation.</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R-SEAL 3000 tape from Rmax, A Business Unit of Sika Corporation.</w:t>
      </w:r>
    </w:p>
    <w:p w:rsidR="ABFFABFF" w:rsidRDefault="ABFFABFF" w:rsidP="ABFFABFF">
      <w:pPr>
        <w:pStyle w:val="ARCATSubSub2"/>
        <w:numPr>
          <w:ilvl w:val="5"/>
          <w:numId w:val="1"/>
        </w:numPr>
        <w:rPr/>
      </w:pPr>
      <w:r>
        <w:rPr/>
        <w:t>Dead soft aluminum foil coated with acrylic pressure-sensitive adhesive.</w:t>
      </w:r>
    </w:p>
    <w:p>
      <w:pPr>
        <w:pStyle w:val="ARCATnote"/>
        <w:rPr/>
      </w:pPr>
      <w:r>
        <w:rPr/>
        <w:t>** NOTE TO SPECIFIER ** Typical projects will utilize 4 inch wide tape. Delete the two paragraphs below relative to 5 inch wide tape if not applicable.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 inch wide tape and retain paragraph below relative to 5 inch wide tape if use of 5 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 inch wide tape and delete 4 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R-SEAL 6000 tape from Rmax, A Business Unit of Sika Corporation.</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Delete article if not required.</w:t>
      </w:r>
    </w:p>
    <w:p w:rsidR="ABFFABFF" w:rsidRDefault="ABFFABFF" w:rsidP="ABFFABFF">
      <w:pPr>
        <w:pStyle w:val="ARCATArticle"/>
        <w:numPr>
          <w:ilvl w:val="1"/>
          <w:numId w:val="1"/>
        </w:numPr>
        <w:rPr/>
      </w:pPr>
      <w:r>
        <w:rPr/>
        <w:t>ALUMINUM FACED, COATED GLASS MAT FACED AND POLYMERIC FACED INSULATION</w:t>
      </w:r>
    </w:p>
    <w:p>
      <w:pPr>
        <w:pStyle w:val="ARCATnote"/>
        <w:rPr/>
      </w:pPr>
      <w:r>
        <w:rPr/>
        <w:t>** NOTE TO SPECIFIER **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 Faced, Polyisocyanurate Foam Interior Exposed Insulation and Insulating Sheathing: ASTM C1289, Type I, Class 1 and Class 2, rigid, cellular, polyisocyanurate thermal insulation, bonded to glass fiber reinforced aluminum facers on both sides. Heavy embossed 12 mil facer with aluminum reflective surface on exposed side. </w:t>
      </w:r>
    </w:p>
    <w:p w:rsidR="ABFFABFF" w:rsidRDefault="ABFFABFF" w:rsidP="ABFFABFF">
      <w:pPr>
        <w:pStyle w:val="ARCATSubPara"/>
        <w:numPr>
          <w:ilvl w:val="3"/>
          <w:numId w:val="1"/>
        </w:numPr>
        <w:rPr/>
      </w:pPr>
      <w:r>
        <w:rPr/>
        <w:t>Basis of Design: ECOMAXci FR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ECOMAXci FR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identified below. ECOMAXci FR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 </w:t>
      </w:r>
      <w:r>
        <w:rPr/>
        <w:br/>
        <w:t>The first option, 20 psi (138 kPa), is standard for ECOMAXci FR of 1 inch (25 mm) and greater thickness. </w:t>
      </w:r>
      <w:r>
        <w:rPr/>
        <w:br/>
        <w:t>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R-10.0 minimum at thickness of 1.55 inches (39 mm)and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TSX-8510 is an energy-efficient thermal insulation board composed of a closed-cell polyisocyanurate foam core bonded glass fiber reinforced aluminum facers on both sides. The exposed side of the board has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 Faced, Polyisocyanurate Foam Interior Exposed Insulation and Insulating Sheathing: ASTM C1289, Type I, Class 1 and Class 2, rigid, cellular, polyisocyanurate thermal insulation, bonded to glass fiber reinforced aluminum facers on both sides. The exposed side of the board has a white modified acrylic coating.</w:t>
      </w:r>
    </w:p>
    <w:p w:rsidR="ABFFABFF" w:rsidRDefault="ABFFABFF" w:rsidP="ABFFABFF">
      <w:pPr>
        <w:pStyle w:val="ARCATSubPara"/>
        <w:numPr>
          <w:ilvl w:val="3"/>
          <w:numId w:val="1"/>
        </w:numPr>
        <w:rPr/>
      </w:pPr>
      <w:r>
        <w:rPr/>
        <w:t>Basis of Design: TSX-8510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TSX-8510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TSX-8510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TSX-8510 of 1 inch (25 mm) and greater thickness.</w:t>
      </w:r>
      <w:r>
        <w:rPr/>
        <w:br/>
        <w:t>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is intended to identify the specific R-Values and/or thickness as appropriate to the project, in the specifications or the drawings.</w:t>
      </w:r>
    </w:p>
    <w:p w:rsidR="ABFFABFF" w:rsidRDefault="ABFFABFF" w:rsidP="ABFFABFF">
      <w:pPr>
        <w:pStyle w:val="ARCATSubPara"/>
        <w:numPr>
          <w:ilvl w:val="3"/>
          <w:numId w:val="1"/>
        </w:numPr>
        <w:rPr/>
      </w:pPr>
      <w:r>
        <w:rPr/>
        <w:t>Aged R-Value per ASTM C518: R-6.0 minimum at thickness of 1 inch (25 mm), R-10.0 minimum at thickness of 1.55 inches (39 mm) and R-13.1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 Faced, Polyisocyanurate Foam Insulating Sheathing: ASTM C1289, Type I, Class 1 and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 A Business Unit of Sika Corporation.</w:t>
      </w:r>
    </w:p>
    <w:p>
      <w:pPr>
        <w:pStyle w:val="ARCATnote"/>
        <w:rPr/>
      </w:pPr>
      <w:r>
        <w:rPr/>
        <w:t>** NOTE TO SPECIFIER **  Thermasheath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Thermasheath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Thermasheath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Thermasheath of 1 inch (25 mm) and greater thickness.</w:t>
      </w:r>
      <w:r>
        <w:rPr/>
        <w:br/>
        <w:t>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is intended to identify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R-6.0 minimum at thickness of 1 inch (25 mm), R-10.0 minimum at thickness of 1.55 inches (39 mm) 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 Faced, Polyisocyanurate 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 A Business Unit of Sika Corporation.</w:t>
      </w:r>
    </w:p>
    <w:p>
      <w:pPr>
        <w:pStyle w:val="ARCATnote"/>
        <w:rPr/>
      </w:pPr>
      <w:r>
        <w:rPr/>
        <w:t>** NOTE TO SPECIFIER **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1.5 perm or less relates to the code definition of a Class III vapor retarder. The Water Vapor Permeability of Durasheath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 below. Durasheath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r>
        <w:rPr/>
        <w:br/>
        <w:t>The first option, 20 psi (138 kPa), is standard for Durasheath of 1 inch (25 mm) and greater thickness.</w:t>
      </w:r>
      <w:r>
        <w:rPr/>
        <w:br/>
        <w:t>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is intended to identify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R-6.0 minimum at thickness of 1 inch (25 mm), R-10.3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Below Grade is an energy-efficient thermal insulation board composed of a closed-cell polyisocyanurate foam core bonded to reinforced polymeric facers on each side. Delete if not required.</w:t>
      </w:r>
    </w:p>
    <w:p w:rsidR="ABFFABFF" w:rsidRDefault="ABFFABFF" w:rsidP="ABFFABFF">
      <w:pPr>
        <w:pStyle w:val="ARCATParagraph"/>
        <w:numPr>
          <w:ilvl w:val="2"/>
          <w:numId w:val="1"/>
        </w:numPr>
        <w:rPr/>
      </w:pPr>
      <w:r>
        <w:rPr/>
        <w:t>Below Grade Polyisocyanurate Foam Insulation: ASTM C1289, Type I, Class 1 and Class 2, rigid, cellular, polyisocyanurate thermal insulation, bonded to reinforced polymeric facers on both sides.</w:t>
      </w:r>
    </w:p>
    <w:p w:rsidR="ABFFABFF" w:rsidRDefault="ABFFABFF" w:rsidP="ABFFABFF">
      <w:pPr>
        <w:pStyle w:val="ARCATSubPara"/>
        <w:numPr>
          <w:ilvl w:val="3"/>
          <w:numId w:val="1"/>
        </w:numPr>
        <w:rPr/>
      </w:pPr>
      <w:r>
        <w:rPr/>
        <w:t>Basis of Design: Rmax Below Grade from Rmax, A Business Unit of Sika Corporation.</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Rmax® Below Grade is less than the value defined as a Class I vapor retarder.</w:t>
      </w:r>
    </w:p>
    <w:p w:rsidR="ABFFABFF" w:rsidRDefault="ABFFABFF" w:rsidP="ABFFABFF">
      <w:pPr>
        <w:pStyle w:val="ARCATSubSub1"/>
        <w:numPr>
          <w:ilvl w:val="4"/>
          <w:numId w:val="1"/>
        </w:numPr>
        <w:rPr/>
      </w:pPr>
      <w:r>
        <w:rPr/>
        <w:t>Water Vapor Permeability per ASTM E96 desiccant method: 0.1 perm or less.</w:t>
      </w:r>
    </w:p>
    <w:p>
      <w:pPr>
        <w:pStyle w:val="ARCATnote"/>
        <w:rPr/>
      </w:pPr>
      <w:r>
        <w:rPr/>
        <w:t>** NOTE TO SPECIFIER ** The Water Absorption of 0.3% maximum relates to ASHRAE 90.1 requirement for insulation materials in ground contact, when tested in accordance with ASTM C272.</w:t>
      </w:r>
    </w:p>
    <w:p w:rsidR="ABFFABFF" w:rsidRDefault="ABFFABFF" w:rsidP="ABFFABFF">
      <w:pPr>
        <w:pStyle w:val="ARCATSubPara"/>
        <w:numPr>
          <w:ilvl w:val="3"/>
          <w:numId w:val="1"/>
        </w:numPr>
        <w:rPr/>
      </w:pPr>
      <w:r>
        <w:rPr/>
        <w:t>Water Absorption: </w:t>
      </w:r>
    </w:p>
    <w:p w:rsidR="ABFFABFF" w:rsidRDefault="ABFFABFF" w:rsidP="ABFFABFF">
      <w:pPr>
        <w:pStyle w:val="ARCATSubSub1"/>
        <w:numPr>
          <w:ilvl w:val="4"/>
          <w:numId w:val="1"/>
        </w:numPr>
        <w:rPr/>
      </w:pPr>
      <w:r>
        <w:rPr/>
        <w:t>Per ASTM C272, 0.3 percent maximum.</w:t>
      </w:r>
    </w:p>
    <w:p>
      <w:pPr>
        <w:pStyle w:val="ARCATnote"/>
        <w:rPr/>
      </w:pPr>
      <w:r>
        <w:rPr/>
        <w:t>** NOTE TO SPECIFIER ** The code required value for Air Permeability is specified below. Rmax® Below Grade is more restrictive than required by code. </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Rmax® Below Grade is manufactured in the following specific thicknesses and related Aged R-Values.</w:t>
      </w:r>
      <w:r>
        <w:rPr/>
        <w:br/>
        <w:t>Multiple methods may be used to identify the required Aged R-Value of the Insulation. Delete paragraphs not required or retain both.</w:t>
      </w:r>
      <w:r>
        <w:rPr/>
        <w:br/>
        <w:t>First paragraph below lists all available thicknesses and specific Aged R-Values. </w:t>
      </w:r>
      <w:r>
        <w:rPr/>
        <w:br/>
        <w:t>Second paragraph below is intended to allow for identification of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w:t>
      </w:r>
    </w:p>
    <w:p w:rsidR="ABFFABFF" w:rsidRDefault="ABFFABFF" w:rsidP="ABFFABFF">
      <w:pPr>
        <w:pStyle w:val="ARCATSubSub1"/>
        <w:numPr>
          <w:ilvl w:val="4"/>
          <w:numId w:val="1"/>
        </w:numPr>
        <w:rPr/>
      </w:pPr>
      <w:r>
        <w:rPr/>
        <w:t>R-5.0 minimum at thickness of 0.75 inch (19 mm).</w:t>
      </w:r>
    </w:p>
    <w:p w:rsidR="ABFFABFF" w:rsidRDefault="ABFFABFF" w:rsidP="ABFFABFF">
      <w:pPr>
        <w:pStyle w:val="ARCATSubSub1"/>
        <w:numPr>
          <w:ilvl w:val="4"/>
          <w:numId w:val="1"/>
        </w:numPr>
        <w:rPr/>
      </w:pPr>
      <w:r>
        <w:rPr/>
        <w:t>R-6.0 minimum at thickness of 1 inch (25 mm).</w:t>
      </w:r>
    </w:p>
    <w:p w:rsidR="ABFFABFF" w:rsidRDefault="ABFFABFF" w:rsidP="ABFFABFF">
      <w:pPr>
        <w:pStyle w:val="ARCATSubSub1"/>
        <w:numPr>
          <w:ilvl w:val="4"/>
          <w:numId w:val="1"/>
        </w:numPr>
        <w:rPr/>
      </w:pPr>
      <w:r>
        <w:rPr/>
        <w:t>R-10.0 minimum at thickness of 1.5 inches (39 mm).</w:t>
      </w:r>
    </w:p>
    <w:p w:rsidR="ABFFABFF" w:rsidRDefault="ABFFABFF" w:rsidP="ABFFABFF">
      <w:pPr>
        <w:pStyle w:val="ARCATSubSub1"/>
        <w:numPr>
          <w:ilvl w:val="4"/>
          <w:numId w:val="1"/>
        </w:numPr>
        <w:rPr/>
      </w:pPr>
      <w:r>
        <w:rPr/>
        <w:t>R-13.1 minimum at thickness of 2 inches (51 mm).</w:t>
      </w:r>
    </w:p>
    <w:p w:rsidR="ABFFABFF" w:rsidRDefault="ABFFABFF" w:rsidP="ABFFABFF">
      <w:pPr>
        <w:pStyle w:val="ARCATSubSub1"/>
        <w:numPr>
          <w:ilvl w:val="4"/>
          <w:numId w:val="1"/>
        </w:numPr>
        <w:rPr/>
      </w:pPr>
      <w:r>
        <w:rPr/>
        <w:t>R-15.3 minimum at thickness of 2.3 inches (58 mm).</w:t>
      </w:r>
    </w:p>
    <w:p w:rsidR="ABFFABFF" w:rsidRDefault="ABFFABFF" w:rsidP="ABFFABFF">
      <w:pPr>
        <w:pStyle w:val="ARCATSubSub1"/>
        <w:numPr>
          <w:ilvl w:val="4"/>
          <w:numId w:val="1"/>
        </w:numPr>
        <w:rPr/>
      </w:pPr>
      <w:r>
        <w:rPr/>
        <w:t>R-20.3 minimum at thickness of 3 inches (76 mm).</w:t>
      </w:r>
    </w:p>
    <w:p w:rsidR="ABFFABFF" w:rsidRDefault="ABFFABFF" w:rsidP="ABFFABFF">
      <w:pPr>
        <w:pStyle w:val="ARCATSubPara"/>
        <w:numPr>
          <w:ilvl w:val="3"/>
          <w:numId w:val="1"/>
        </w:numPr>
        <w:rPr/>
      </w:pPr>
      <w:r>
        <w:rPr/>
        <w:t>Required Insulation R-value and Thickness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STRUCTURAL INSULATION</w:t>
      </w:r>
    </w:p>
    <w:p>
      <w:pPr>
        <w:pStyle w:val="ARCATnote"/>
        <w:rPr/>
      </w:pPr>
      <w:r>
        <w:rPr/>
        <w:t>** NOTE TO SPECIFIER **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 Faced, Polyisocyanurate Foam Insulating Sheathing bonded to Fire-Retardant-Treated Plywood: ASTM C1289, Type V with Type I, Class 1 and Class 2, rigid, cellular, polyisocyanurate thermal insulation.</w:t>
      </w:r>
    </w:p>
    <w:p w:rsidR="ABFFABFF" w:rsidRDefault="ABFFABFF" w:rsidP="ABFFABFF">
      <w:pPr>
        <w:pStyle w:val="ARCATSubPara"/>
        <w:numPr>
          <w:ilvl w:val="3"/>
          <w:numId w:val="1"/>
        </w:numPr>
        <w:rPr/>
      </w:pPr>
      <w:r>
        <w:rPr/>
        <w:t>Basis of Design: ECOMAXci FR Ply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ECOMAXci FR Ply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ECOMAXci FR Ply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ECOMAXci FR Ply with insulation component thickness of 1 inch (25 mm) and greater.</w:t>
      </w:r>
      <w:r>
        <w:rPr/>
        <w:br/>
        <w:t>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of insulation component per ASTM C518: R-6.0 minimum at thickness of 1 inch (25 mm), R-10.0 at thickness of 1.55 inches (39 mm) 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r>
        <w:rPr/>
        <w:br/>
        <w:t>ECOMAXci FR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 Coated Glass Fiber Mat Faced, Polyisocyanurate 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ECOMAXci Ply from Rmax, A Business Unit of Sika Corporation.</w:t>
      </w:r>
    </w:p>
    <w:p>
      <w:pPr>
        <w:pStyle w:val="ARCATnote"/>
        <w:rPr/>
      </w:pPr>
      <w:r>
        <w:rPr/>
        <w:t>** NOTE TO SPECIFIER ** ECOMAXci Ply is manufactured to provide a Flame Spread Index for the insulation core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pPr>
        <w:pStyle w:val="ARCATnote"/>
        <w:rPr/>
      </w:pPr>
      <w:r>
        <w:rPr/>
        <w:t>** NOTE TO SPECIFIER ** The Water Vapor Permeability of 1.5 perm or less relates to the code definition of a Class III vapor retarder. The Water Vapor Permeability of ECOMAXci Ply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 below. ECOMAXci Ply is more restrictive than required by code. </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ECOMAXci Ply with insulation component thickness of 1 inch (25 mm) and greater.</w:t>
      </w:r>
      <w:r>
        <w:rPr/>
        <w:br/>
        <w:t>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of insulation component per ASTM C518: R-6.0 minimum at thickness of 1 inch (25 mm), 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 </w:t>
      </w:r>
    </w:p>
    <w:p>
      <w:pPr>
        <w:pStyle w:val="ARCATnote"/>
        <w:rPr/>
      </w:pPr>
      <w:r>
        <w:rPr/>
        <w:t>** NOTE TO SPECIFIER ** Indicate thickness of Fire-Retardant-Treated Plywood in specifications or on drawings. Delete option not required.</w:t>
      </w:r>
      <w:r>
        <w:rPr/>
        <w:br/>
        <w:t>ECOMAXci Ply is available with plywood thickness or 5/8 and 3/4 inch (16 and 19 mm).</w:t>
      </w:r>
      <w:r>
        <w:rPr/>
        <w:br/>
        <w:t>Fire Retardant Treated Plywood conforms to DOC PS 1 or DOC PS 2 and is rated as Exposure 1, often identified as CDX plywood, and will bear the proper identification labels.</w:t>
      </w:r>
      <w:r>
        <w:rPr/>
        <w:b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 Faced, Polyisocyanurate 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ThermaBase-CI (TS) from Rmax, A Business Unit of Sika Corporation.</w:t>
      </w:r>
    </w:p>
    <w:p>
      <w:pPr>
        <w:pStyle w:val="ARCATnote"/>
        <w:rPr/>
      </w:pPr>
      <w:r>
        <w:rPr/>
        <w:t>** NOTE TO SPECIFIER ** ThermaBase-CI (TS) is manufactured to provide a Flame Spread Index for the insulation core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ThermaBase-CI (TS)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ThermaBase-CI (TS)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standard for ThermaBase-CI (TS) with insulation component thickness of 1 inch (25 mm) and greater.</w:t>
      </w:r>
      <w:r>
        <w:rPr/>
        <w:br/>
        <w:t>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 minimum at thickness of 1.55 inches (39 mm) and R-13.1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 </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 Coated Glass Fiber Mat Faced, Polyisocyanurate 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ThermaBase-CI (DS) from Rmax, A Business Unit of Sika Corporation.</w:t>
      </w:r>
    </w:p>
    <w:p>
      <w:pPr>
        <w:pStyle w:val="ARCATnote"/>
        <w:rPr/>
      </w:pPr>
      <w:r>
        <w:rPr/>
        <w:t>** NOTE TO SPECIFIER ** ThermaBase-CI (DS) is manufactured to provide a Flame Spread Index for the insulation core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1.5 perm or less relates to the code definition of a Class III vapor retarder. The Water Vapor Permeability of ThermaBase-CI (DS)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 below. ThermaBase-CI (DS)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r>
        <w:rPr/>
        <w:br/>
        <w:t>The first option, 20 psi (138 kPa) is standard for ThermaBase-CI (DS) with insulation component thickness of 1 inch (25 mm) and greater.</w:t>
      </w:r>
      <w:r>
        <w:rPr/>
        <w:br/>
        <w:t>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r>
        <w:rPr/>
        <w:br/>
        <w:t>First paragraph below identifies the Basis of Design properties of the insulation by addressing a specific range of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r>
        <w:rPr/>
        <w:br/>
        <w:t>7/16-inch (11 mm) thickness OSB is standard with most manufacturers. </w:t>
      </w:r>
      <w:r>
        <w:rPr/>
        <w:br/>
        <w:t>Wood structural panels of Plywood and OSB conform to DOC PS 1 or DOC PS 2 and are rated as Exposure 1, which in the case of plywood is often identified as CDX plywood and will bear the proper identification labels. </w:t>
      </w:r>
      <w:r>
        <w:rPr/>
        <w:b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Thermasheath-SI is a composite product made up of insulation and structural component that is designed to work seamlessly with non-structural Thermasheath.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 Faced, Polyisocyanurate 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 A Business Unit of Sika Corporation.</w:t>
      </w:r>
    </w:p>
    <w:p>
      <w:pPr>
        <w:pStyle w:val="ARCATnote"/>
        <w:rPr/>
      </w:pPr>
      <w:r>
        <w:rPr/>
        <w:t>** NOTE TO SPECIFIER ** Thermasheath-SI is manufactured to provide a Flame Spread Index for the insulation core of 75 or less.</w:t>
      </w:r>
    </w:p>
    <w:p w:rsidR="ABFFABFF" w:rsidRDefault="ABFFABFF" w:rsidP="ABFFABFF">
      <w:pPr>
        <w:pStyle w:val="ARCATSubPara"/>
        <w:numPr>
          <w:ilvl w:val="3"/>
          <w:numId w:val="1"/>
        </w:numPr>
        <w:rPr/>
      </w:pPr>
      <w:r>
        <w:rPr/>
        <w:t>Flame Spread Index and Smoke Contribution Index per ASTM E84: </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Thermasheath-SI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Thermasheath-SI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Thermasheath-SI is manufactured provided a standard compressive strength of 20 psi (138 kPa), of 1 inch (25 mm) and greater thickness and 16 psi (110 kPa) compressive strength at less than 1 inch (25 mm) thickness.</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At Thickness of 1 inch (25 mm) or Greater: 20 psi (138 kPa).</w:t>
      </w:r>
    </w:p>
    <w:p w:rsidR="ABFFABFF" w:rsidRDefault="ABFFABFF" w:rsidP="ABFFABFF">
      <w:pPr>
        <w:pStyle w:val="ARCATSubSub1"/>
        <w:numPr>
          <w:ilvl w:val="4"/>
          <w:numId w:val="1"/>
        </w:numPr>
        <w:rPr/>
      </w:pPr>
      <w:r>
        <w:rPr/>
        <w:t>At Thickness of Less Than 1 inch (25 mm): 16 psi (110 kPa).</w:t>
      </w:r>
    </w:p>
    <w:p>
      <w:pPr>
        <w:pStyle w:val="ARCATnote"/>
        <w:rPr/>
      </w:pPr>
      <w:r>
        <w:rPr/>
        <w:t>** NOTE TO SPECIFIER ** Thermasheath-SI is manufactured in the following thicknesses and related R-Values. Identify thickness in specifications or on drawings. Delete options not required.</w:t>
      </w:r>
      <w:r>
        <w:rPr/>
        <w:br/>
        <w:t>** NOTE TO SPECIFIER ** Multiple methods may be used to identify the required Aged R-Value of the Insulation. Delete paragraphs not required or retain both.</w:t>
      </w:r>
      <w:r>
        <w:rPr/>
        <w:br/>
        <w:t>First paragraph below lists all available thicknesses and identifies the Basis of Design properties of the insulation by addressing the specific Aged R-Values. </w:t>
      </w:r>
      <w:r>
        <w:rPr/>
        <w:b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or comparable products as manufactured by TRUFAST Walls or comparable product.</w:t>
      </w:r>
    </w:p>
    <w:p>
      <w:pPr>
        <w:pStyle w:val="ARCATnote"/>
        <w:rPr/>
      </w:pPr>
      <w:r>
        <w:rPr/>
        <w:t>** NOTE TO SPECIFIER ** Nail 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 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 5/8 inch (16 mm) diameter head 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 Board Fasteners, as manufactured by TRUFAST Walls, or comparable product.</w:t>
      </w:r>
    </w:p>
    <w:p>
      <w:pPr>
        <w:pStyle w:val="ARCATnote"/>
        <w:rPr/>
      </w:pPr>
      <w:r>
        <w:rPr/>
        <w:t>** NOTE TO SPECIFIER ** Chose one or more of the three nail 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 board panels to wood and timber substrates.</w:t>
      </w:r>
    </w:p>
    <w:p w:rsidR="ABFFABFF" w:rsidRDefault="ABFFABFF" w:rsidP="ABFFABFF">
      <w:pPr>
        <w:pStyle w:val="ARCATSubSub2"/>
        <w:numPr>
          <w:ilvl w:val="5"/>
          <w:numId w:val="1"/>
        </w:numPr>
        <w:rPr/>
      </w:pPr>
      <w:r>
        <w:rPr/>
        <w:t>SIP LD Screws: Light-duty drill point for attaching nail board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 board panels to 12 to 16 gauge steel substrates.</w:t>
      </w:r>
    </w:p>
    <w:p>
      <w:pPr>
        <w:pStyle w:val="ARCATnote"/>
        <w:rPr/>
      </w:pPr>
      <w:r>
        <w:rPr/>
        <w:t>** NOTE TO SPECIFIER ** TRUFAST Walls - Thermal-Grip-Insulation Pin fasteners are intended for installation of insulation panels on concrete and masonry wall surfaces and steel studs, utilizing a power-driven pinner tool.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by a power actuated pinner tool, into concrete or masonry surfaces without pre-drilling and 12 to 18 gauge steel studs.</w:t>
      </w:r>
    </w:p>
    <w:p w:rsidR="ABFFABFF" w:rsidRDefault="ABFFABFF" w:rsidP="ABFFABFF">
      <w:pPr>
        <w:pStyle w:val="ARCATSubSub2"/>
        <w:numPr>
          <w:ilvl w:val="5"/>
          <w:numId w:val="1"/>
        </w:numPr>
        <w:rPr/>
      </w:pPr>
      <w:r>
        <w:rPr/>
        <w:t>Product: Thermal-Grip Insulation Pin as manufactured by TRUFAST Walls. Washer head of 2.25 inch diameter, and anchor lengths of 1 inch to 6 inches.</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 </w:t>
      </w:r>
      <w:r>
        <w:rPr/>
        <w:b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products are intended for use with aluminum-faced insulation at static joints between insulation panels, including inside and outside corners: R-SEAL 2000 LF, R-SEAL 3000, R-SEAL 3000W and R-SEAL 6000. </w:t>
      </w:r>
      <w:r>
        <w:rPr/>
        <w:br/>
        <w:t>R-SEAL Construction Tape is intended for use at static joints between adjacent aluminum faced insulation panels of one-and-two family dwellings. </w:t>
      </w:r>
      <w:r>
        <w:rPr/>
        <w:b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 faced insulation panels include liquid flashing, adhered joint tape, and adhered flashing and transition tape.</w:t>
      </w:r>
    </w:p>
    <w:p>
      <w:pPr>
        <w:pStyle w:val="ARCATnote"/>
        <w:rPr/>
      </w:pPr>
      <w:r>
        <w:rPr/>
        <w:t>** NOTE TO SPECIFIER ** The following products are intended for use with aluminum 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 faced insulation and adjacent elements, including window and wall openings and items penetrating the insulation include liquid flashing and adhered flashing and transition tape.</w:t>
      </w:r>
    </w:p>
    <w:p>
      <w:pPr>
        <w:pStyle w:val="ARCATnote"/>
        <w:rPr/>
      </w:pPr>
      <w:r>
        <w:rPr/>
        <w:t>** NOTE TO SPECIFIER ** The following products are intended for use at dynamic joints at aluminum-faced insulation of 3/4 inch (19 mm) maximum width between aluminum 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 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 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r>
        <w:rPr/>
        <w:br/>
        <w:t>R-SEAL 2000 LF is intended for treatment of stationary joints between aluminum 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R-SEAL 2000 LF sealant from Rmax, A Business Unit of Sika Corporation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r>
        <w:rPr/>
        <w:br/>
        <w:t>R-SEAL 3000 is intended for joint treatment of both interior and exterior insulation. 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R-SEAL 3000 tape from Rmax, A Business Unit of Sika Corporation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 inch wide tape and retain paragraph below relative to 5 inch wide tape if use of 5 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 inch wide tape and delete 4 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r>
        <w:rPr/>
        <w:br/>
        <w:t>R-SEAL 3000W is intended for joint treatment of interior insulation and is color-matched to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R-SEAL 3000W tape from Rmax, A Business Unit of Sika Corporation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r>
        <w:rPr/>
        <w:br/>
        <w:t>R-SEAL 6000 is intended for dynamic joints, including transition to adjacent materials.</w:t>
      </w:r>
      <w:r>
        <w:rPr/>
        <w:b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R-SEAL 6000 tape from Rmax, A Business Unit of Sika Corporation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 </w:t>
      </w:r>
      <w:r>
        <w:rPr/>
        <w:b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R-SEAL Construction Tape from Rmax, A Business Unit of Sika Corporation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Paragraph"/>
        <w:numPr>
          <w:ilvl w:val="2"/>
          <w:numId w:val="1"/>
        </w:numPr>
        <w:rPr/>
      </w:pPr>
      <w:r>
        <w:rPr/>
        <w:t>Interior Insulation Attachment and Joint Closure System:</w:t>
      </w:r>
    </w:p>
    <w:p w:rsidR="ABFFABFF" w:rsidRDefault="ABFFABFF" w:rsidP="ABFFABFF">
      <w:pPr>
        <w:pStyle w:val="ARCATSubPara"/>
        <w:numPr>
          <w:ilvl w:val="3"/>
          <w:numId w:val="1"/>
        </w:numPr>
        <w:rPr/>
      </w:pPr>
      <w:r>
        <w:rPr/>
        <w:t>General - 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15B1"
  Type="http://schemas.openxmlformats.org/officeDocument/2006/relationships/image"
  Target="https://www.arcat.com/clients/gfx/rmax.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