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hirlpoo.png&quot; \* MERGEFORMAT \d  \x \y">
        <w:r>
          <w:drawing>
            <wp:inline distT="0" distB="0" distL="0" distR="0">
              <wp:extent cx="2286000" cy="895350"/>
              <wp:effectExtent l="0" t="0" r="0" b="0"/>
              <wp:docPr id="1" name="Picture rId_5C41F4" descr="https://www.arcat.com/clients/gfx/whirlp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41F4" descr="https://www.arcat.com/clients/gfx/whirlpoo.png"/>
                      <pic:cNvPicPr>
                        <a:picLocks noChangeAspect="1" noChangeArrowheads="1"/>
                      </pic:cNvPicPr>
                    </pic:nvPicPr>
                    <pic:blipFill>
                      <a:blip r:link="rId_5C41F4"/>
                      <a:srcRect/>
                      <a:stretch>
                        <a:fillRect/>
                      </a:stretch>
                    </pic:blipFill>
                    <pic:spPr bwMode="auto">
                      <a:xfrm>
                        <a:off x="0" y="0"/>
                        <a:ext cx="2286000" cy="8953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Whirlpool® Appliances; residential appliances.</w:t>
      </w:r>
      <w:r>
        <w:rPr/>
        <w:br/>
        <w:t>This section is based on the products of Whirlpool® Appliances, which is located at:2000 M-63 NorthBenton Harbor, MI 49022Tel: 269-923-5000Email: </w:t>
      </w:r>
      <w:hyperlink r:id="rId_EEAF0F_1" w:history="1">
        <w:tooltip>request info (jeremy_jones@whirlpool.com) downloads</w:tooltip>
        <w:r>
          <w:rPr>
            <w:rStyle w:val="Hyperlink"/>
            <w:color w:val="802020"/>
            <w:u w:val="single"/>
          </w:rPr>
          <w:t>request info (jeremy_jones@whirlpool.com)</w:t>
        </w:r>
      </w:hyperlink>
      <w:r>
        <w:rPr/>
        <w:t/>
      </w:r>
      <w:r>
        <w:rPr/>
        <w:br/>
        <w:t>Web: </w:t>
      </w:r>
      <w:hyperlink r:id="rId_EEAF0F_2" w:history="1">
        <w:tooltip>https://www.whirlpool.com downloads</w:tooltip>
        <w:r>
          <w:rPr>
            <w:rStyle w:val="Hyperlink"/>
            <w:color w:val="802020"/>
            <w:u w:val="single"/>
          </w:rPr>
          <w:t>https://www.whirlpool.com</w:t>
        </w:r>
      </w:hyperlink>
      <w:r>
        <w:rPr/>
        <w:t> | </w:t>
      </w:r>
      <w:hyperlink r:id="rId_EEAF0F_3" w:history="1">
        <w:tooltip>https://www.whirlpoolpro.com downloads</w:tooltip>
        <w:r>
          <w:rPr>
            <w:rStyle w:val="Hyperlink"/>
            <w:color w:val="802020"/>
            <w:u w:val="single"/>
          </w:rPr>
          <w:t>https://www.whirlpoolpro.com</w:t>
        </w:r>
      </w:hyperlink>
      <w:r>
        <w:rPr/>
        <w:t>  </w:t>
      </w:r>
      <w:r>
        <w:rPr/>
        <w:br/>
        <w:t> [ </w:t>
      </w:r>
      <w:hyperlink r:id="rId_EEAF0F_4" w:history="1">
        <w:tooltip>Click Here downloads</w:tooltip>
        <w:r>
          <w:rPr>
            <w:rStyle w:val="Hyperlink"/>
            <w:color w:val="802020"/>
            <w:u w:val="single"/>
          </w:rPr>
          <w:t>Click Here</w:t>
        </w:r>
      </w:hyperlink>
      <w:r>
        <w:rPr/>
        <w:t> ] for additional information.</w:t>
      </w:r>
      <w:r>
        <w:rPr/>
        <w:br/>
        <w:t>Whirlpool Corporation (NYSE: WHR) is the world's leading major home appliance company, with approximately $21 billion in annual sales, 92,000 employees and 65 manufacturing and technology research centers in 2018. The company markets Whirlpool, KitchenAid, Maytag, Consul, Brastemp, Amana, Bauknecht, JennAir, Indesit and other major brand names in nearly every country throughout the world. Additional information about the company can be found on Facebook, Twitter, LinkedIn, Instagram and YouTube.</w:t>
      </w:r>
      <w:r>
        <w:rPr/>
        <w:br/>
        <w:t>From getting stains out of favorite shirts to baking cookies and everything in between, Whirlpool appliances are there to help you keep the day moving. Our thoughtfully designed products and appliance suites are made with you in mind. Whether you need a new washer and dryer that gets soccer uniforms ready for the game tomorrow, a range that heats up quickly so you can spend more time enjoying dinner or a dishwasher with space to fit all of the day's dishes, you'll find a Whirlpool appliance made to give your chores all the care and attention they require.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Slide-in gas ranges.</w:t>
      </w:r>
    </w:p>
    <w:p w:rsidR="ABFFABFF" w:rsidRDefault="ABFFABFF" w:rsidP="ABFFABFF">
      <w:pPr>
        <w:pStyle w:val="ARCATSubPara"/>
        <w:numPr>
          <w:ilvl w:val="3"/>
          <w:numId w:val="1"/>
        </w:numPr>
        <w:rPr/>
      </w:pPr>
      <w:r>
        <w:rPr/>
        <w:t>Freestanding gas ranges.</w:t>
      </w:r>
    </w:p>
    <w:p w:rsidR="ABFFABFF" w:rsidRDefault="ABFFABFF" w:rsidP="ABFFABFF">
      <w:pPr>
        <w:pStyle w:val="ARCATSubPara"/>
        <w:numPr>
          <w:ilvl w:val="3"/>
          <w:numId w:val="1"/>
        </w:numPr>
        <w:rPr/>
      </w:pPr>
      <w:r>
        <w:rPr/>
        <w:t>Slide-in electric ranges.</w:t>
      </w:r>
    </w:p>
    <w:p w:rsidR="ABFFABFF" w:rsidRDefault="ABFFABFF" w:rsidP="ABFFABFF">
      <w:pPr>
        <w:pStyle w:val="ARCATSubPara"/>
        <w:numPr>
          <w:ilvl w:val="3"/>
          <w:numId w:val="1"/>
        </w:numPr>
        <w:rPr/>
      </w:pPr>
      <w:r>
        <w:rPr/>
        <w:t>Freestanding electric 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Microwave hood combination units.</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Wine cellars.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 appliances: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Whirlpool® Appliances, which is located at:2000 M-63 NorthBenton Harbor, MI 49022Tel: 269-923-5000Email: </w:t>
      </w:r>
      <w:hyperlink r:id="rId_C4F0BC_1" w:history="1">
        <w:tooltip>request info (jeremy_jones@whirlpool.com) downloads</w:tooltip>
        <w:r>
          <w:rPr>
            <w:rStyle w:val="Hyperlink"/>
            <w:color w:val="802020"/>
            <w:u w:val="single"/>
          </w:rPr>
          <w:t>request info (jeremy_jones@whirlpool.com)</w:t>
        </w:r>
      </w:hyperlink>
      <w:r>
        <w:rPr/>
        <w:t>;Web: </w:t>
      </w:r>
      <w:hyperlink r:id="rId_C4F0BC_2" w:history="1">
        <w:tooltip>https://www.whirlpool.com downloads</w:tooltip>
        <w:r>
          <w:rPr>
            <w:rStyle w:val="Hyperlink"/>
            <w:color w:val="802020"/>
            <w:u w:val="single"/>
          </w:rPr>
          <w:t>https://www.whirlpool.com</w:t>
        </w:r>
      </w:hyperlink>
      <w:r>
        <w:rPr/>
        <w:t> | </w:t>
      </w:r>
      <w:hyperlink r:id="rId_C4F0BC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Slide-in Gas Ranges:</w:t>
      </w:r>
    </w:p>
    <w:p w:rsidR="ABFFABFF" w:rsidRDefault="ABFFABFF" w:rsidP="ABFFABFF">
      <w:pPr>
        <w:pStyle w:val="ARCATSubPara"/>
        <w:numPr>
          <w:ilvl w:val="3"/>
          <w:numId w:val="1"/>
        </w:numPr>
        <w:rPr/>
      </w:pPr>
      <w:r>
        <w:rPr/>
        <w:t>Smart Slide-in Gas Range with EZ-2-Lift Grates: Model WEG750H0H.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Slide-in Gas Range with EZ-2-Lift Grates: Model WEGA25H0H.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Gas Range with EZ-2-Lift Grates: Model WEG745H0FS.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EZ-2-Lift hinged cast-iron grates, True Convection cooking, SpeedHeat burner, center oval burner.</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Slide-in Front Control Gas Range with Cast-Iron Grates: Model WEG515SOF.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28-15/16 inches (914 x 759 x 736 mm).</w:t>
      </w:r>
    </w:p>
    <w:p w:rsidR="ABFFABFF" w:rsidRDefault="ABFFABFF" w:rsidP="ABFFABFF">
      <w:pPr>
        <w:pStyle w:val="ARCATSubSub1"/>
        <w:numPr>
          <w:ilvl w:val="4"/>
          <w:numId w:val="1"/>
        </w:numPr>
        <w:rPr/>
      </w:pPr>
      <w:r>
        <w:rPr/>
        <w:t>Features: Front controls, Frozen Bake technology, edge-to-edge cast-iron grates, SpeedHeat burners.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Freestanding Gas Ranges:</w:t>
      </w:r>
    </w:p>
    <w:p w:rsidR="ABFFABFF" w:rsidRDefault="ABFFABFF" w:rsidP="ABFFABFF">
      <w:pPr>
        <w:pStyle w:val="ARCATSubPara"/>
        <w:numPr>
          <w:ilvl w:val="3"/>
          <w:numId w:val="1"/>
        </w:numPr>
        <w:rPr/>
      </w:pPr>
      <w:r>
        <w:rPr/>
        <w:t>Smart Freestanding Gas Range with EZ-2-Lift Grates: Model WFG975H0H.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Scan-to-Cook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Connectivity: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Frozen Bake Technology: Model WFG775H0H.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Fan Convection cooking.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Center Oval Burner: Model WFG525S0H.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Frozen Bake technology, SpeedHeat burner, oval center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Gas Range with AccuBake Temperature Management System: Model WFG515S0ES.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 full-width cast iron burners, SpeedHeat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Para"/>
        <w:numPr>
          <w:ilvl w:val="3"/>
          <w:numId w:val="1"/>
        </w:numPr>
        <w:rPr/>
      </w:pPr>
      <w:r>
        <w:rPr/>
        <w:t>Freestanding Gas Range with Five Burners: Model WFG505M0B.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5 burners,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Gas Range with Under-Oven Broiler: Model WFG320M0B.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Under-oven broiler,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Slide-in Electric Ranges:</w:t>
      </w:r>
    </w:p>
    <w:p w:rsidR="ABFFABFF" w:rsidRDefault="ABFFABFF" w:rsidP="ABFFABFF">
      <w:pPr>
        <w:pStyle w:val="ARCATSubPara"/>
        <w:numPr>
          <w:ilvl w:val="3"/>
          <w:numId w:val="1"/>
        </w:numPr>
        <w:rPr/>
      </w:pPr>
      <w:r>
        <w:rPr/>
        <w:t>Smart Slide-in Electric Range with Scan-to-Cook Technology: Model WEEA25H0H.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Para"/>
        <w:numPr>
          <w:ilvl w:val="3"/>
          <w:numId w:val="1"/>
        </w:numPr>
        <w:rPr/>
      </w:pPr>
      <w:r>
        <w:rPr/>
        <w:t>Smart Slide-in Electric Range with Scan-to-Cook Technology: Model WEE750H0H.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Electric Range, Model WEE745H0FS; as manufactured by Whirlpool Appliances.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True Convection cooking, FlexHeat triple radiant element.</w:t>
      </w:r>
    </w:p>
    <w:p w:rsidR="ABFFABFF" w:rsidRDefault="ABFFABFF" w:rsidP="ABFFABFF">
      <w:pPr>
        <w:pStyle w:val="ARCATSubSub1"/>
        <w:numPr>
          <w:ilvl w:val="4"/>
          <w:numId w:val="1"/>
        </w:numPr>
        <w:rPr/>
      </w:pPr>
      <w:r>
        <w:rPr/>
        <w:t>Color: Stainless steel.</w:t>
      </w:r>
    </w:p>
    <w:p w:rsidR="ABFFABFF" w:rsidRDefault="ABFFABFF" w:rsidP="ABFFABFF">
      <w:pPr>
        <w:pStyle w:val="ARCATParagraph"/>
        <w:numPr>
          <w:ilvl w:val="2"/>
          <w:numId w:val="1"/>
        </w:numPr>
        <w:rPr/>
      </w:pPr>
      <w:r>
        <w:rPr/>
        <w:t>Freestanding Electric Ranges:</w:t>
      </w:r>
    </w:p>
    <w:p w:rsidR="ABFFABFF" w:rsidRDefault="ABFFABFF" w:rsidP="ABFFABFF">
      <w:pPr>
        <w:pStyle w:val="ARCATSubPara"/>
        <w:numPr>
          <w:ilvl w:val="3"/>
          <w:numId w:val="1"/>
        </w:numPr>
        <w:rPr/>
      </w:pPr>
      <w:r>
        <w:rPr/>
        <w:t>Smart Freestanding Electric Range: Model WFE975H0H.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pPr>
        <w:pStyle w:val="ARCATnote"/>
        <w:rPr/>
      </w:pPr>
      <w:r>
        <w:rPr/>
        <w:t>** NOTE TO SPECIFIER ** Delete power option not required.</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Scan-to-Cook technology, Frozen Bake technology, True Convection cooking,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Guided Electric Front Control Range with Easy-Wipe Ceramic Glass Cooktop: Model WEE510SAG.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34 x 29-7/8 x 29-1/4 inches (864 x 759 x 743 mm).</w:t>
      </w:r>
    </w:p>
    <w:p w:rsidR="ABFFABFF" w:rsidRDefault="ABFFABFF" w:rsidP="ABFFABFF">
      <w:pPr>
        <w:pStyle w:val="ARCATSubSub1"/>
        <w:numPr>
          <w:ilvl w:val="4"/>
          <w:numId w:val="1"/>
        </w:numPr>
        <w:rPr/>
      </w:pPr>
      <w:r>
        <w:rPr/>
        <w:t>Features: FlexHeat dual radiant element, Frozen Bake technology, guided cooktop controls,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Model WFE525S0H.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Electric Range with Easy-Wipe Ceramic Glass Cooktop: Model WFE515S0EB.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option,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Para"/>
        <w:numPr>
          <w:ilvl w:val="3"/>
          <w:numId w:val="1"/>
        </w:numPr>
        <w:rPr/>
      </w:pPr>
      <w:r>
        <w:rPr/>
        <w:t>Freestanding Electric Range with Frozen Bake Technology: Model WFE550S0H.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Fan Convection cooking,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5 Elements: Model WFE505W0H.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Warm Zone element,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Frozen Bake Technology: Model WFE775H0H.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fan convection cooking,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AccuBake System: Model WFC310S0E.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with FlexHeat Dual Radiant Element: Model WFE320M0ES.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Smart Single Wall Oven with Touchscreen: Model WOS51EC0H.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Touchscreen,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Single Wall Oven with True Convection Cooking: Model WOS72EC0H.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Single Wall Oven with True Convection Cooking: Model WOSA2EC0H.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WOD77EC0H.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WODA7EC0H.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Combination Wall Oven with Touchscreen: Model WOC54EC0H.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42-9/16 x 30 x 26-1/2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Combination Wall Oven with Touchscreen: Model WOC75EC0H.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41-5/16 x 28-1/2 x 26-1/2 inches (1049 x 724 x 673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Paragraph"/>
        <w:numPr>
          <w:ilvl w:val="2"/>
          <w:numId w:val="1"/>
        </w:numPr>
        <w:rPr/>
      </w:pPr>
      <w:r>
        <w:rPr/>
        <w:t>Microwave Hood Combination Units:</w:t>
      </w:r>
    </w:p>
    <w:p w:rsidR="ABFFABFF" w:rsidRDefault="ABFFABFF" w:rsidP="ABFFABFF">
      <w:pPr>
        <w:pStyle w:val="ARCATSubPara"/>
        <w:numPr>
          <w:ilvl w:val="3"/>
          <w:numId w:val="1"/>
        </w:numPr>
        <w:rPr/>
      </w:pPr>
      <w:r>
        <w:rPr/>
        <w:t>Microwave Hood Combination with Electronic Controls: Model WMH31017H.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1.7 cu.ft (48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dishwasher-safe turntable plate, 2-speed 300 CFM motor class, adjustable cooktop lighting.</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WMH78019H.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Smart appliance, tap touch controls, CleanRelease non-stick interior, microwave presets, Scan-to-Cook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WMHA9019H.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16 inches (435 x 760 x 406 mm).</w:t>
      </w:r>
    </w:p>
    <w:p w:rsidR="ABFFABFF" w:rsidRDefault="ABFFABFF" w:rsidP="ABFFABFF">
      <w:pPr>
        <w:pStyle w:val="ARCATSubSub1"/>
        <w:numPr>
          <w:ilvl w:val="4"/>
          <w:numId w:val="1"/>
        </w:numPr>
        <w:rPr/>
      </w:pPr>
      <w:r>
        <w:rPr/>
        <w:t>Features: Smart appliance, touchscreen, CleanRelease non-stick interior, microwave presets, multi-step cooking, 4-speed 400 CFM motor class.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Over-the-Range Microwave with Steam Cooking: Model WMH53521H.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2.1 cu.ft (59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CleanRelease non-stick interior, steam cooking, multi-step cooking, dishwasher-safe turntable plate, 4-speed 400 CFM motor class.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 Depth French Door Refrigerator, 36-inch wide: Model WRF954CIH.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71-7/8 x 35-13/16 x 31-1/2 inches (1826 x 909 x 800 mm).</w:t>
      </w:r>
    </w:p>
    <w:p w:rsidR="ABFFABFF" w:rsidRDefault="ABFFABFF" w:rsidP="ABFFABFF">
      <w:pPr>
        <w:pStyle w:val="ARCATSubSub1"/>
        <w:numPr>
          <w:ilvl w:val="4"/>
          <w:numId w:val="1"/>
        </w:numPr>
        <w:rPr/>
      </w:pPr>
      <w:r>
        <w:rPr/>
        <w:t>Features: Infinity slide shelf, platter pocket, In-Door-Ice storage, auto-humidity crispers, FreezeShield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Side-by-Side Refrigerator, 36-inch wide: Model WRS571CIH.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29-3/4 inches (1775 x 914 x 756 mm).</w:t>
      </w:r>
    </w:p>
    <w:p w:rsidR="ABFFABFF" w:rsidRDefault="ABFFABFF" w:rsidP="ABFFABFF">
      <w:pPr>
        <w:pStyle w:val="ARCATSubSub1"/>
        <w:numPr>
          <w:ilvl w:val="4"/>
          <w:numId w:val="1"/>
        </w:numPr>
        <w:rPr/>
      </w:pPr>
      <w:r>
        <w:rPr/>
        <w:t>Features: In-Door-Ice storage, frameless glass shelves, Accu-Chill temperature management system, exterior ice and water dispenser,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WRS325SDH.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35-7/8 x 31-5/8 inches (1775 x 911 x 803 mm).</w:t>
      </w:r>
    </w:p>
    <w:p w:rsidR="ABFFABFF" w:rsidRDefault="ABFFABFF" w:rsidP="ABFFABFF">
      <w:pPr>
        <w:pStyle w:val="ARCATSubSub1"/>
        <w:numPr>
          <w:ilvl w:val="4"/>
          <w:numId w:val="1"/>
        </w:numPr>
        <w:rPr/>
      </w:pPr>
      <w:r>
        <w:rPr/>
        <w:t>Features: Frameless glass shelves, LED interior lighting,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WRS588FIH.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28 cu.ft (793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32-3/4 inches (1775 x 914 x 832 mm).</w:t>
      </w:r>
    </w:p>
    <w:p w:rsidR="ABFFABFF" w:rsidRDefault="ABFFABFF" w:rsidP="ABFFABFF">
      <w:pPr>
        <w:pStyle w:val="ARCATSubSub1"/>
        <w:numPr>
          <w:ilvl w:val="4"/>
          <w:numId w:val="1"/>
        </w:numPr>
        <w:rPr/>
      </w:pPr>
      <w:r>
        <w:rPr/>
        <w:t>Features: In-Door-Ice storage, frameless glass shelves, exterior ice and water dispenser, Accu-Chill temperature management system,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Refrigerator, 28-inch wide: Model WRT518SZF.</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6.5 amp.</w:t>
      </w:r>
    </w:p>
    <w:p w:rsidR="ABFFABFF" w:rsidRDefault="ABFFABFF" w:rsidP="ABFFABFF">
      <w:pPr>
        <w:pStyle w:val="ARCATSubSub1"/>
        <w:numPr>
          <w:ilvl w:val="4"/>
          <w:numId w:val="1"/>
        </w:numPr>
        <w:rPr/>
      </w:pPr>
      <w:r>
        <w:rPr/>
        <w:t>Dimensions (HxWxD): 68-1/4 x 28 x 31-5/8 inches (1734 x 711 x 803 mm).</w:t>
      </w:r>
    </w:p>
    <w:p w:rsidR="ABFFABFF" w:rsidRDefault="ABFFABFF" w:rsidP="ABFFABFF">
      <w:pPr>
        <w:pStyle w:val="ARCATSubSub1"/>
        <w:numPr>
          <w:ilvl w:val="4"/>
          <w:numId w:val="1"/>
        </w:numPr>
        <w:rPr/>
      </w:pPr>
      <w:r>
        <w:rPr/>
        <w:t>Features: Electronic temperature control, LED interior lighting, frameless glass shelves,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metallic steel.</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36-inch wide: Model WRX735SDH.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20 amp.</w:t>
      </w:r>
    </w:p>
    <w:p w:rsidR="ABFFABFF" w:rsidRDefault="ABFFABFF" w:rsidP="ABFFABFF">
      <w:pPr>
        <w:pStyle w:val="ARCATSubSub1"/>
        <w:numPr>
          <w:ilvl w:val="4"/>
          <w:numId w:val="1"/>
        </w:numPr>
        <w:rPr/>
      </w:pPr>
      <w:r>
        <w:rPr/>
        <w:t>Dimensions (HxWxD): 70-1/8 x 35-5/8 x 32-1/8 inches (1781 x 905 x 816 mm).</w:t>
      </w:r>
    </w:p>
    <w:p w:rsidR="ABFFABFF" w:rsidRDefault="ABFFABFF" w:rsidP="ABFFABFF">
      <w:pPr>
        <w:pStyle w:val="ARCATSubSub1"/>
        <w:numPr>
          <w:ilvl w:val="4"/>
          <w:numId w:val="1"/>
        </w:numPr>
        <w:rPr/>
      </w:pPr>
      <w:r>
        <w:rPr/>
        <w:t>Features: Refrigerated exterior drawer, humidity-controlled crispers, tap touch controls, LED interior lighting, exterior ice and water dispenser,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Bottom-Freezer Refrigerator with SpillGuard, 33-inch wide: Model WRB322DMB.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 x 32-7/8 x 28-1/8 inches (1778 x 835 x 714 mm).</w:t>
      </w:r>
    </w:p>
    <w:p w:rsidR="ABFFABFF" w:rsidRDefault="ABFFABFF" w:rsidP="ABFFABFF">
      <w:pPr>
        <w:pStyle w:val="ARCATSubSub1"/>
        <w:numPr>
          <w:ilvl w:val="4"/>
          <w:numId w:val="1"/>
        </w:numPr>
        <w:rPr/>
      </w:pPr>
      <w:r>
        <w:rPr/>
        <w:t>Features: Humidity-controlled crispers, FreshFlow produce preserver, LED interior lighting,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Side-by-Side Refrigerator, 33-inch wide: Model WRS321SDH.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66-5/8 x 32-3/4 x 33-5/8 inches (1692 x 832 x 854 mm).</w:t>
      </w:r>
    </w:p>
    <w:p w:rsidR="ABFFABFF" w:rsidRDefault="ABFFABFF" w:rsidP="ABFFABFF">
      <w:pPr>
        <w:pStyle w:val="ARCATSubSub1"/>
        <w:numPr>
          <w:ilvl w:val="4"/>
          <w:numId w:val="1"/>
        </w:numPr>
        <w:rPr/>
      </w:pPr>
      <w:r>
        <w:rPr/>
        <w:t>Features: Can caddy, frameless glass shelves, LED interior lighting, electronic temperature controls, tap touch controls,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with Water Dispenser, 36-inch wide: Model WRF535SWH.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35-5/8 x 33 inches (1781 x 905 x 838 mm).</w:t>
      </w:r>
    </w:p>
    <w:p w:rsidR="ABFFABFF" w:rsidRDefault="ABFFABFF" w:rsidP="ABFFABFF">
      <w:pPr>
        <w:pStyle w:val="ARCATSubSub1"/>
        <w:numPr>
          <w:ilvl w:val="4"/>
          <w:numId w:val="1"/>
        </w:numPr>
        <w:rPr/>
      </w:pPr>
      <w:r>
        <w:rPr/>
        <w:t>Features: Humidity-controlled crispers, FreshFlow produce preserver, exterior ice and water dispenser, frameless glass shelves,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30-inch wide: Model WRF560SEH.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68-3/8 x 30 x 32-3/8 inches (1737 x 762 x 813 mm).</w:t>
      </w:r>
    </w:p>
    <w:p w:rsidR="ABFFABFF" w:rsidRDefault="ABFFABFF" w:rsidP="ABFFABFF">
      <w:pPr>
        <w:pStyle w:val="ARCATSubSub1"/>
        <w:numPr>
          <w:ilvl w:val="4"/>
          <w:numId w:val="1"/>
        </w:numPr>
        <w:rPr/>
      </w:pPr>
      <w:r>
        <w:rPr/>
        <w:t>Features: Humidity-controlled crispers, FreshFlow produce preserver, exterior ice and water dispenser, spillproof glass shelves,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Door-within-Door Refrigerator, 36-inch wide: Model WRF974CIH.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Counter Depth French Door-within-Door Refrigerator, 36-inch wide: Model WRF984CIH.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Contemporary Handle Counter Depth French Door-within-Door Refrigerator, 36-inch wide: Model WRF964CIH.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33-inch wide: Model WRT311FZD.</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66-1/4 x 32-3/4 x 30-5/8 inches (1683 x 832 x 778 mm).</w:t>
      </w:r>
    </w:p>
    <w:p w:rsidR="ABFFABFF" w:rsidRDefault="ABFFABFF" w:rsidP="ABFFABFF">
      <w:pPr>
        <w:pStyle w:val="ARCATSubSub1"/>
        <w:numPr>
          <w:ilvl w:val="4"/>
          <w:numId w:val="1"/>
        </w:numPr>
        <w:rPr/>
      </w:pPr>
      <w:r>
        <w:rPr/>
        <w:t>Features: Frameless glass shelves, Humidity-controlled crispers, LED interior lighting, electronic temperature controls,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 Freezer Refrigerator with SpillGuard Glass Shelves, 30-inch wide: Model WRB329DMBM.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29-5/8 x 33-3/8 inches (1702 x 752 x 848 mm).</w:t>
      </w:r>
    </w:p>
    <w:p w:rsidR="ABFFABFF" w:rsidRDefault="ABFFABFF" w:rsidP="ABFFABFF">
      <w:pPr>
        <w:pStyle w:val="ARCATSubSub1"/>
        <w:numPr>
          <w:ilvl w:val="4"/>
          <w:numId w:val="1"/>
        </w:numPr>
        <w:rPr/>
      </w:pPr>
      <w:r>
        <w:rPr/>
        <w:t>Features: SpillGuard glass shelves, FreshFlow produce preserver, LED interior lighting,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Bottom Freezer Refrigerator with Accu-Chill System, 30-inch wide: Model WRB119WFBM.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Features: SpillGuard glass shelves, FreshFlow produce preserver, LED interior lighting, adaptive defrost,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30-inch wide: Model WRF560SMH.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68-1/2 x 29-1/2 x 34-5/8 inches (1740 x 749 x 879 mm).</w:t>
      </w:r>
    </w:p>
    <w:p w:rsidR="ABFFABFF" w:rsidRDefault="ABFFABFF" w:rsidP="ABFFABFF">
      <w:pPr>
        <w:pStyle w:val="ARCATSubSub1"/>
        <w:numPr>
          <w:ilvl w:val="4"/>
          <w:numId w:val="1"/>
        </w:numPr>
        <w:rPr/>
      </w:pPr>
      <w:r>
        <w:rPr/>
        <w:t>Features: Humidity-controlled crispers, FreshFlow produce preserver, spillproof glass shelves, LED interior lighting,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 Refrigerator, 36-inch wide: Model WRF964CIH.</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30-inch wide: Model WRT549SZDM.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34-1/2 inches (1673 x 756 x 876 mm).</w:t>
      </w:r>
    </w:p>
    <w:p w:rsidR="ABFFABFF" w:rsidRDefault="ABFFABFF" w:rsidP="ABFFABFF">
      <w:pPr>
        <w:pStyle w:val="ARCATSubSub1"/>
        <w:numPr>
          <w:ilvl w:val="4"/>
          <w:numId w:val="1"/>
        </w:numPr>
        <w:rPr/>
      </w:pPr>
      <w:r>
        <w:rPr/>
        <w:t>Features: EZ Connect ice maker compatible, LED interior lighting, electronic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WRT134TFDW.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32-1/8 inches (1597 x 711 x 813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WRT104TFDW.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32-1/4 inches (1597 x 711 x 819 mm).</w:t>
      </w:r>
    </w:p>
    <w:p w:rsidR="ABFFABFF" w:rsidRDefault="ABFFABFF" w:rsidP="ABFFABFF">
      <w:pPr>
        <w:pStyle w:val="ARCATSubSub1"/>
        <w:numPr>
          <w:ilvl w:val="4"/>
          <w:numId w:val="1"/>
        </w:numPr>
        <w:rPr/>
      </w:pPr>
      <w:r>
        <w:rPr/>
        <w:t>Features: Humidity controlled crispers, Optional icemaker,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WRT138FZDW.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WRT318FZDM.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Frameless glass shelves, EZ Connect ice maker compatible, electronic temperature controls.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Double Drawer Refrigerator with Dual Icemakers: Model WRV986FDEM.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 inches (1781 x 908 x 914 mm).</w:t>
      </w:r>
    </w:p>
    <w:p w:rsidR="ABFFABFF" w:rsidRDefault="ABFFABFF" w:rsidP="ABFFABFF">
      <w:pPr>
        <w:pStyle w:val="ARCATSubSub1"/>
        <w:numPr>
          <w:ilvl w:val="4"/>
          <w:numId w:val="1"/>
        </w:numPr>
        <w:rPr/>
      </w:pPr>
      <w:r>
        <w:rPr/>
        <w:t>Features: Dual icemakers, triple crisper, In-Door-Ice system, 5-temperature option drawer with thaw setting, exterior ice and water dispenser, StoreRight system with dual cooling, panoramic LED lighting, MicroEdge glass shelves.</w:t>
      </w:r>
    </w:p>
    <w:p w:rsidR="ABFFABFF" w:rsidRDefault="ABFFABFF" w:rsidP="ABFFABFF">
      <w:pPr>
        <w:pStyle w:val="ARCATSubSub1"/>
        <w:numPr>
          <w:ilvl w:val="4"/>
          <w:numId w:val="1"/>
        </w:numPr>
        <w:rPr/>
      </w:pPr>
      <w:r>
        <w:rPr/>
        <w:t>Color: Monochromatic stainless steel.</w:t>
      </w:r>
    </w:p>
    <w:p w:rsidR="ABFFABFF" w:rsidRDefault="ABFFABFF" w:rsidP="ABFFABFF">
      <w:pPr>
        <w:pStyle w:val="ARCATSubPara"/>
        <w:numPr>
          <w:ilvl w:val="3"/>
          <w:numId w:val="1"/>
        </w:numPr>
        <w:rPr/>
      </w:pPr>
      <w:r>
        <w:rPr/>
        <w:t>Four-Door Refrigerator with Exterior Drawer, 36-inch wide: Model WRX986SIH.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36-3/8 inches (1781 x 908 x 924 mm).</w:t>
      </w:r>
    </w:p>
    <w:p w:rsidR="ABFFABFF" w:rsidRDefault="ABFFABFF" w:rsidP="ABFFABFF">
      <w:pPr>
        <w:pStyle w:val="ARCATSubSub1"/>
        <w:numPr>
          <w:ilvl w:val="4"/>
          <w:numId w:val="1"/>
        </w:numPr>
        <w:rPr/>
      </w:pPr>
      <w:r>
        <w:rPr/>
        <w:t>Features: Refrigerated exterior drawer, triple crisper, In-Door-Ice system, FreshFlow produce preserver, dual cooling, frameless glass shelves.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Paragraph"/>
        <w:numPr>
          <w:ilvl w:val="2"/>
          <w:numId w:val="1"/>
        </w:numPr>
        <w:rPr/>
      </w:pPr>
      <w:r>
        <w:rPr/>
        <w:t>Wine Cellars:</w:t>
      </w:r>
    </w:p>
    <w:p w:rsidR="ABFFABFF" w:rsidRDefault="ABFFABFF" w:rsidP="ABFFABFF">
      <w:pPr>
        <w:pStyle w:val="ARCATSubPara"/>
        <w:numPr>
          <w:ilvl w:val="3"/>
          <w:numId w:val="1"/>
        </w:numPr>
        <w:rPr/>
      </w:pPr>
      <w:r>
        <w:rPr/>
        <w:t>Undercounter Wine Center with Towel Handle Bar, 15-inch wide: Model WUW35X15DS.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15 x 25-1/2 inches (879 x 381 x 648 mm).</w:t>
      </w:r>
    </w:p>
    <w:p w:rsidR="ABFFABFF" w:rsidRDefault="ABFFABFF" w:rsidP="ABFFABFF">
      <w:pPr>
        <w:pStyle w:val="ARCATSubSub1"/>
        <w:numPr>
          <w:ilvl w:val="4"/>
          <w:numId w:val="1"/>
        </w:numPr>
        <w:rPr/>
      </w:pPr>
      <w:r>
        <w:rPr/>
        <w:t>Features: LED interior lighting, single-temperature controlled zone, towel bar handle, wood rack fronts.</w:t>
      </w:r>
    </w:p>
    <w:p w:rsidR="ABFFABFF" w:rsidRDefault="ABFFABFF" w:rsidP="ABFFABFF">
      <w:pPr>
        <w:pStyle w:val="ARCATSubPara"/>
        <w:numPr>
          <w:ilvl w:val="3"/>
          <w:numId w:val="1"/>
        </w:numPr>
        <w:rPr/>
      </w:pPr>
      <w:r>
        <w:rPr/>
        <w:t>Undercounter Wine Center with Custom Temperature Control, 24-inch wide: Model WUW35X24DS.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23-13/16 x 23-3/4 inches (879 x 605 x 603 mm).</w:t>
      </w:r>
    </w:p>
    <w:p w:rsidR="ABFFABFF" w:rsidRDefault="ABFFABFF" w:rsidP="ABFFABFF">
      <w:pPr>
        <w:pStyle w:val="ARCATSubSub1"/>
        <w:numPr>
          <w:ilvl w:val="4"/>
          <w:numId w:val="1"/>
        </w:numPr>
        <w:rPr/>
      </w:pPr>
      <w:r>
        <w:rPr/>
        <w:t>Features: LED interior lighting, single-temperature controlled zone, towel bar handle, wood rack fronts.</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pPr>
        <w:pStyle w:val="ARCATnote"/>
        <w:rPr/>
      </w:pPr>
      <w:r>
        <w:rPr/>
        <w:t>** NOTE TO SPECIFIER ** Delete product options not required.</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Dishwasher with Fan Dry: Model WDT730PAH.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fan dry, soil sensor, adjustable upper rack, sani rinse option, stainless steel interior door and stain-hiding plastic tub.</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Pocket Handle Dishwasher: Model WDTA50SAH.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Contemporary Design, Smart Dishwasher: Model WDTA75SAH.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Dishwasher with TotalCoverage Spray Arm: Model WDT750SAH.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Dishwasher with 1-Hour Wash Cycle: Model WDF520PADM.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Stainless Steel Tub Dishwasher with Third Level Rack: Model WDT970SAH.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third level rack, TotalCoverage spray arm, soil sensor,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Heavy-Duty Dishwasher with 1-Hour Wash Cycle: Model WDF330PAH.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Heavy cycle, 1-hour wash cycle, soil sensor, high temperature wash option, heated dry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Dishwasher with Sensor Cycle: Model WDF540PADM.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sensor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Dishwasher with Stainless Steel Tub: Model WDT975SAH.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 in-door silverware basket.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LAUNDRY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Top Load Washer with Adaptive Wash Technology: Model WTW7000DW.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Intuitive touch controls with memory, adaptive wash technology, low-profile impeller, presoak option, deep water wash cycle, direct drive motor, clean washer cycle, ColorLast option, estimated time remaining LED display, stainless steel wash basket, quiet wash,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Quick Wash: Model WTW5000DW.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4.3 cu.ft. (122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42-1/4 x 28-3/4 x 28 inches (1073 x 730 x 711 mm).</w:t>
      </w:r>
    </w:p>
    <w:p w:rsidR="ABFFABFF" w:rsidRDefault="ABFFABFF" w:rsidP="ABFFABFF">
      <w:pPr>
        <w:pStyle w:val="ARCATSubSub1"/>
        <w:numPr>
          <w:ilvl w:val="4"/>
          <w:numId w:val="1"/>
        </w:numPr>
        <w:rPr/>
      </w:pPr>
      <w:r>
        <w:rPr/>
        <w:t>Features: Presoak option, deep water wash cycle, clean washer cycle, stainless steel wash basket,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Built-In Water Faucet: Model WTW7500G*.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Built-in faucet, intuitive touch controls, adaptive wash technology, ColorLast option, deep water wash cycle, low-profile impeller, stainless steel wash basket, quick wash cycle, automatic water levels, presoak option, direct drive motor, clean washer cycle, estimated time remaining LED display, quiet wash, EasyView frameless glass lid.</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Top Load HE Electric Dryer with AccuDry: Model WED7000DW.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40-1/4 x 29 x 28-1/4 inches (1022 x 737 x 718 mm).</w:t>
      </w:r>
    </w:p>
    <w:p w:rsidR="ABFFABFF" w:rsidRDefault="ABFFABFF" w:rsidP="ABFFABFF">
      <w:pPr>
        <w:pStyle w:val="ARCATSubSub1"/>
        <w:numPr>
          <w:ilvl w:val="4"/>
          <w:numId w:val="1"/>
        </w:numPr>
        <w:rPr/>
      </w:pPr>
      <w:r>
        <w:rPr/>
        <w:t>Features: Intuitive touch controls with memory, AccuDry sensor drying system, estimated time remaining LED display, sanitize cycle.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Electric Dryer with Wrinkle Shield Plus: Model WED5000DW.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42 x 27-1/2 x 28 inches (1067 x 698 x 711 mm).</w:t>
      </w:r>
    </w:p>
    <w:p w:rsidR="ABFFABFF" w:rsidRDefault="ABFFABFF" w:rsidP="ABFFABFF">
      <w:pPr>
        <w:pStyle w:val="ARCATSubSub1"/>
        <w:numPr>
          <w:ilvl w:val="4"/>
          <w:numId w:val="1"/>
        </w:numPr>
        <w:rPr/>
      </w:pPr>
      <w:r>
        <w:rPr/>
        <w:t>Features: WrinkleShield option, AccuDry sensor drying system, hamper door, adjustable end-of-cycle signal, interior drum light.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Electric Dryer with AccuDry: Model WED7500G*.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Gas Dryer with AccuDry: Model WGD7500G*.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41F4"
  Type="http://schemas.openxmlformats.org/officeDocument/2006/relationships/image"
  Target="https://www.arcat.com/clients/gfx/whirlpoo.png"
  TargetMode="External"
/>
<Relationship
  Id="rId_EEAF0F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EEAF0F_2"
  Type="http://schemas.openxmlformats.org/officeDocument/2006/relationships/hyperlink"
  Target="https://www.whirlpool.com"
  TargetMode="External"
/>
<Relationship
  Id="rId_EEAF0F_3"
  Type="http://schemas.openxmlformats.org/officeDocument/2006/relationships/hyperlink"
  Target="https://www.whirlpoolpro.com"
  TargetMode="External"
/>
<Relationship
  Id="rId_EEAF0F_4"
  Type="http://schemas.openxmlformats.org/officeDocument/2006/relationships/hyperlink"
  Target="https://arcat.com/company/whirlpool-appliances-36529"
  TargetMode="External"
/>
<Relationship
  Id="rId_C4F0BC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C4F0BC_2"
  Type="http://schemas.openxmlformats.org/officeDocument/2006/relationships/hyperlink"
  Target="https://www.whirlpool.com"
  TargetMode="External"
/>
<Relationship
  Id="rId_C4F0BC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