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18ECE3"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ECE3" descr="https://www.arcat.com/clients/gfx/azek.png"/>
                      <pic:cNvPicPr>
                        <a:picLocks noChangeAspect="1" noChangeArrowheads="1"/>
                      </pic:cNvPicPr>
                    </pic:nvPicPr>
                    <pic:blipFill>
                      <a:blip r:link="rId_18ECE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at:1330 W. Fulton St.Chicago, IL 60607Toll Free Tel: 877-ASK-AZEKEmail: </w:t>
      </w:r>
      <w:hyperlink r:id="rId_BF19F5_1" w:history="1">
        <w:tooltip>request info (jeff.augustian@azekco.com) downloads</w:tooltip>
        <w:r>
          <w:rPr>
            <w:rStyle w:val="Hyperlink"/>
            <w:color w:val="802020"/>
            <w:u w:val="single"/>
          </w:rPr>
          <w:t>request info (jeff.augustian@azekco.com)</w:t>
        </w:r>
      </w:hyperlink>
      <w:r>
        <w:rPr/>
        <w:t/>
      </w:r>
      <w:r>
        <w:rPr/>
        <w:br/>
        <w:t>Web: </w:t>
      </w:r>
      <w:hyperlink r:id="rId_BF19F5_2" w:history="1">
        <w:tooltip>https://azekexteriors.com downloads</w:tooltip>
        <w:r>
          <w:rPr>
            <w:rStyle w:val="Hyperlink"/>
            <w:color w:val="802020"/>
            <w:u w:val="single"/>
          </w:rPr>
          <w:t>https://azekexteriors.com</w:t>
        </w:r>
      </w:hyperlink>
      <w:r>
        <w:rPr/>
        <w:t> | </w:t>
      </w:r>
      <w:hyperlink r:id="rId_BF19F5_3" w:history="1">
        <w:tooltip>https://spec.azek.com downloads</w:tooltip>
        <w:r>
          <w:rPr>
            <w:rStyle w:val="Hyperlink"/>
            <w:color w:val="802020"/>
            <w:u w:val="single"/>
          </w:rPr>
          <w:t>https://spec.azek.com</w:t>
        </w:r>
      </w:hyperlink>
      <w:r>
        <w:rPr/>
        <w:t>  </w:t>
      </w:r>
      <w:r>
        <w:rPr/>
        <w:br/>
        <w:t/>
      </w:r>
      <w:r>
        <w:rPr/>
        <w:br/>
        <w:t> [ </w:t>
      </w:r>
      <w:hyperlink r:id="rId_BF19F5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CEAC3C_1" w:history="1">
        <w:tooltip>request info downloads</w:tooltip>
        <w:r>
          <w:rPr>
            <w:rStyle w:val="Hyperlink"/>
            <w:color w:val="802020"/>
            <w:u w:val="single"/>
          </w:rPr>
          <w:t>request info</w:t>
        </w:r>
      </w:hyperlink>
      <w:r>
        <w:rPr/>
        <w:t>; Web: </w:t>
      </w:r>
      <w:hyperlink r:id="rId_CEAC3C_2" w:history="1">
        <w:tooltip>https://www.azek.com downloads</w:tooltip>
        <w:r>
          <w:rPr>
            <w:rStyle w:val="Hyperlink"/>
            <w:color w:val="802020"/>
            <w:u w:val="single"/>
          </w:rPr>
          <w:t>https://www.azek.com</w:t>
        </w:r>
      </w:hyperlink>
      <w:r>
        <w:rPr/>
        <w:t>; </w:t>
      </w:r>
      <w:hyperlink r:id="rId_CEAC3C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ECE3"
  Type="http://schemas.openxmlformats.org/officeDocument/2006/relationships/image"
  Target="https://www.arcat.com/clients/gfx/azek.png"
  TargetMode="External"
/>
<Relationship
  Id="rId_BF19F5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BF19F5_2"
  Type="http://schemas.openxmlformats.org/officeDocument/2006/relationships/hyperlink"
  Target="https://azekexteriors.com"
  TargetMode="External"
/>
<Relationship
  Id="rId_BF19F5_3"
  Type="http://schemas.openxmlformats.org/officeDocument/2006/relationships/hyperlink"
  Target="https://spec.azek.com"
  TargetMode="External"
/>
<Relationship
  Id="rId_BF19F5_4"
  Type="http://schemas.openxmlformats.org/officeDocument/2006/relationships/hyperlink"
  Target="https://arcat.com/company/azek-building-products-inc-39971"
  TargetMode="External"
/>
<Relationship
  Id="rId_CEAC3C_1"
  Type="http://schemas.openxmlformats.org/officeDocument/2006/relationships/hyperlink"
  Target="http://admin.arcat.com/users.pl?action=UserEmail&amp;company=AZEK+Building+Products,+Inc.&amp;coid=39971&amp;rep=&amp;fax=&amp;message=RE:%2520Spec%2520Question%2520(06600aze):%2520%2520&amp;mf="
  TargetMode="External"
/>
<Relationship
  Id="rId_CEAC3C_2"
  Type="http://schemas.openxmlformats.org/officeDocument/2006/relationships/hyperlink"
  Target="https://www.azek.com"
  TargetMode="External"
/>
<Relationship
  Id="rId_CEAC3C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