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tchenaid.png&quot; \* MERGEFORMAT \d  \x \y">
        <w:r>
          <w:drawing>
            <wp:inline distT="0" distB="0" distL="0" distR="0">
              <wp:extent cx="3810000" cy="1905000"/>
              <wp:effectExtent l="0" t="0" r="0" b="0"/>
              <wp:docPr id="1" name="Picture rId_C8C8A3" descr="https://www.arcat.com/clients/gfx/kitchena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C8A3" descr="https://www.arcat.com/clients/gfx/kitchenaid.png"/>
                      <pic:cNvPicPr>
                        <a:picLocks noChangeAspect="1" noChangeArrowheads="1"/>
                      </pic:cNvPicPr>
                    </pic:nvPicPr>
                    <pic:blipFill>
                      <a:blip r:link="rId_C8C8A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KitchenAid Appliances; residential appliances.</w:t>
      </w:r>
      <w:r>
        <w:rPr/>
        <w:br/>
        <w:t>This section is based on the products of KitchenAid Appliances, which is located at:2000 M-63 NorthBenton Harbor, MI 49022Tel: 269-923-5000Email: </w:t>
      </w:r>
      <w:hyperlink r:id="rId_69F03A_1" w:history="1">
        <w:tooltip>request info (jeremy_jones@whirlpool.com) downloads</w:tooltip>
        <w:r>
          <w:rPr>
            <w:rStyle w:val="Hyperlink"/>
            <w:color w:val="802020"/>
            <w:u w:val="single"/>
          </w:rPr>
          <w:t>request info (jeremy_jones@whirlpool.com)</w:t>
        </w:r>
      </w:hyperlink>
      <w:r>
        <w:rPr/>
        <w:t/>
      </w:r>
      <w:r>
        <w:rPr/>
        <w:br/>
        <w:t>Web: </w:t>
      </w:r>
      <w:hyperlink r:id="rId_69F03A_2" w:history="1">
        <w:tooltip>https://www.kitchenaid.com downloads</w:tooltip>
        <w:r>
          <w:rPr>
            <w:rStyle w:val="Hyperlink"/>
            <w:color w:val="802020"/>
            <w:u w:val="single"/>
          </w:rPr>
          <w:t>https://www.kitchenaid.com</w:t>
        </w:r>
      </w:hyperlink>
      <w:r>
        <w:rPr/>
        <w:t> | </w:t>
      </w:r>
      <w:hyperlink r:id="rId_69F03A_3" w:history="1">
        <w:tooltip>https://www.whirlpoolpro.com downloads</w:tooltip>
        <w:r>
          <w:rPr>
            <w:rStyle w:val="Hyperlink"/>
            <w:color w:val="802020"/>
            <w:u w:val="single"/>
          </w:rPr>
          <w:t>https://www.whirlpoolpro.com</w:t>
        </w:r>
      </w:hyperlink>
      <w:r>
        <w:rPr/>
        <w:t>  </w:t>
      </w:r>
      <w:r>
        <w:rPr/>
        <w:br/>
        <w:t> [ </w:t>
      </w:r>
      <w:hyperlink r:id="rId_69F03A_4" w:history="1">
        <w:tooltip>Click Here downloads</w:tooltip>
        <w:r>
          <w:rPr>
            <w:rStyle w:val="Hyperlink"/>
            <w:color w:val="802020"/>
            <w:u w:val="single"/>
          </w:rPr>
          <w:t>Click Here</w:t>
        </w:r>
      </w:hyperlink>
      <w:r>
        <w:rPr/>
        <w:t> ] for additional information.</w:t>
      </w:r>
      <w:r>
        <w:rPr/>
        <w:br/>
        <w:t>Premium major appliances from KitchenAid make it easy to design your ideal space for wherever your inspiration takes you. From classic major appliance suites to individual refrigerators, dishwashers, microwaves and ranges sure to make a statement, you'll find top-of-the-line equipment designed to match your passion. Whether you're designing with form or function as your focus, you'll find the perfect match with major KitchenAid appliances. Learn more at KitchenAid.com.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Gas ranges.</w:t>
      </w:r>
    </w:p>
    <w:p w:rsidR="ABFFABFF" w:rsidRDefault="ABFFABFF" w:rsidP="ABFFABFF">
      <w:pPr>
        <w:pStyle w:val="ARCATSubPara"/>
        <w:numPr>
          <w:ilvl w:val="3"/>
          <w:numId w:val="1"/>
        </w:numPr>
        <w:rPr/>
      </w:pPr>
      <w:r>
        <w:rPr/>
        <w:t>Electric ranges.</w:t>
      </w:r>
    </w:p>
    <w:p w:rsidR="ABFFABFF" w:rsidRDefault="ABFFABFF" w:rsidP="ABFFABFF">
      <w:pPr>
        <w:pStyle w:val="ARCATSubPara"/>
        <w:numPr>
          <w:ilvl w:val="3"/>
          <w:numId w:val="1"/>
        </w:numPr>
        <w:rPr/>
      </w:pPr>
      <w:r>
        <w:rPr/>
        <w:t>Dual fuel ranges.</w:t>
      </w:r>
    </w:p>
    <w:p w:rsidR="ABFFABFF" w:rsidRDefault="ABFFABFF" w:rsidP="ABFFABFF">
      <w:pPr>
        <w:pStyle w:val="ARCATSubPara"/>
        <w:numPr>
          <w:ilvl w:val="3"/>
          <w:numId w:val="1"/>
        </w:numPr>
        <w:rPr/>
      </w:pPr>
      <w:r>
        <w:rPr/>
        <w:t>Gas cooktops.</w:t>
      </w:r>
    </w:p>
    <w:p w:rsidR="ABFFABFF" w:rsidRDefault="ABFFABFF" w:rsidP="ABFFABFF">
      <w:pPr>
        <w:pStyle w:val="ARCATSubPara"/>
        <w:numPr>
          <w:ilvl w:val="3"/>
          <w:numId w:val="1"/>
        </w:numPr>
        <w:rPr/>
      </w:pPr>
      <w:r>
        <w:rPr/>
        <w:t>Electric cooktops.</w:t>
      </w:r>
    </w:p>
    <w:p w:rsidR="ABFFABFF" w:rsidRDefault="ABFFABFF" w:rsidP="ABFFABFF">
      <w:pPr>
        <w:pStyle w:val="ARCATSubPara"/>
        <w:numPr>
          <w:ilvl w:val="3"/>
          <w:numId w:val="1"/>
        </w:numPr>
        <w:rPr/>
      </w:pPr>
      <w:r>
        <w:rPr/>
        <w:t>Microwave ovens.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Warming drawers.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Island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Undercabinet hoods.</w:t>
      </w:r>
    </w:p>
    <w:p w:rsidR="ABFFABFF" w:rsidRDefault="ABFFABFF" w:rsidP="ABFFABFF">
      <w:pPr>
        <w:pStyle w:val="ARCATSubPara"/>
        <w:numPr>
          <w:ilvl w:val="3"/>
          <w:numId w:val="1"/>
        </w:numPr>
        <w:rPr/>
      </w:pPr>
      <w:r>
        <w:rPr/>
        <w:t>Downdraft ventilation.</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Undercounter refrigeration.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KitchenAid Appliances, which is located at:2000 M-63 NorthBenton Harbor, MI 49022Tel: 269-923-5000Email: </w:t>
      </w:r>
      <w:hyperlink r:id="rId_254C3D_1" w:history="1">
        <w:tooltip>request info (jeremy_jones@whirlpool.com) downloads</w:tooltip>
        <w:r>
          <w:rPr>
            <w:rStyle w:val="Hyperlink"/>
            <w:color w:val="802020"/>
            <w:u w:val="single"/>
          </w:rPr>
          <w:t>request info (jeremy_jones@whirlpool.com)</w:t>
        </w:r>
      </w:hyperlink>
      <w:r>
        <w:rPr/>
        <w:t>;Web: </w:t>
      </w:r>
      <w:hyperlink r:id="rId_254C3D_2" w:history="1">
        <w:tooltip>https://www.kitchenaid.com downloads</w:tooltip>
        <w:r>
          <w:rPr>
            <w:rStyle w:val="Hyperlink"/>
            <w:color w:val="802020"/>
            <w:u w:val="single"/>
          </w:rPr>
          <w:t>https://www.kitchenaid.com</w:t>
        </w:r>
      </w:hyperlink>
      <w:r>
        <w:rPr/>
        <w:t> | </w:t>
      </w:r>
      <w:hyperlink r:id="rId_254C3D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Gas Ranges:</w:t>
      </w:r>
    </w:p>
    <w:p w:rsidR="ABFFABFF" w:rsidRDefault="ABFFABFF" w:rsidP="ABFFABFF">
      <w:pPr>
        <w:pStyle w:val="ARCATSubPara"/>
        <w:numPr>
          <w:ilvl w:val="3"/>
          <w:numId w:val="1"/>
        </w:numPr>
        <w:rPr/>
      </w:pPr>
      <w:r>
        <w:rPr/>
        <w:t>Five-Burner Gas Convection Slide-In Range with Baking Drawer, 30-inch: Model KSGB900E.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6.5 cu.ft. (184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continuous interlocking grates,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Slide-In Convection Range, 30-inch: Model KSGG700E.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storage drawer, continuous interlocking grates,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Double Oven Convection Range, 30-inch: Model KFGD500E.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6.0 cu.ft. (170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glass touch controls,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Five-Burner Gas Convection Range, 30-inch: Model KFGG500E.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47-1/8 x 29-7/8 x 27-7/8 inches (1197 x 756 x 730 mm).</w:t>
      </w:r>
    </w:p>
    <w:p w:rsidR="ABFFABFF" w:rsidRDefault="ABFFABFF" w:rsidP="ABFFABFF">
      <w:pPr>
        <w:pStyle w:val="ARCATSubSub1"/>
        <w:numPr>
          <w:ilvl w:val="4"/>
          <w:numId w:val="1"/>
        </w:numPr>
        <w:rPr/>
      </w:pPr>
      <w:r>
        <w:rPr/>
        <w:t>Features: EasyConvect conversion, Even-Heat true convection, storage drawer, hidden bake,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Commercial-Style Gas Range with 4 Burners, 30-inch: Model KFGC500J.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6 Burners, 36-inch: Model KFGC506J.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Griddle, 48-inch: Model KFGC558J.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Ranges:</w:t>
      </w:r>
    </w:p>
    <w:p w:rsidR="ABFFABFF" w:rsidRDefault="ABFFABFF" w:rsidP="ABFFABFF">
      <w:pPr>
        <w:pStyle w:val="ARCATSubPara"/>
        <w:numPr>
          <w:ilvl w:val="3"/>
          <w:numId w:val="1"/>
        </w:numPr>
        <w:rPr/>
      </w:pPr>
      <w:r>
        <w:rPr/>
        <w:t>Four-Element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Baking drawer, steam rack, EasyConvect conversion, Even-Heat true convection, 4 induction elements with bridge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Slide-In Convection Range, 30-inch: Model KSEG700E.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5 elements including a warm zone, storage drawer,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Convection Slide-In Range with Baking Drawer, 30-inch: Model KSEB900E.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5 elements including a warm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Four-Element Electric Downdraft Slide-In Range, 30-inch: Model KSEG950E.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triple-ring element, Even-Heat Ultra element,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Induction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Steam rack, Even-Heat true convection, EasyConvect conversion, induction cooking elements, Even-Heat Ultra element, hidden bake, SatinGlide rack, hidden bake.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Range, 30-inch: Model KFEG500.</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47-1/8 x 29-7/8 x 27-3/4 inches (1196 x 756 x 705 mm).</w:t>
      </w:r>
    </w:p>
    <w:p w:rsidR="ABFFABFF" w:rsidRDefault="ABFFABFF" w:rsidP="ABFFABFF">
      <w:pPr>
        <w:pStyle w:val="ARCATSubSub1"/>
        <w:numPr>
          <w:ilvl w:val="4"/>
          <w:numId w:val="1"/>
        </w:numPr>
        <w:rPr/>
      </w:pPr>
      <w:r>
        <w:rPr/>
        <w:t>Features: EasyConvect conversion, Even-Heat true convection, steam rack, 5 elements including a warm zone, storage drawer, hidden baking,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Electric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glass touch controls, Aqualift, 4 induction elements with bridge zone.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Dual Fuel Ranges:</w:t>
      </w:r>
    </w:p>
    <w:p w:rsidR="ABFFABFF" w:rsidRDefault="ABFFABFF" w:rsidP="ABFFABFF">
      <w:pPr>
        <w:pStyle w:val="ARCATSubPara"/>
        <w:numPr>
          <w:ilvl w:val="3"/>
          <w:numId w:val="1"/>
        </w:numPr>
        <w:rPr/>
      </w:pPr>
      <w:r>
        <w:rPr/>
        <w:t>Dual Fuel Convection Slide-In Range with Baking Drawer, 30-inch: Model KSDB900E.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center oval burner,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Dual Fuel Downdraft Slide-In Range, 30-inch: Model KSDG950E.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Dual Fuel Double Oven Convection Range, 30-inch: Model KFDD500E.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EasyConvect conversion, steam rack, Even-Heat true convection, glass touch controls,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4 Burners, 30-inch: Model KFDC500J.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6 Burners, 36-inch: Model KFDC506J.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Griddle, 48-inch: Model KFDC558J.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Gas Cooktops:</w:t>
      </w:r>
    </w:p>
    <w:p w:rsidR="ABFFABFF" w:rsidRDefault="ABFFABFF" w:rsidP="ABFFABFF">
      <w:pPr>
        <w:pStyle w:val="ARCATSubPara"/>
        <w:numPr>
          <w:ilvl w:val="3"/>
          <w:numId w:val="1"/>
        </w:numPr>
        <w:rPr/>
      </w:pPr>
      <w:r>
        <w:rPr/>
        <w:t>Five-Burner Gas Cooktop, 30-inch: Model KCGS350E.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Gas Cooktop, Architect Series II, 30-inch: Model KGCC506R.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30-3/16 x 20-5/16 inches (73 x 767 x 516 mm).</w:t>
      </w:r>
    </w:p>
    <w:p w:rsidR="ABFFABFF" w:rsidRDefault="ABFFABFF" w:rsidP="ABFFABFF">
      <w:pPr>
        <w:pStyle w:val="ARCATSubSub1"/>
        <w:numPr>
          <w:ilvl w:val="4"/>
          <w:numId w:val="1"/>
        </w:numPr>
        <w:rPr/>
      </w:pPr>
      <w:r>
        <w:rPr/>
        <w:t>Features: Gas-on-Glass surface, professional burner, simmer burner, electronic ignition, full-width cast-iron grates.</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Four-Burner Gas Downdraft Cooktop, 30-inch: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18-7/8 x 30 x 21-1/2 inches (479 x 762 x 546 mm).</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Downdraft Cooktop, 36-inch: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30-inch: Model KCGS950E.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30-inch: Model KCGS550E.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3-1/16 x 30 x 21 inches (78 x 762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36-inch: Model KCGS956E.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36-1/4 x 21 inches (94 x 921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KCGS556E.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KCGS356E.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Architect Series II, 36-inch: Model KGCC566R.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36-7/16 x 20-5/16 inches (73 x 925 x 516 mm).</w:t>
      </w:r>
    </w:p>
    <w:p w:rsidR="ABFFABFF" w:rsidRDefault="ABFFABFF" w:rsidP="ABFFABFF">
      <w:pPr>
        <w:pStyle w:val="ARCATSubSub1"/>
        <w:numPr>
          <w:ilvl w:val="4"/>
          <w:numId w:val="1"/>
        </w:numPr>
        <w:rPr/>
      </w:pPr>
      <w:r>
        <w:rPr/>
        <w:t>Features: Gas-on-Glass surface, professional burner, simmer burners, electronic ignition, full-width cast-iron grates.</w:t>
      </w:r>
    </w:p>
    <w:p w:rsidR="ABFFABFF" w:rsidRDefault="ABFFABFF" w:rsidP="ABFFABFF">
      <w:pPr>
        <w:pStyle w:val="ARCATSubSub1"/>
        <w:numPr>
          <w:ilvl w:val="4"/>
          <w:numId w:val="1"/>
        </w:numPr>
        <w:rPr/>
      </w:pPr>
      <w:r>
        <w:rPr/>
        <w:t>Finish: Black.</w:t>
      </w:r>
    </w:p>
    <w:p w:rsidR="ABFFABFF" w:rsidRDefault="ABFFABFF" w:rsidP="ABFFABFF">
      <w:pPr>
        <w:pStyle w:val="ARCATSubPara"/>
        <w:numPr>
          <w:ilvl w:val="3"/>
          <w:numId w:val="1"/>
        </w:numPr>
        <w:rPr/>
      </w:pPr>
      <w:r>
        <w:rPr/>
        <w:t>Four-Burner Commercial-Style Gas Rangetop, 30-inch: Model KCGC500J.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29-3/4 x 27-7/8 inches (189 x 756 x 708 mm).</w:t>
      </w:r>
    </w:p>
    <w:p w:rsidR="ABFFABFF" w:rsidRDefault="ABFFABFF" w:rsidP="ABFFABFF">
      <w:pPr>
        <w:pStyle w:val="ARCATSubSub1"/>
        <w:numPr>
          <w:ilvl w:val="4"/>
          <w:numId w:val="1"/>
        </w:numPr>
        <w:rPr/>
      </w:pPr>
      <w:r>
        <w:rPr/>
        <w:t>Features: Ultra Power dual-flame burners, simmer and melt burner, three-level convertible grates, high-heat burner.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36-inch: Model KCGC506J.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35-3/4 x 27-7/8 inches (189 x 908 x 708 mm).</w:t>
      </w:r>
    </w:p>
    <w:p w:rsidR="ABFFABFF" w:rsidRDefault="ABFFABFF" w:rsidP="ABFFABFF">
      <w:pPr>
        <w:pStyle w:val="ARCATSubSub1"/>
        <w:numPr>
          <w:ilvl w:val="4"/>
          <w:numId w:val="1"/>
        </w:numPr>
        <w:rPr/>
      </w:pPr>
      <w:r>
        <w:rPr/>
        <w:t>Features: Ultra Power dual-flame burners, simmer and melt burner, three-level convertible grates, high-heat burners.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with Griddle, 48-inch: Model KCGC558J.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47-3/4 x 27-7/8 inches (189 x 1213 x 708 mm).</w:t>
      </w:r>
    </w:p>
    <w:p w:rsidR="ABFFABFF" w:rsidRDefault="ABFFABFF" w:rsidP="ABFFABFF">
      <w:pPr>
        <w:pStyle w:val="ARCATSubSub1"/>
        <w:numPr>
          <w:ilvl w:val="4"/>
          <w:numId w:val="1"/>
        </w:numPr>
        <w:rPr/>
      </w:pPr>
      <w:r>
        <w:rPr/>
        <w:t>Features: Ultra Power dual-flame burners, simmer and melt burner, three-level convertible grates, high-heat burners, chrome-infused electric griddle.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Cooktops:</w:t>
      </w:r>
    </w:p>
    <w:p w:rsidR="ABFFABFF" w:rsidRDefault="ABFFABFF" w:rsidP="ABFFABFF">
      <w:pPr>
        <w:pStyle w:val="ARCATSubPara"/>
        <w:numPr>
          <w:ilvl w:val="3"/>
          <w:numId w:val="1"/>
        </w:numPr>
        <w:rPr/>
      </w:pPr>
      <w:r>
        <w:rPr/>
        <w:t>Electric Downdraft Cooktop with 4 Elements, 30-inch: Model KCED600G.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30-7/8 x 22-1/16 inches (92 x 784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Downdraft Cooktop with 5 Elements, 36-inch: Model KCED606G.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36-5/16 x 22-1/16 inches (92 x 922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 Element Induction Cooktop, Architect Series II, 30-inch: Model KICU509X.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3-1/8 x 30-3/4 x 21-5/16 inches (79 x 781 x 541 mm).</w:t>
      </w:r>
    </w:p>
    <w:p w:rsidR="ABFFABFF" w:rsidRDefault="ABFFABFF" w:rsidP="ABFFABFF">
      <w:pPr>
        <w:pStyle w:val="ARCATSubSub1"/>
        <w:numPr>
          <w:ilvl w:val="4"/>
          <w:numId w:val="1"/>
        </w:numPr>
        <w:rPr/>
      </w:pPr>
      <w:r>
        <w:rPr/>
        <w:t>Features: 2 elements with bridge function, 12 heat level settings, performance boost, touch-activated controls,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 Element Induction Cooktop, Architect Series II, 36-inch: Model KICU569X.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50 amp.</w:t>
      </w:r>
    </w:p>
    <w:p w:rsidR="ABFFABFF" w:rsidRDefault="ABFFABFF" w:rsidP="ABFFABFF">
      <w:pPr>
        <w:pStyle w:val="ARCATSubSub1"/>
        <w:numPr>
          <w:ilvl w:val="4"/>
          <w:numId w:val="1"/>
        </w:numPr>
        <w:rPr/>
      </w:pPr>
      <w:r>
        <w:rPr/>
        <w:t>Dimensions (HxWxD): 3-1/8 x 36-5/16 x 21-5/16 inches (79 x 922 x 541 mm).</w:t>
      </w:r>
    </w:p>
    <w:p w:rsidR="ABFFABFF" w:rsidRDefault="ABFFABFF" w:rsidP="ABFFABFF">
      <w:pPr>
        <w:pStyle w:val="ARCATSubSub1"/>
        <w:numPr>
          <w:ilvl w:val="4"/>
          <w:numId w:val="1"/>
        </w:numPr>
        <w:rPr/>
      </w:pPr>
      <w:r>
        <w:rPr/>
        <w:t>Features: 4 elements with bridge function, 12 heat level settings, dual level element, performance boost,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30-inch: Model KCES550H.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Sub1"/>
        <w:numPr>
          <w:ilvl w:val="4"/>
          <w:numId w:val="1"/>
        </w:numPr>
        <w:rPr/>
      </w:pPr>
      <w:r>
        <w:rPr/>
        <w:t>Features: Even-Heat Ultra Power element with simmer setting, Even-Heat element with melt setting, hot-surface indicator, Ultra Power double-ring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36-inch: Model KCES556H.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SubSub1"/>
        <w:numPr>
          <w:ilvl w:val="4"/>
          <w:numId w:val="1"/>
        </w:numPr>
        <w:rPr/>
      </w:pPr>
      <w:r>
        <w:rPr/>
        <w:t>Features: Even-Heat Ultra Power element with simmer setting, Even-Heat element with melt setting, hot-surface indicator, triple-ring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30-inch: Model KCES950H.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Para"/>
        <w:numPr>
          <w:ilvl w:val="3"/>
          <w:numId w:val="1"/>
        </w:numPr>
        <w:rPr/>
      </w:pPr>
      <w:r>
        <w:rPr/>
        <w:t>Electric Cooktop with 5 Elements, 36-inch: Model KCES956H.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Paragraph"/>
        <w:numPr>
          <w:ilvl w:val="2"/>
          <w:numId w:val="1"/>
        </w:numPr>
        <w:rPr/>
      </w:pPr>
      <w:r>
        <w:rPr/>
        <w:t>Microwave Ovens:</w:t>
      </w:r>
    </w:p>
    <w:p w:rsidR="ABFFABFF" w:rsidRDefault="ABFFABFF" w:rsidP="ABFFABFF">
      <w:pPr>
        <w:pStyle w:val="ARCATSubPara"/>
        <w:numPr>
          <w:ilvl w:val="3"/>
          <w:numId w:val="1"/>
        </w:numPr>
        <w:rPr/>
      </w:pPr>
      <w:r>
        <w:rPr/>
        <w:t>Built-In Microwave Oven with Convection Cooking, 27-inch: Model KMBP107E.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26-3/4 x 25-1/8 inches (470 x 679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Convection Cooking, 30-inch: Model KMBP100E.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29-3/4 x 25-1/8 inches (470 x 756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Microwave Oven Drawer, 24-inch: Model KMBD104G.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1.2 cu.ft (34 liter).</w:t>
      </w:r>
    </w:p>
    <w:p w:rsidR="ABFFABFF" w:rsidRDefault="ABFFABFF" w:rsidP="ABFFABFF">
      <w:pPr>
        <w:pStyle w:val="ARCATSubSub1"/>
        <w:numPr>
          <w:ilvl w:val="4"/>
          <w:numId w:val="1"/>
        </w:numPr>
        <w:rPr/>
      </w:pPr>
      <w:r>
        <w:rPr/>
        <w:t>Dimensions (HxWxD): 16 x 23-7/8 x 23-1/4 inches (406 x 606 x 591 mm).</w:t>
      </w:r>
    </w:p>
    <w:p w:rsidR="ABFFABFF" w:rsidRDefault="ABFFABFF" w:rsidP="ABFFABFF">
      <w:pPr>
        <w:pStyle w:val="ARCATSubSub1"/>
        <w:numPr>
          <w:ilvl w:val="4"/>
          <w:numId w:val="1"/>
        </w:numPr>
        <w:rPr/>
      </w:pPr>
      <w:r>
        <w:rPr/>
        <w:t>Features: Drawer design, sensor functions, auto touch open and close, timed defrost, keep warm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1000 Watt Cooking, 24-inch: Model KMBS104E.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17-7/8 x 23-3/4 x 21-1/4 inches (454 x 603 x 540 mm).</w:t>
      </w:r>
    </w:p>
    <w:p w:rsidR="ABFFABFF" w:rsidRDefault="ABFFABFF" w:rsidP="ABFFABFF">
      <w:pPr>
        <w:pStyle w:val="ARCATSubSub1"/>
        <w:numPr>
          <w:ilvl w:val="4"/>
          <w:numId w:val="1"/>
        </w:numPr>
        <w:rPr/>
      </w:pPr>
      <w:r>
        <w:rPr/>
        <w:t>Features: 1000 Watt cooking, stainless steel cavity.</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Low Profile Microwave Hood Combination with PrintShield Finish: Model KMLS311H.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Fan Capacity: 500 CFM (14,158 L/min).</w:t>
      </w:r>
    </w:p>
    <w:p w:rsidR="ABFFABFF" w:rsidRDefault="ABFFABFF" w:rsidP="ABFFABFF">
      <w:pPr>
        <w:pStyle w:val="ARCATSubSub1"/>
        <w:numPr>
          <w:ilvl w:val="4"/>
          <w:numId w:val="1"/>
        </w:numPr>
        <w:rPr/>
      </w:pPr>
      <w:r>
        <w:rPr/>
        <w:t>Dimensions (HxWxD): 10-1/4 x 30 x 18 inches (260 x 762 x 457 mm).</w:t>
      </w:r>
    </w:p>
    <w:p w:rsidR="ABFFABFF" w:rsidRDefault="ABFFABFF" w:rsidP="ABFFABFF">
      <w:pPr>
        <w:pStyle w:val="ARCATSubSub1"/>
        <w:numPr>
          <w:ilvl w:val="4"/>
          <w:numId w:val="1"/>
        </w:numPr>
        <w:rPr/>
      </w:pPr>
      <w:r>
        <w:rPr/>
        <w:t>Features: 1000 Watt cooking, low profile design, Whisper Quiet ventilation system, 4-speed dual fan ventilation, touch metal power buttons, hidden microwave controls, LED task lights, touch to open button.</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Microwave with 7 Sensor Functions, 30-inch: Model KMHS120E.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(57 liter).</w:t>
      </w:r>
    </w:p>
    <w:p w:rsidR="ABFFABFF" w:rsidRDefault="ABFFABFF" w:rsidP="ABFFABFF">
      <w:pPr>
        <w:pStyle w:val="ARCATSubSub1"/>
        <w:numPr>
          <w:ilvl w:val="4"/>
          <w:numId w:val="1"/>
        </w:numPr>
        <w:rPr/>
      </w:pPr>
      <w:r>
        <w:rPr/>
        <w:t>Dimensions (HxWxD): 17-1/8 x 30 x 16-1/8 inches (435 x 762 x 410 mm).</w:t>
      </w:r>
    </w:p>
    <w:p w:rsidR="ABFFABFF" w:rsidRDefault="ABFFABFF" w:rsidP="ABFFABFF">
      <w:pPr>
        <w:pStyle w:val="ARCATSubSub1"/>
        <w:numPr>
          <w:ilvl w:val="4"/>
          <w:numId w:val="1"/>
        </w:numPr>
        <w:rPr/>
      </w:pPr>
      <w:r>
        <w:rPr/>
        <w:t>Features: 1000 Watt cooking, sensor functions, CookShield finish, sensor steamer and simmer cook cycle, keep warm function,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Hood Combination: Model KMHC319E.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1000 Watt cooking, convection cooking, CookShield finish, sensor steamer and simmer cook cycle, steam cleaning function, keep warm function, halogen task lights,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with High-Speed Cooking: Model KMHP519E.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1200 Watt cooking, high-speed cooking, convection cooking, CookShield finish, CrispWave technology and crisper pan, steam cleaning function, halogen cavity and task lights.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Single Wall Oven with Even-Heat Thermal Bake and Broil, 30-inch: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Thermal Bake and Broil, 27-inch: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4.6 cu.ft (130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26-7/8 inches (730 x 686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30-inch: Model KOSE500E.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true convection oven, Even-Heat preheat, temperature probe,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Single Wall Oven with True Convection, 24-inch: Model KOSC504E.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3.1 cu.ft (88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True convection oven, Even-Heat preheat, broil element, baking stone, self-cleaning cycle, electronic controls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27-inch: Model KOSE507E.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4.3 cu.ft (122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27-1/8 inches (730 x 686 x 689 mm).</w:t>
      </w:r>
    </w:p>
    <w:p w:rsidR="ABFFABFF" w:rsidRDefault="ABFFABFF" w:rsidP="ABFFABFF">
      <w:pPr>
        <w:pStyle w:val="ARCATSubSub1"/>
        <w:numPr>
          <w:ilvl w:val="4"/>
          <w:numId w:val="1"/>
        </w:numPr>
        <w:rPr/>
      </w:pPr>
      <w:r>
        <w:rPr/>
        <w:t>Features: Even-Heat true convection oven, temperature probe, Even-Heat preheat,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Single Oven with Attachments, 30-inch: Model KOSE900H.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27-1/8 inches (730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temperature probe, EvenHeat preheat, self-cleaning cycle.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KODE507E.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27-1/8 inches (1302 x 686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Double Wall Oven with Even-Heat True Convection, 30-inch: Model KODE500E.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Double Oven with Powered Attachments, 30-inch: Model KODE900H.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EvenHeat preheat.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KODE307E.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30-inch: Model KODE300E.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27-inch: Model KODT107E.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30-inch: Model KODT100E.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True Convection, 24-inch: Model KODC304E.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6.2 cu.ft (176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 x 23-3/4 x 25-3/4 inches (1295 x 603 x 654 mm).</w:t>
      </w:r>
    </w:p>
    <w:p w:rsidR="ABFFABFF" w:rsidRDefault="ABFFABFF" w:rsidP="ABFFABFF">
      <w:pPr>
        <w:pStyle w:val="ARCATSubSub1"/>
        <w:numPr>
          <w:ilvl w:val="4"/>
          <w:numId w:val="1"/>
        </w:numPr>
        <w:rPr/>
      </w:pPr>
      <w:r>
        <w:rPr/>
        <w:t>Features: EvenHeat preheat, true convection oven, broil element, baking stone, electronic controls with control lock function, self-cleaning cycle.</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30-inch: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27-inch: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5.7 cu.ft (161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27 x 27-1/8 inches (1080 x 686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30-inch: Model KOCE900H.</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Slow Cook Warming Drawer, 30-inch: Model KOWT100E.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24-inch: Model KOWT104E.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23-3/4 x 26 inches (260 x 603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27-inch: Model KOWT107E.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Island-Mount, 3-Speed Canopy Hood, 42-inch wide: Model KVIB602D.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42 x 27 inches (826 x 1067 x 686 mm).</w:t>
      </w:r>
    </w:p>
    <w:p w:rsidR="ABFFABFF" w:rsidRDefault="ABFFABFF" w:rsidP="ABFFABFF">
      <w:pPr>
        <w:pStyle w:val="ARCATSubSub1"/>
        <w:numPr>
          <w:ilvl w:val="4"/>
          <w:numId w:val="1"/>
        </w:numPr>
        <w:rPr/>
      </w:pPr>
      <w:r>
        <w:rPr/>
        <w:t>Features: LED task lights, automatic turn 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Island-Mount, 3-Speed Canopy Hood, 36-inch wide: Model KVIB606D.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36 x 27 inches (826 x 762 x 686 mm).</w:t>
      </w:r>
    </w:p>
    <w:p w:rsidR="ABFFABFF" w:rsidRDefault="ABFFABFF" w:rsidP="ABFFABFF">
      <w:pPr>
        <w:pStyle w:val="ARCATSubSub1"/>
        <w:numPr>
          <w:ilvl w:val="4"/>
          <w:numId w:val="1"/>
        </w:numPr>
        <w:rPr/>
      </w:pPr>
      <w:r>
        <w:rPr/>
        <w:t>Features: Perimeter ventilation, LED task lights, halogen night lights, automatic turn on, auto speed setting,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Wall-Mount, 3-Speed Canopy Hood, 30-inch wide: Model KVWB400D.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KVWB406D.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KVWB606H.</w:t>
      </w:r>
    </w:p>
    <w:p w:rsidR="ABFFABFF" w:rsidRDefault="ABFFABFF" w:rsidP="ABFFABFF">
      <w:pPr>
        <w:pStyle w:val="ARCATSubSub1"/>
        <w:numPr>
          <w:ilvl w:val="4"/>
          <w:numId w:val="1"/>
        </w:numPr>
        <w:rPr/>
      </w:pPr>
      <w:r>
        <w:rPr/>
        <w:t>Capacity: 585 CFM (16,565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 Cabinet Hoods:</w:t>
      </w:r>
    </w:p>
    <w:p w:rsidR="ABFFABFF" w:rsidRDefault="ABFFABFF" w:rsidP="ABFFABFF">
      <w:pPr>
        <w:pStyle w:val="ARCATSubPara"/>
        <w:numPr>
          <w:ilvl w:val="3"/>
          <w:numId w:val="1"/>
        </w:numPr>
        <w:rPr/>
      </w:pPr>
      <w:r>
        <w:rPr/>
        <w:t>Commercial Style Under Cabinet Range Hood, 30-inch wide: Model KXU8030Y.</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36-inch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36 x 19-3/4 inches (229 x 914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30-inch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30 x 19-3/4 inches (229 x 762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36-inch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36 x 18-7/8 inches (319 x 914 x 479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30-inch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30 x 18-7/8 inches (319 x 762 x 479 mm).</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Retractable Downdraft System, 30-inch wide: Model KXD4630Y.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Retractable Downdraft System, 36-inch wide: Model KXD4636Y.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Built-In Stainless Bottom Mount Refrigerator with Platinum Interior Design, 36-inch wide: Model KBBL306E.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35-1/4 x 27-3/4 inches (2118 x 895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KBBR306E.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KBFN506E.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French door Refrigerator with Platinum Interior Design, 42-inch wide: Model KBFN502E.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24.2 cu.ft (685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Side-by-Side Refrigerator with PrintShield Finish, 36-inch wide: Model KBSD606E.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Stainless Side-by-Side Refrigerator, 42-inch wide: Model KBSN602E.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25.5 cu.ft (722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27-1/2 inches (2118 x 1073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42-inch wide: Model KBSD602E.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42-inch wide: Model KBSD612E.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Side-by-Side Refrigerator with PrintShield Finish, 48-inch wide: Model KBSN608E.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27-1/2 inches (2118 x 1256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48-inch wide: Model KBSD608E.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30 cu.ft (850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48-inch wide: Model KBSD618E.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KRFC300E.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35-3/4 x 29-3/8 inches (1781 x 908 x 746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30-inch wide: Model KRFF300E.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68-3/8 x 30-1/8 x 34-7/8 inches (1737 x 765 x 886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33-inch wide: Model KRFF302E.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32-7/8 x 34-1/2 inches (1781 x 835 x 876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slide-away split shelf,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 Depth French Door Refrigerator with Interior Dispense, 36-inch wide: Model KRFC302E.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Star-K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72 x 35-3/4 x 30-1/4 inches (1829 x 911 x 768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 SatinGlide system, pull-out tri-level freezer drawer.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Interior Dispense,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35-7/8 x 35-1/2 inches (1781 x 911 x 902 mm).</w:t>
      </w:r>
    </w:p>
    <w:p w:rsidR="ABFFABFF" w:rsidRDefault="ABFFABFF" w:rsidP="ABFFABFF">
      <w:pPr>
        <w:pStyle w:val="ARCATSubSub1"/>
        <w:numPr>
          <w:ilvl w:val="4"/>
          <w:numId w:val="1"/>
        </w:numPr>
        <w:rPr/>
      </w:pPr>
      <w:r>
        <w:rPr/>
        <w:t>Features: ExtendFresh temperature management system, interior water dispenser, produce preserver, automatic ice maker, LED lighting, FreshChill temperature-controlled full-width pantry,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Multi-Door Freestanding Refrigerator with Platinum Interior Design,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25.8 cu.ft (731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70-1/8 x 36 x 36-1/4 inches (1781 x 914 x 921 mm).</w:t>
      </w:r>
    </w:p>
    <w:p w:rsidR="ABFFABFF" w:rsidRDefault="ABFFABFF" w:rsidP="ABFFABFF">
      <w:pPr>
        <w:pStyle w:val="ARCATSubSub1"/>
        <w:numPr>
          <w:ilvl w:val="4"/>
          <w:numId w:val="1"/>
        </w:numPr>
        <w:rPr/>
      </w:pPr>
      <w:r>
        <w:rPr/>
        <w:t>Features: 5-door configuration, Preserva food care system, herb storage, 2 soft-close drawers, 3-tier freezer drawer with storage divider, SatinGlide crispers, LED lighting, adjustable spill resistant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Platinum Interior Refrigerator with PrintShield Finish, 36-inch wide: Model KRFC704F.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Under-shelf prep zone, full-extension self-close FreshSeal crispers, full-extension self-close pull out tray in premium wood finish, slide-away shelf, full-extension self-close custom temperature-controlled pantry drawer, 3-tier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KRFC604F.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Slide-away shelf, full-extension self-close custom temperature-controlled pantry drawer, Preserva food care system with linear compressor, full-extension self-close FreshSeal crispers, full-extension self-close pull out tray, 3-tier self-close freezer drawer with extend-freeze setting.</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Exterior Ice and Water and PrintShield Finish, 36-inch wide: Model KRFF507H.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26.8 cu.ft (759 liter).</w:t>
      </w:r>
    </w:p>
    <w:p w:rsidR="ABFFABFF" w:rsidRDefault="ABFFABFF" w:rsidP="ABFFABFF">
      <w:pPr>
        <w:pStyle w:val="ARCATSubSub1"/>
        <w:numPr>
          <w:ilvl w:val="4"/>
          <w:numId w:val="1"/>
        </w:numPr>
        <w:rPr/>
      </w:pPr>
      <w:r>
        <w:rPr/>
        <w:t>Dimensions (HxWxD): 69-7/8 x 35-11/16 x 36-5/8 inches (1775 x 931 x 930 mm).</w:t>
      </w:r>
    </w:p>
    <w:p w:rsidR="ABFFABFF" w:rsidRDefault="ABFFABFF" w:rsidP="ABFFABFF">
      <w:pPr>
        <w:pStyle w:val="ARCATSubSub1"/>
        <w:numPr>
          <w:ilvl w:val="4"/>
          <w:numId w:val="1"/>
        </w:numPr>
        <w:rPr/>
      </w:pPr>
      <w:r>
        <w:rPr/>
        <w:t>Features: Pull out tray, in-door-ice system, ExtendFresh temperature management system, FreshChill temperature-controlled full-width pantry, 2-tier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Counter-Depth Side-by-Side Refrigerator with Exterior Ice and Water and PrintShield Finish: Model KRSC700H.</w:t>
      </w:r>
    </w:p>
    <w:p w:rsidR="ABFFABFF" w:rsidRDefault="ABFFABFF" w:rsidP="ABFFABFF">
      <w:pPr>
        <w:pStyle w:val="ARCATSubSub1"/>
        <w:numPr>
          <w:ilvl w:val="4"/>
          <w:numId w:val="1"/>
        </w:numPr>
        <w:rPr/>
      </w:pPr>
      <w:r>
        <w:rPr/>
        <w:t>Size: 19.9 cu.ft (564 liter).</w:t>
      </w:r>
    </w:p>
    <w:p w:rsidR="ABFFABFF" w:rsidRDefault="ABFFABFF" w:rsidP="ABFFABFF">
      <w:pPr>
        <w:pStyle w:val="ARCATSubSub1"/>
        <w:numPr>
          <w:ilvl w:val="4"/>
          <w:numId w:val="1"/>
        </w:numPr>
        <w:rPr/>
      </w:pPr>
      <w:r>
        <w:rPr/>
        <w:t>Dimensions (HxWxD): 69 x 35-3/4 x 29-9/16 inches (1753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Counter-Depth Side-by-Side Refrigerator with Exterior Ice and Water and PrintShield Finish: Model KRSC703H.</w:t>
      </w:r>
    </w:p>
    <w:p w:rsidR="ABFFABFF" w:rsidRDefault="ABFFABFF" w:rsidP="ABFFABFF">
      <w:pPr>
        <w:pStyle w:val="ARCATSubSub1"/>
        <w:numPr>
          <w:ilvl w:val="4"/>
          <w:numId w:val="1"/>
        </w:numPr>
        <w:rPr/>
      </w:pPr>
      <w:r>
        <w:rPr/>
        <w:t>Size: 22.6 cu.ft (640 liter).</w:t>
      </w:r>
    </w:p>
    <w:p w:rsidR="ABFFABFF" w:rsidRDefault="ABFFABFF" w:rsidP="ABFFABFF">
      <w:pPr>
        <w:pStyle w:val="ARCATSubSub1"/>
        <w:numPr>
          <w:ilvl w:val="4"/>
          <w:numId w:val="1"/>
        </w:numPr>
        <w:rPr/>
      </w:pPr>
      <w:r>
        <w:rPr/>
        <w:t>Dimensions (HxWxD): 71-3/8 x 35-3/4 x 29-9/16 inches (1813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Side-by-Side Refrigerator with Exterior Ice and Water and PrintShield Finish: Model KRSF705H.</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24.8 cu.ft (702 liter).</w:t>
      </w:r>
    </w:p>
    <w:p w:rsidR="ABFFABFF" w:rsidRDefault="ABFFABFF" w:rsidP="ABFFABFF">
      <w:pPr>
        <w:pStyle w:val="ARCATSubSub1"/>
        <w:numPr>
          <w:ilvl w:val="4"/>
          <w:numId w:val="1"/>
        </w:numPr>
        <w:rPr/>
      </w:pPr>
      <w:r>
        <w:rPr/>
        <w:t>Dimensions (HxWxD): 69 x 35-3/4 x 34-3/4 inches (1753 x 908 x 883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Full Depth Non-Dispense Bottom Mount Refrigerator: Model KRBR109E.</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Model KRBL109E.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KRBL102E.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KRBR102E.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Undercounter Refrigeration:</w:t>
      </w:r>
    </w:p>
    <w:p w:rsidR="ABFFABFF" w:rsidRDefault="ABFFABFF" w:rsidP="ABFFABFF">
      <w:pPr>
        <w:pStyle w:val="ARCATSubPara"/>
        <w:numPr>
          <w:ilvl w:val="3"/>
          <w:numId w:val="1"/>
        </w:numPr>
        <w:rPr/>
      </w:pPr>
      <w:r>
        <w:rPr/>
        <w:t>Panel Ready Undercounter Refrigerator, 24-inch wide: Model KURL104E.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Panel Ready Undercounter Refrigerator, 24-inch wide: Model KURR104E.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24-inch wide: Model KURR204E.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 over-temp alarm.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Automatic Ice Maker, 15-inch wide: Model KUIX335H.</w:t>
      </w:r>
    </w:p>
    <w:p w:rsidR="ABFFABFF" w:rsidRDefault="ABFFABFF" w:rsidP="ABFFABFF">
      <w:pPr>
        <w:pStyle w:val="ARCATSubSub1"/>
        <w:numPr>
          <w:ilvl w:val="4"/>
          <w:numId w:val="1"/>
        </w:numPr>
        <w:rPr/>
      </w:pPr>
      <w:r>
        <w:rPr/>
        <w:t>Dimensions (HxWxD): 33-5/8 x 14-7/8 x 25-3/8 inches (854 x 378 x 645 mm).</w:t>
      </w:r>
    </w:p>
    <w:p w:rsidR="ABFFABFF" w:rsidRDefault="ABFFABFF" w:rsidP="ABFFABFF">
      <w:pPr>
        <w:pStyle w:val="ARCATSubSub1"/>
        <w:numPr>
          <w:ilvl w:val="4"/>
          <w:numId w:val="1"/>
        </w:numPr>
        <w:rPr/>
      </w:pPr>
      <w:r>
        <w:rPr/>
        <w:t>Features: Fully flush installation with articulating hinge, self-cleaning cycle, filter-ready, clear ice technology, max ice, 25 pound (11 kg) capacity.</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Automatic Ice Maker with PrintShield Finish, 18-inch wide: Model KUID308H.</w:t>
      </w:r>
    </w:p>
    <w:p w:rsidR="ABFFABFF" w:rsidRDefault="ABFFABFF" w:rsidP="ABFFABFF">
      <w:pPr>
        <w:pStyle w:val="ARCATSubSub1"/>
        <w:numPr>
          <w:ilvl w:val="4"/>
          <w:numId w:val="1"/>
        </w:numPr>
        <w:rPr/>
      </w:pPr>
      <w:r>
        <w:rPr/>
        <w:t>Dimensions (HxWxD): 34-5/8 x 17-7/8 x 25-5/8 inches (879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Outdoor Automatic Ice Maker, 18-inch wide: Model KUIO338H.</w:t>
      </w:r>
    </w:p>
    <w:p w:rsidR="ABFFABFF" w:rsidRDefault="ABFFABFF" w:rsidP="ABFFABFF">
      <w:pPr>
        <w:pStyle w:val="ARCATSubSub1"/>
        <w:numPr>
          <w:ilvl w:val="4"/>
          <w:numId w:val="1"/>
        </w:numPr>
        <w:rPr/>
      </w:pPr>
      <w:r>
        <w:rPr/>
        <w:t>Dimensions (HxWxD): 34-3/8 x 17-7/8 x 25-5/8 inches (873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 outdoor rated.</w:t>
      </w:r>
    </w:p>
    <w:p w:rsidR="ABFFABFF" w:rsidRDefault="ABFFABFF" w:rsidP="ABFFABFF">
      <w:pPr>
        <w:pStyle w:val="ARCATSubSub1"/>
        <w:numPr>
          <w:ilvl w:val="4"/>
          <w:numId w:val="1"/>
        </w:numPr>
        <w:rPr/>
      </w:pPr>
      <w:r>
        <w:rPr/>
        <w:t>Finish: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C8A3"
  Type="http://schemas.openxmlformats.org/officeDocument/2006/relationships/image"
  Target="https://www.arcat.com/clients/gfx/kitchenaid.png"
  TargetMode="External"
/>
<Relationship
  Id="rId_69F03A_1"
  Type="http://schemas.openxmlformats.org/officeDocument/2006/relationships/hyperlink"
  Target="https://arcat.com/rfi?action=email&amp;company=KitchenAid%252BAppliances&amp;message=RE%253A%2520Spec%2520Question%2520(11450kit)%253A%2520&amp;coid=52803&amp;spec=11450kit&amp;rep=&amp;fax="
  TargetMode="External"
/>
<Relationship
  Id="rId_69F03A_2"
  Type="http://schemas.openxmlformats.org/officeDocument/2006/relationships/hyperlink"
  Target="https://www.kitchenaid.com"
  TargetMode="External"
/>
<Relationship
  Id="rId_69F03A_3"
  Type="http://schemas.openxmlformats.org/officeDocument/2006/relationships/hyperlink"
  Target="https://www.whirlpoolpro.com"
  TargetMode="External"
/>
<Relationship
  Id="rId_69F03A_4"
  Type="http://schemas.openxmlformats.org/officeDocument/2006/relationships/hyperlink"
  Target="https://arcat.com/company/kitchenaid-appliances-52803"
  TargetMode="External"
/>
<Relationship
  Id="rId_254C3D_1"
  Type="http://schemas.openxmlformats.org/officeDocument/2006/relationships/hyperlink"
  Target="https://arcat.com/rfi?action=email&amp;company=KitchenAid%252BAppliances&amp;message=RE%253A%2520Spec%2520Question%2520(11450kit)%253A%2520&amp;coid=52803&amp;spec=11450kit&amp;rep=&amp;fax="
  TargetMode="External"
/>
<Relationship
  Id="rId_254C3D_2"
  Type="http://schemas.openxmlformats.org/officeDocument/2006/relationships/hyperlink"
  Target="https://www.kitchenaid.com"
  TargetMode="External"
/>
<Relationship
  Id="rId_254C3D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