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029BF9"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29BF9" descr="https://www.arcat.com/clients/gfx/surespan.png"/>
                      <pic:cNvPicPr>
                        <a:picLocks noChangeAspect="1" noChangeArrowheads="1"/>
                      </pic:cNvPicPr>
                    </pic:nvPicPr>
                    <pic:blipFill>
                      <a:blip r:link="rId_029BF9"/>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A0BB38_1" w:history="1">
        <w:tooltip>request info (sales@surespancovers.com) downloads</w:tooltip>
        <w:r>
          <w:rPr>
            <w:rStyle w:val="Hyperlink"/>
            <w:color w:val="802020"/>
            <w:u w:val="single"/>
          </w:rPr>
          <w:t>request info (sales@surespancovers.com)</w:t>
        </w:r>
      </w:hyperlink>
      <w:r>
        <w:rPr/>
        <w:t/>
      </w:r>
      <w:r>
        <w:rPr/>
        <w:br/>
        <w:t>Web: </w:t>
      </w:r>
      <w:hyperlink r:id="rId_A0BB38_2" w:history="1">
        <w:tooltip>https://surespancovers.us downloads</w:tooltip>
        <w:r>
          <w:rPr>
            <w:rStyle w:val="Hyperlink"/>
            <w:color w:val="802020"/>
            <w:u w:val="single"/>
          </w:rPr>
          <w:t>https://surespancovers.us</w:t>
        </w:r>
      </w:hyperlink>
      <w:r>
        <w:rPr/>
        <w:t>  </w:t>
      </w:r>
      <w:r>
        <w:rPr/>
        <w:br/>
        <w:t> [ </w:t>
      </w:r>
      <w:hyperlink r:id="rId_A0BB38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84C6E8_1" w:history="1">
        <w:tooltip>request info (sales@surespancovers.com) downloads</w:tooltip>
        <w:r>
          <w:rPr>
            <w:rStyle w:val="Hyperlink"/>
            <w:color w:val="802020"/>
            <w:u w:val="single"/>
          </w:rPr>
          <w:t>request info (sales@surespancovers.com)</w:t>
        </w:r>
      </w:hyperlink>
      <w:r>
        <w:rPr/>
        <w:t>;Web: </w:t>
      </w:r>
      <w:hyperlink r:id="rId_84C6E8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29BF9"
  Type="http://schemas.openxmlformats.org/officeDocument/2006/relationships/image"
  Target="https://www.arcat.com/clients/gfx/surespan.png"
  TargetMode="External"
/>
<Relationship
  Id="rId_A0BB38_1"
  Type="http://schemas.openxmlformats.org/officeDocument/2006/relationships/hyperlink"
  Target="https://arcat.com/rfi?action=email&amp;company=Surespan&amp;message=RE%253A%2520Spec%2520Question%2520(07724ssl)%253A%2520&amp;coid=53309&amp;spec=07724ssl&amp;rep=&amp;fax="
  TargetMode="External"
/>
<Relationship
  Id="rId_A0BB38_2"
  Type="http://schemas.openxmlformats.org/officeDocument/2006/relationships/hyperlink"
  Target="https://surespancovers.us"
  TargetMode="External"
/>
<Relationship
  Id="rId_A0BB38_3"
  Type="http://schemas.openxmlformats.org/officeDocument/2006/relationships/hyperlink"
  Target="https://arcat.com/company/surespan-53309"
  TargetMode="External"
/>
<Relationship
  Id="rId_84C6E8_1"
  Type="http://schemas.openxmlformats.org/officeDocument/2006/relationships/hyperlink"
  Target="https://arcat.com/rfi?action=email&amp;company=Surespan&amp;message=RE%253A%2520Spec%2520Question%2520(07724ssl)%253A%2520&amp;coid=53309&amp;spec=07724ssl&amp;rep=&amp;fax="
  TargetMode="External"
/>
<Relationship
  Id="rId_84C6E8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