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D6DEF9"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DEF9" descr="https://www.arcat.com/clients/gfx/aiphone.png"/>
                      <pic:cNvPicPr>
                        <a:picLocks noChangeAspect="1" noChangeArrowheads="1"/>
                      </pic:cNvPicPr>
                    </pic:nvPicPr>
                    <pic:blipFill>
                      <a:blip r:link="rId_D6DEF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FBD7DE_1" w:history="1">
        <w:tooltip>request info (marketing@aiphone.com) downloads</w:tooltip>
        <w:r>
          <w:rPr>
            <w:rStyle w:val="Hyperlink"/>
            <w:color w:val="802020"/>
            <w:u w:val="single"/>
          </w:rPr>
          <w:t>request info (marketing@aiphone.com)</w:t>
        </w:r>
      </w:hyperlink>
      <w:r>
        <w:rPr/>
        <w:t/>
      </w:r>
      <w:r>
        <w:rPr/>
        <w:br/>
        <w:t>Web: </w:t>
      </w:r>
      <w:hyperlink r:id="rId_FBD7DE_2" w:history="1">
        <w:tooltip>http://www.aiphone.com downloads</w:tooltip>
        <w:r>
          <w:rPr>
            <w:rStyle w:val="Hyperlink"/>
            <w:color w:val="802020"/>
            <w:u w:val="single"/>
          </w:rPr>
          <w:t>http://www.aiphone.com</w:t>
        </w:r>
      </w:hyperlink>
      <w:r>
        <w:rPr/>
        <w:t>  </w:t>
      </w:r>
      <w:r>
        <w:rPr/>
        <w:br/>
        <w:t> [ </w:t>
      </w:r>
      <w:hyperlink r:id="rId_FBD7DE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D9F211_1" w:history="1">
        <w:tooltip>request info (marketing@aiphone.com) downloads</w:tooltip>
        <w:r>
          <w:rPr>
            <w:rStyle w:val="Hyperlink"/>
            <w:color w:val="802020"/>
            <w:u w:val="single"/>
          </w:rPr>
          <w:t>request info (marketing@aiphone.com)</w:t>
        </w:r>
      </w:hyperlink>
      <w:r>
        <w:rPr/>
        <w:t>;Web: </w:t>
      </w:r>
      <w:hyperlink r:id="rId_D9F211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DEF9"
  Type="http://schemas.openxmlformats.org/officeDocument/2006/relationships/image"
  Target="https://www.arcat.com/clients/gfx/aiphone.png"
  TargetMode="External"
/>
<Relationship
  Id="rId_FBD7DE_1"
  Type="http://schemas.openxmlformats.org/officeDocument/2006/relationships/hyperlink"
  Target="https://arcat.com/rfi?action=email&amp;company=Aiphone%252BCorp.&amp;message=RE%253A%2520Spec%2520Question%2520(13713aic)%253A%2520&amp;coid=30204&amp;spec=13713aic&amp;rep=&amp;fax=425-455-0071"
  TargetMode="External"
/>
<Relationship
  Id="rId_FBD7DE_2"
  Type="http://schemas.openxmlformats.org/officeDocument/2006/relationships/hyperlink"
  Target="http://www.aiphone.com"
  TargetMode="External"
/>
<Relationship
  Id="rId_FBD7DE_3"
  Type="http://schemas.openxmlformats.org/officeDocument/2006/relationships/hyperlink"
  Target="https://arcat.com/company/aiphone-corp-30204"
  TargetMode="External"
/>
<Relationship
  Id="rId_D9F211_1"
  Type="http://schemas.openxmlformats.org/officeDocument/2006/relationships/hyperlink"
  Target="https://arcat.com/rfi?action=email&amp;company=Aiphone%252BCorp.&amp;message=RE%253A%2520Spec%2520Question%2520(13713aic)%253A%2520&amp;coid=30204&amp;spec=13713aic&amp;rep=&amp;fax=425-455-0071"
  TargetMode="External"
/>
<Relationship
  Id="rId_D9F211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