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ntebellum.png&quot; \* MERGEFORMAT \d  \x \y">
        <w:r>
          <w:drawing>
            <wp:inline distT="0" distB="0" distL="0" distR="0">
              <wp:extent cx="3810000" cy="1905000"/>
              <wp:effectExtent l="0" t="0" r="0" b="0"/>
              <wp:docPr id="1" name="Picture rId_BBFB0C" descr="https://www.arcat.com/clients/gfx/antebellu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BBFB0C" descr="https://www.arcat.com/clients/gfx/antebellum.png"/>
                      <pic:cNvPicPr>
                        <a:picLocks noChangeAspect="1" noChangeArrowheads="1"/>
                      </pic:cNvPicPr>
                    </pic:nvPicPr>
                    <pic:blipFill>
                      <a:blip r:link="rId_BBFB0C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1905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32 31 19</w:t>
      </w:r>
    </w:p>
    <w:p>
      <w:pPr>
        <w:pStyle w:val="ARCATTitle"/>
        <w:jc w:val="center"/>
        <w:rPr/>
      </w:pPr>
      <w:r>
        <w:rPr/>
        <w:t>DECORATIVE ALUMINUM FENCES AND GATES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2026 - 2026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Antebellum Manufacturing, LLC; Aluminum Fence, Gates, and Rails.</w:t>
      </w:r>
      <w:r>
        <w:rPr/>
        <w:br/>
        <w:t>This section is based on the products of Antebellum Manufacturing, LLC, which is located at:</w:t>
      </w:r>
      <w:r>
        <w:rPr/>
        <w:br/>
        <w:t>2399 N.W. 35th St.</w:t>
      </w:r>
      <w:r>
        <w:rPr/>
        <w:br/>
        <w:t>Ocala, FL 34475</w:t>
      </w:r>
      <w:r>
        <w:rPr/>
        <w:br/>
        <w:t>Tel: 352-877-3888</w:t>
      </w:r>
      <w:r>
        <w:rPr/>
        <w:br/>
        <w:t>Email: </w:t>
      </w:r>
      <w:hyperlink r:id="rId_79EC76_1" w:history="1">
        <w:tooltip>request info (info@antebellummfg.com) downloads</w:tooltip>
        <w:r>
          <w:rPr>
            <w:rStyle w:val="Hyperlink"/>
            <w:color w:val="802020"/>
            <w:u w:val="single"/>
          </w:rPr>
          <w:t>request info (info@antebellummfg.com)</w:t>
        </w:r>
      </w:hyperlink>
      <w:r>
        <w:rPr/>
        <w:t/>
      </w:r>
      <w:r>
        <w:rPr/>
        <w:br/>
        <w:t>Web: </w:t>
      </w:r>
      <w:hyperlink r:id="rId_79EC76_2" w:history="1">
        <w:tooltip>https://www.antebellummanufacturing.com downloads</w:tooltip>
        <w:r>
          <w:rPr>
            <w:rStyle w:val="Hyperlink"/>
            <w:color w:val="802020"/>
            <w:u w:val="single"/>
          </w:rPr>
          <w:t>https://www.antebellummanufacturing.com</w:t>
        </w:r>
      </w:hyperlink>
      <w:r>
        <w:rPr/>
        <w:t>  </w:t>
      </w:r>
      <w:r>
        <w:rPr/>
        <w:br/>
        <w:t> [ </w:t>
      </w:r>
      <w:hyperlink r:id="rId_79EC76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Antebellum Manufacturing, LLC. is a manufacturing company composed of partners and associates dedicated to providing the best quality service and best quality products in the Aluminum Fence, Gate and Rail Market.</w:t>
      </w:r>
      <w:r>
        <w:rPr/>
        <w:br/>
        <w:t>Our manufacturing facility is family-owned and locally operated. We stand behind our products and are proud to offer our customers the highest-quality American-made aluminum fencing, gates, and rails.</w:t>
      </w:r>
      <w:r>
        <w:rPr/>
        <w:br/>
        <w:t>Antebellum provides the products of choice for many high-use, high-profile commercial projects due to our consistency in quality and results.</w:t>
      </w:r>
      <w:r>
        <w:rPr/>
        <w:br/>
        <w:t>Our products have stood the test of time in many high-use projects by standing up to the rigors of large crowds and intense use.</w:t>
      </w:r>
      <w:r>
        <w:rPr/>
        <w:br/>
        <w:t>High-use projects include but are not limited to:</w:t>
      </w:r>
      <w:r>
        <w:rPr/>
        <w:br/>
        <w:t> College Campuses</w:t>
      </w:r>
      <w:r>
        <w:rPr/>
        <w:br/>
        <w:t> Schools</w:t>
      </w:r>
      <w:r>
        <w:rPr/>
        <w:br/>
        <w:t> Baseball and Football Stadiums</w:t>
      </w:r>
      <w:r>
        <w:rPr/>
        <w:br/>
        <w:t> Water Parks</w:t>
      </w:r>
      <w:r>
        <w:rPr/>
        <w:br/>
        <w:t> Amusement Parks</w:t>
      </w:r>
      <w:r>
        <w:rPr/>
        <w:br/>
        <w:t> Hospitals</w:t>
      </w:r>
      <w:r>
        <w:rPr/>
        <w:br/>
        <w:t> Homeowner Associations</w:t>
      </w:r>
      <w:r>
        <w:rPr/>
        <w:br/>
        <w:t> Apartment Complexes</w:t>
      </w:r>
      <w:r>
        <w:rPr/>
        <w:br/>
        <w:t> And More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aluminum fencing.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aluminum gates. (Standard) (Estate)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Ornamental cantilever aluminum gates. (V-Track) (Top-Track)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31 00 00 - Earthwork.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03 30 00 - Cast-In-Place Concrete.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International (ASTM):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B221/B221M - Standard Specification for Aluminum and Aluminum-Alloy Extruded Bars, Rods, Wire, Shapes, and Tubes.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F593 - Standard Specification for Stainless Steel Bolts, Hex Cap Screws, and Studs.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F594 - Standard Specification for Stainless Steel Nuts.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F626 - Standard Specification for Fence Fittings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F2957 - Standard Specification for Ornamental Aluminum Fence Systems.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ASTM B209 - Standard Specification for Aluminum and Aluminum-Alloy Sheet and Plate.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American Architectural Manufacturers Association (AAMA):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AAMA 2604 - Voluntary Specification, Performance Requirements, and Test Procedures for Pigmented Organic Coatings on Aluminum Extrusions and Panels.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AAMA 2605 - Voluntary Specification, Performance Requirements, and Test Procedures for Pigmented Organic Coatings on Aluminum Extrusions and Panels.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Illustrate product components and installation specifics.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Encompass details not fully delineated in the manufacturer's standard product documentation.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>
      <w:pPr>
        <w:pStyle w:val="ARCATnote"/>
        <w:rPr/>
      </w:pPr>
      <w:r>
        <w:rPr/>
        <w:t>** NOTE TO SPECIFIER ** Include mock-up if the project size or quality warrant the expense. The following is one example of how a mock-up might be specified. When deciding on the extent of the mock-up, consider all the major different types of work on the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Mock-Up: Construct a mock-up with actual materials in sufficient time for Architect's review and to not delay construction progress. Locate mock-up as acceptable to Architect and provide temporary foundations and support.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The intent of a mock-up is to demonstrate quality of workmanship and visual appearance.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If the mock-up is not acceptable, rebuild the mock-up until satisfactory results are achieved.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Retain mock-up during construction as a standard for comparison with completed work.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Do not alter or remove mock-up until work is completed or removal is authorized.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 Attendees shall include Architect, Contractor and trades involved. Agenda shall include schedule, responsibilities, critical path items,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materials in the original wrappings and containers provided by the supplier or manufacturer, clearly labeled with their respective names, material, or product brand names, if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Materials are to be stored in a manner that guarantees adequate ventilation and drainage while safeguarding them against potential damage, adverse weather conditions, vandalism, and theft.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Antebellum Manufacturing warrants the powder coated surface of all components (pickets, rails, and posts). Please consult the manufacturer for comprehensive details regarding this warranty.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The entire fence system is backed by a limited lifetime warranty against defects in workmanship and material. Please refer to the manufacturer for a thorough understanding of the warranty terms.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Antebellum Manufacturing, LLC, which is located at:</w:t>
      </w:r>
      <w:r>
        <w:rPr/>
        <w:br/>
        <w:t>2399 N.W. 35th St.</w:t>
      </w:r>
      <w:r>
        <w:rPr/>
        <w:br/>
        <w:t>Ocala, FL 34475</w:t>
      </w:r>
      <w:r>
        <w:rPr/>
        <w:br/>
        <w:t>Tel: 352-877-3888</w:t>
      </w:r>
      <w:r>
        <w:rPr/>
        <w:br/>
        <w:t>Email: </w:t>
      </w:r>
      <w:hyperlink r:id="rId_D6B49A_1" w:history="1">
        <w:tooltip>request info (info@antebellummfg.com) downloads</w:tooltip>
        <w:r>
          <w:rPr>
            <w:rStyle w:val="Hyperlink"/>
            <w:color w:val="802020"/>
            <w:u w:val="single"/>
          </w:rPr>
          <w:t>request info (info@antebellummfg.com)</w:t>
        </w:r>
      </w:hyperlink>
      <w:r>
        <w:rPr/>
        <w:t>;Web: </w:t>
      </w:r>
      <w:hyperlink r:id="rId_D6B49A_2" w:history="1">
        <w:tooltip>https://www.antebellummanufacturing.com downloads</w:tooltip>
        <w:r>
          <w:rPr>
            <w:rStyle w:val="Hyperlink"/>
            <w:color w:val="802020"/>
            <w:u w:val="single"/>
          </w:rPr>
          <w:t>https://www.antebellummanufacturing.com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paragraphs: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SYSTEM DESCRIPTION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Antebellum Manufacturing will provide panels, posts, and mounts, along with designated accessories required for installation, as specified by the contractor and in accordance with the provided plans and specifications.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Extrusions: 6063-T52 and 6005-T5 alloy in accordance with ASTM B221/B221M.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Utilizing stainless steel self-drilling screws in accordance with ASTM F593 and ASTM F594, coated to harmonize with the fence's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Accessories: Aluminum castings shall be used for post caps, wall brackets, scrolls, finials, and other miscellaneous hardware.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FENCING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Oriental Aluminum Fencing as manufactured by Antebellum Manufacturing.</w:t>
      </w:r>
    </w:p>
    <w:p>
      <w:pPr>
        <w:pStyle w:val="ARCATnote"/>
        <w:rPr/>
      </w:pPr>
      <w:r>
        <w:rPr/>
        <w:t>** NOTE TO SPECIFIER ** Delete fence style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Emily; Flat Top.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Ella Marie.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Bella Rae.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Madison.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Abigail.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Walker.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Sydney.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Style: Gunnar.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Standard.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Puppy Picket.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Double Picket to Second Rail.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Option: Double Picket to Top.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Bottom: Rake (Picket) Bottom.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Style Bottom: Smooth Bottom.</w:t>
      </w:r>
    </w:p>
    <w:p>
      <w:pPr>
        <w:pStyle w:val="ARCATnote"/>
        <w:rPr/>
      </w:pPr>
      <w:r>
        <w:rPr/>
        <w:t>** NOTE TO SPECIFIER ** Delete fence grade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Residential.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 x 1 inch (25.4 x 25.4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0.070 inches (1.78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0.060 inches (1.524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5/8 x 5/8 inches (15.90 x 15.90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1.005 x 1 inches (25.53 x 25.4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length, panel posts and wall thickness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71-1/2 inches (1816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15.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19-1/8 inches (486 mm); 15.5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36-5/16 inches (922 mm); 30.5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0.062 inches (1.575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73-1/2 inches (1867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74 inches (1880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94 inches (2388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20.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25-1/8 inches (638 mm); 15.5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47-11/16 inches (1211 mm); 30.5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0.062 inches (1.575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98 inches (2489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Not warranted against sagging at full panel length.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98-1/2 inches (2502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Not warranted against sagging at full panel length.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4-1/2 inches (114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Space Between: 3-7/8 inches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2-1/4 inch (57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Space Between: 1-5/8 inches (41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Commercial.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1-1/4 x 1-1/4 inch (31.75 x 31.75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0.072 inches (1.829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0.060 inches (1.524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x 3/4 inches (19.05 x 19.05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1.255 x 1.25 inches (31.877 x 31.75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68-5/8 inches (1743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Standard: 15-7/16 inches (392 mm); 13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Rackability: Maximum: 31-11/16 inches (805 mm); 27.5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70-5/8 inches (1794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71-1/8 inch (1807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71-5/8 inch (1819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91-3/4 inches (2330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20-5/8 inches (524 mm); 13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42-3/8 inches (1076 mm); 27.5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93-3/4 inches (2381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94-1/4 inches (2394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94-3/4 inches (2407 mm).</w:t>
      </w:r>
    </w:p>
    <w:p>
      <w:pPr>
        <w:pStyle w:val="ARCATnote"/>
        <w:rPr/>
      </w:pPr>
      <w:r>
        <w:rPr/>
        <w:t>** NOTE TO SPECIFIER ** Delete picket spacing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4-5/8 inch (117.5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2-5/16 inch (59 mm). Space Between: 1-9/16 inch (39.7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Corporate.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 x 1-1/2 inch (25.40 x 38.10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0.072 inches (1.829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0.055 inches (1.397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x 3/4 inch (19.05 x 19.05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Wall: 0.045 inches (1.143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 x 1.5 inch (25.4 x 38.1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68-5/8 inches (1743.1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11-5/16 inches (287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23-1/2 inches (597 mm); 20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70-5/8 inches (1794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71-1/8 inches (1807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71-5/8 inches (1819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91-3/4 inches (2330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15-1/8 inches (384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31-3/8 inches (797 mm); 20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 inch (50.8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93-3/4 inches (2381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94-1/4 inches (2394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94-3/4 inches (2407 mm).</w:t>
      </w:r>
    </w:p>
    <w:p>
      <w:pPr>
        <w:pStyle w:val="ARCATnote"/>
        <w:rPr/>
      </w:pPr>
      <w:r>
        <w:rPr/>
        <w:t>** NOTE TO SPECIFIER ** Delete picket spacing and panel posts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4-5/8 inch (117.5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2-5/16 inch (59 mm). Space Between: 1-9/16 inch (39.7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Grade: Industrial.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Channels: 1-1/2 x 1-5/8 inch (38.1 x 41.3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Sidewall: 0.100 inch (2.540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Top Wall: 0.070 inch (1.778 mm)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1 x 1 inch (25.4 x 25.4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Sidewall: 0.062 inch (1.575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Rails: 1.5 x 1.625 inch (38.1 x 41.275 mm).</w:t>
      </w:r>
    </w:p>
    <w:p>
      <w:pPr>
        <w:pStyle w:val="ARCATnote"/>
        <w:rPr/>
      </w:pPr>
      <w:r>
        <w:rPr/>
        <w:t>** NOTE TO SPECIFIER ** Delete rail quantity options not required. 4 rails are required for gates 84 and 96 inches (2134 and 2438 mm) high.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>
      <w:pPr>
        <w:pStyle w:val="ARCATnote"/>
        <w:rPr/>
      </w:pPr>
      <w:r>
        <w:rPr/>
        <w:t>** NOTE TO SPECIFIER ** Delete panel length, and panel post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6 ft (1.829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72-1/8 inches (1832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14.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11-9/16 inches (294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26-1/4 inches (667 mm); 22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74-5/8 inch (1895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75-1/8 inches (1908 mm) on center.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Panel Length: 8 ft (2.438 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Length Notch to Notch: 96-1/2 inches (2451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Qty: 19.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Standard: 15-7/16 inches (392 mm); 9.5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Rackability, Maximum: 35 inches (889 mm); 22 degrees.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2-1/2 inch (63.5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0.075 inches (1.905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99 inch (2515 mm) on center.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Panel Posts: 3 inches (76.2 mm) square.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0.093 inches (2.362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Installed Post Centers: 99-1/2 inch (2527 mm) on center.</w:t>
      </w:r>
    </w:p>
    <w:p>
      <w:pPr>
        <w:pStyle w:val="ARCATnote"/>
        <w:rPr/>
      </w:pPr>
      <w:r>
        <w:rPr/>
        <w:t>** NOTE TO SPECIFIER ** Delete picket spacing and panel posts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Standard: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4-7/8 inch (124 mm). Space Between: 3-7/8 inch (98.4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 Spacing, Double: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On Center: 2-7/16 inch (62 mm). Space Between: 1-7/16 inch (36.5 mm).</w:t>
      </w:r>
    </w:p>
    <w:p>
      <w:pPr>
        <w:pStyle w:val="ARCATnote"/>
        <w:rPr/>
      </w:pPr>
      <w:r>
        <w:rPr/>
        <w:t>** NOTE TO SPECIFIER ** Delete fence height options not required. Custom fence heights are available. Contact the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Fence Height: 96 inches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Accessories:</w:t>
      </w:r>
    </w:p>
    <w:p>
      <w:pPr>
        <w:pStyle w:val="ARCATnote"/>
        <w:rPr/>
      </w:pPr>
      <w:r>
        <w:rPr/>
        <w:t>** NOTE TO SPECIFIER ** Delete accessories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Caps: Modern Post Cap.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Post Caps: Ball Cap.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Flanges: Floor Flange.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Flanges: 2 Piece Floor Flange Cover.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Welded Rail 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Mounts: Swivel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Quad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Triad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Fleur De Lis Finial.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Ring.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Butterfly Scroll.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Adornment: Plug.</w:t>
      </w:r>
    </w:p>
    <w:p>
      <w:pPr>
        <w:pStyle w:val="ARCATnote"/>
        <w:rPr/>
      </w:pPr>
      <w:r>
        <w:rPr/>
        <w:t>** NOTE TO SPECIFIER ** Delete article if not required or delete basis of design options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GATES -STANDARD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Residential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Gate Width: Single: 72 inch (1829 mm). Double: 144 inch (3658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 (2.362 mm).</w:t>
      </w:r>
    </w:p>
    <w:p>
      <w:pPr>
        <w:pStyle w:val="ARCATnote"/>
        <w:rPr/>
      </w:pPr>
      <w:r>
        <w:rPr/>
        <w:t>** NOTE TO SPECIFIER ** Delete gate support posts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 mm) square. Wall: 0.125 inch (3.175 mm).</w:t>
      </w:r>
    </w:p>
    <w:p>
      <w:pPr>
        <w:pStyle w:val="ARCATnote"/>
        <w:rPr/>
      </w:pPr>
      <w:r>
        <w:rPr/>
        <w:t>** NOTE TO SPECIFIER ** Delete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5/8 x 5/8 inches (15.87 x 15.87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1.005 x 1 inches (25.53 x 25.4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Commercial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inches (2.362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3/4 x 3/4 inches (19.05 x 19.05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1.250 x 1.25 inches (31.75 x 31.75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Corporate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0.093 inches (2.362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 inch (50.80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3/4 x 3/4 inches (19.05 x 19.05 mm). Wall: 0.045 inches (1.14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 x 1.5 inches (25.40 x 38.10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Pedestrian Industrial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Open: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Width, Exact: ___ inches (___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Uprights 72 inch (1829 mm): 2 inch (50.80 mm) square.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0.125 inches (3.17 mm).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2-1/2 inch (63.5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3 inch (76.20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72 inch (1829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84 inch (2134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Height: 96 inch (2438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Pickets: 1 x 1 inches (25.40 x 25.40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Wall: 0.062 inches (1.57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Rails Profile: 1-1/2 x 1-5/8 inches (38.1 x 41.3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Self-Closing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Non-Adjustable Estate Hinge aka Gorilla.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Adjustable Estate Hinge aka Welded J-bolt.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Shut-it, No. C13740A.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Standard Aluminum Hinges.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Self-Closing Wall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Aluminum Block Hinge.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One-Side Lockable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Ornamag Two-Sided Lockable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Gravity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Lockable Lever Latch.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MagnaLatch D and 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Drop Rod: Drop Rod.</w:t>
      </w:r>
    </w:p>
    <w:p>
      <w:pPr>
        <w:pStyle w:val="ARCATnote"/>
        <w:rPr/>
      </w:pPr>
      <w:r>
        <w:rPr/>
        <w:t>** NOTE TO SPECIFIER ** Delete article if not required or delete basis of design options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ALUMINUM GATES - ESTATE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Residential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5/8 inches (15.87 mm) Square. Wall: 0.045 inches (1.14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4-1/2 inch (114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2-1/4 inch (57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1-11/16 inch (43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Latch. Adjustable: 0.375 to 2.25 inches (10 to 57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Commercial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 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3/4 inches (19.05 mm) Square. Wall: 0.062 inches (1.575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2-5/16 inch (59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1-9/16 inch (39.7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Adjustable: 0.375 to 2.25 inches (10 to 57 mm).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Estate Industrial Ornamental Aluminum Gates as manufactured by Antebellum Manufacturing.</w:t>
      </w:r>
    </w:p>
    <w:p>
      <w:pPr>
        <w:pStyle w:val="ARCATnote"/>
        <w:rPr/>
      </w:pPr>
      <w:r>
        <w:rPr/>
        <w:t>** NOTE TO SPECIFIER ** Delete gate style and swing options not required. the Belle Arch gate style is only available for gate openings of 96 inches (2438 mm) or larger.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Scalloped.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Swing: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Pickets: 6063-T52.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 for Rails, Posts, and Uprights: 6005-T5.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Pickets: 1 inches (25.40 mm) Square. Wall: 0.062 inches (1.575 mm).</w:t>
      </w:r>
    </w:p>
    <w:p>
      <w:pPr>
        <w:pStyle w:val="ARCATnote"/>
        <w:rPr/>
      </w:pPr>
      <w:r>
        <w:rPr/>
        <w:t>** NOTE TO SPECIFIER ** Delete picket spacing option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Double: On Center: 2-7/16 inch (62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1-7/16 inch (36.5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See Gate Openings.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6 ft 1/2 inch to 11 ft 11-1/2 inches (1842 to 3645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12 ft 1 inch to 23 ft 11 inches (3683 to 7290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3 inches (50.80 x 76.20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12 to 13 ft 11-1/2 inches (3658 to 4255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24 to 27 ft 11 inches (7315 to 8509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14 to 16 ft (4267 to 4877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28 to 32 ft (8534 to 9754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6 inches (50.80 x 152.4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Corner Gussets: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Truss Cables: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Single: 16 ft 1/2 inches to 20 ft (4890 to 6096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Double: 32 ft 1 inches to 40 ft (9779 to 12192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__ x __ inches (__ x __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__ inches (__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Hardware: For each gate.</w:t>
      </w:r>
    </w:p>
    <w:p>
      <w:pPr>
        <w:pStyle w:val="ARCATnote"/>
        <w:rPr/>
      </w:pPr>
      <w:r>
        <w:rPr/>
        <w:t>** NOTE TO SPECIFIER ** Delete hardware options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J-Bolt. Adjustable: 3.25 to 6.50 inches (82.6 to 165.1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Bad Ass. Adjustable: 3.062 to 3.25 inches (78 to 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Block. Fixed at 3.25 inches (83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Hinges: Gorilla 180. Fixed at 0.75 inches (19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Latches: Hidden Spring Latch: Adjustable: 0.375 to 2.25 inches (10 to 57 mm).</w:t>
      </w:r>
    </w:p>
    <w:p>
      <w:pPr>
        <w:pStyle w:val="ARCATnote"/>
        <w:rPr/>
      </w:pPr>
      <w:r>
        <w:rPr/>
        <w:t>** NOTE TO SPECIFIER ** Delete article if not required or delete the basis of design paragraph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ORNAMENTAL CANTILEVER ALUMINUM GATES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V-Track Cantilever Aluminum Gates as manufactured by Antebellum Manufacturing.</w:t>
      </w:r>
    </w:p>
    <w:p>
      <w:pPr>
        <w:pStyle w:val="ARCATnote"/>
        <w:rPr/>
      </w:pPr>
      <w:r>
        <w:rPr/>
        <w:t>** NOTE TO SPECIFIER ** Delete gate style and gate leafs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pickets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Commercial: 3/4 inches (19.05 mm) Square. Wall: 0.062 inches (1.57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Industrial: 1 inches (25.40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Spacing, Standard: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Rails Size (WxH): 2 x 1 inch (50.80 x 25.40 mm). Wall Thickness: 0.125 inches (3.175 mm).</w:t>
      </w:r>
    </w:p>
    <w:p>
      <w:pPr>
        <w:pStyle w:val="ARCATnote"/>
        <w:rPr/>
      </w:pPr>
      <w:r>
        <w:rPr/>
        <w:t>** NOTE TO SPECIFIER ** The guide channel serves as the top rail if gate is only a 2-rail or as the mid-rail if the gate has three or 4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Guide Channel: 2 x 2 inches (50.80 x 50.80 mm). Wall Thickness: 0.125 inches (3.175 mm).</w:t>
      </w:r>
    </w:p>
    <w:p>
      <w:pPr>
        <w:pStyle w:val="ARCATnote"/>
        <w:rPr/>
      </w:pPr>
      <w:r>
        <w:rPr/>
        <w:t>** NOTE TO SPECIFIER ** Delete rail quantity options not required.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2.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3.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Rail Quantity: 4.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Member: 2 x 2 inches (50.80 x 50.80 mm) square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0.1875 inches (4.763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Infill: None.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Size varies with Gate Openings. See gate opening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Tail: Width varies with Gate Openings. See gate opening paragraphs.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26 ft 6 inches (8077 mm), or 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26 ft 6 inches (8077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28 ft (8534 mm), or less.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 Width: 24 inches (610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28 ft (8534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Tail Width: 48 inches (1219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Hardware:</w:t>
      </w:r>
    </w:p>
    <w:p>
      <w:pPr>
        <w:pStyle w:val="ARCATnote"/>
        <w:rPr/>
      </w:pPr>
      <w:r>
        <w:rPr/>
        <w:t>** NOTE TO SPECIFIER ** Delete catch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In-Line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Offset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Top Guide Rollers With Bracket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Heavy Duty 4 inch (102 mm) diameter Steel V-Wheel With Plates.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V-Track Sections.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Top-Track Cantilever Aluminum Gates as manufactured by Antebellum Manufacturing.</w:t>
      </w:r>
    </w:p>
    <w:p>
      <w:pPr>
        <w:pStyle w:val="ARCATnote"/>
        <w:rPr/>
      </w:pPr>
      <w:r>
        <w:rPr/>
        <w:t>** NOTE TO SPECIFIER ** Delete gate style and gate leafs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Belle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Style: Sunrise Arch.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Single.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Leafs: Double.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Components:</w:t>
      </w:r>
    </w:p>
    <w:p>
      <w:pPr>
        <w:pStyle w:val="ARCATnote"/>
        <w:rPr/>
      </w:pPr>
      <w:r>
        <w:rPr/>
        <w:t>** NOTE TO SPECIFIER ** Delete pickets option not required.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Residential: 5/8 inches (15.87 mm) Square. Wall: 0.045 inches (1.14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4-1/2 inch (114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Commercial: 3/4 inches (19.05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4-5/8 inch (117.5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Pickets, Industrial: 1 inches (25.40 mm) Square. Wall: 0.062 inches (1.575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Picket Spacing: On Center: 4-7/8 inch (124 mm) maximum.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Space Between Pickets: 3-7/8 inch (98.4 mm) maximum.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Channel Size (WxH): 2 x 1 inch (50.80 x 25.40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Diagonal Channels (WxH): 2 x 1 inches (50.80 x 25.40 mm). Wall Thickness: 0.125 inches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Uprights: 2 x 3 inches (50.80 x 76.20 mm). Wall Thickness: 0.125 inches (3.17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Track Extrusion (WxH): 2.750 x 2.625 inches (69.85 x 66.67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Single Track Gates: For 30 ft (9144 mm) wide opening.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Dual Track Gates: For openings greater than 30 ft (9144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Size varies with Gate Openings. See gate opening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Counterbalance Tail: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Tail Width: 50 percent of Gate Openings.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Cross "X" Bracing: 2 x 2 inch square (50.80 x 50.80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Wall Thickness: 0.1875 inches (4.762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Top Member: 2 x 2 inch square (50.80 x 50.80 mm).</w:t>
      </w:r>
    </w:p>
    <w:p w:rsidR="ABFFABFF" w:rsidRDefault="ABFFABFF" w:rsidP="ABFFABFF">
      <w:pPr>
        <w:pStyle w:val="ARCATSubSub4"/>
        <w:numPr>
          <w:ilvl w:val="7"/>
          <w:numId w:val="1"/>
        </w:numPr>
        <w:rPr/>
      </w:pPr>
      <w:r>
        <w:rPr/>
        <w:t>Wall Thickness: 0.1875 inches (4.762 mm).</w:t>
      </w:r>
    </w:p>
    <w:p>
      <w:pPr>
        <w:pStyle w:val="ARCATnote"/>
        <w:rPr/>
      </w:pPr>
      <w:r>
        <w:rPr/>
        <w:t>** NOTE TO SPECIFIER ** Delete the infill option below if not required.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Picket Infill with Channels and Diagonal to Match Gate Opening.</w:t>
      </w:r>
    </w:p>
    <w:p>
      <w:pPr>
        <w:pStyle w:val="ARCATnote"/>
        <w:rPr/>
      </w:pPr>
      <w:r>
        <w:rPr/>
        <w:t>** NOTE TO SPECIFIER ** Delete gate support posts and gate height options not required. Custom gate heights are available. Contact manufacturer for more information.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4 inch (101.6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(152.40 mm) square. Wall: 0.125 inch (3.175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Support Posts: 6 inch (152.4 mm) square. Wall: 0.250 inch (6.350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36 inches (914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42 inches (1067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48 inches (1219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54 inches (1372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60 inches (1524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72 inches (1829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84 inches (2134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Gate Height: 96 inches (2438 mm).</w:t>
      </w:r>
    </w:p>
    <w:p>
      <w:pPr>
        <w:pStyle w:val="ARCATnote"/>
        <w:rPr/>
      </w:pPr>
      <w:r>
        <w:rPr/>
        <w:t>** NOTE TO SPECIFIER ** Delete gate opening options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19 ft (5791 mm), or less.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Bottom Member: 2 x 4 inches (50.80 x 101.60 mm).</w:t>
      </w:r>
    </w:p>
    <w:p w:rsidR="ABFFABFF" w:rsidRDefault="ABFFABFF" w:rsidP="ABFFABFF">
      <w:pPr>
        <w:pStyle w:val="ARCATSubSub3"/>
        <w:numPr>
          <w:ilvl w:val="6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 Opening: Larger than 19 ft (5791 mm).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Member: 2 x 6 inches (50.80 x 152.40 mm).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Wall Thickness: 0.125 inches (3.17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Hardware: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Adjustable Truck Assembly and Bracket with Bolts and Nuts.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In-Line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Catch: Offset Gate.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Bottom Guide Rollers With Angle Mount.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FABRICATION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Assembly: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Fence Panels: Screws only are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Gates: To have pickets welded to the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Walk Gate Pickets: Secured to each rail with welds positioned along the lower sides, enhancing the overall structural integrity of the gate frame.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Vehicular Gate Pickets: Secured to the rails with welds applied along the top of each rail on both sides of every picket, enhancing the overall structural integrity of the gate frame.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Horizontal Rails: "U" channels. Pickets will be inserted through holes punched in the top rail.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Number of Rails: Tailored to suit the design and height of the fence system in accordance with the Manufacturer's guidelines.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Pickets: Secured to rails with screws discreetly positioned on one side of the rail, ensuring a polished appearance on the opposite side.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Screws: Stainless steel, painted to blend seamlessly with the fence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Posts: Pre-prepared with perforations to facilitate the insertion and attachment of Horizontal rails using stainless steel Tek screws.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Post Dimensions and Wall Thickness: According to Manaufacturer's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Cast Aluminum Post Caps: To be affixed to all posts and gate uprights.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Finish: The fence and gate system will feature an electrostatic TGIC polyester powder coat finish, meeting or surpassing the rigorous testing standards outlined in industry standard AAMA 2604 or AAMA 2605.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manufacturers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32 31 19 -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BBFB0C"
  Type="http://schemas.openxmlformats.org/officeDocument/2006/relationships/image"
  Target="https://www.arcat.com/clients/gfx/antebellum.png"
  TargetMode="External"
/>
<Relationship
  Id="rId_79EC76_1"
  Type="http://schemas.openxmlformats.org/officeDocument/2006/relationships/hyperlink"
  Target="https://arcat.com/rfi?action=email&amp;company=Antebellum%252BManufacturing%252C%252BLLC&amp;message=RE%253A%2520Spec%2520Question%2520(02825ant)%253A%2520&amp;coid=54485&amp;spec=02825ant&amp;rep=&amp;fax="
  TargetMode="External"
/>
<Relationship
  Id="rId_79EC76_2"
  Type="http://schemas.openxmlformats.org/officeDocument/2006/relationships/hyperlink"
  Target="https://www.antebellummanufacturing.com"
  TargetMode="External"
/>
<Relationship
  Id="rId_79EC76_3"
  Type="http://schemas.openxmlformats.org/officeDocument/2006/relationships/hyperlink"
  Target="https://arcat.com/company/antebellum-manufacturing-llc-54485"
  TargetMode="External"
/>
<Relationship
  Id="rId_D6B49A_1"
  Type="http://schemas.openxmlformats.org/officeDocument/2006/relationships/hyperlink"
  Target="https://arcat.com/rfi?action=email&amp;company=Antebellum%252BManufacturing%252C%252BLLC&amp;message=RE%253A%2520Spec%2520Question%2520(02825ant)%253A%2520&amp;coid=54485&amp;spec=02825ant&amp;rep=&amp;fax="
  TargetMode="External"
/>
<Relationship
  Id="rId_D6B49A_2"
  Type="http://schemas.openxmlformats.org/officeDocument/2006/relationships/hyperlink"
  Target="https://www.antebellummanufacturing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