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E19A86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E19A86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E19A8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13 00</w:t>
      </w:r>
    </w:p>
    <w:p>
      <w:pPr>
        <w:pStyle w:val="ARCATTitle"/>
        <w:jc w:val="center"/>
        <w:rPr/>
      </w:pPr>
      <w:r>
        <w:rPr/>
        <w:t>REDWOOD LUMBER AND TIMBERS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2016 - 2022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Redwood Lumber and Timbers</w:t>
      </w:r>
      <w:r>
        <w:rPr/>
        <w:br/>
        <w:t>This section is based on the products of Humboldt Sawmill, which is located at:169 Main St.Scotia, CA 95565Tel: 707-764-4141Fax: 707-764-4444Email: </w:t>
      </w:r>
      <w:hyperlink r:id="rId_FEB568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FEB568_2" w:history="1">
        <w:tooltip>https://getredwood.com downloads</w:tooltip>
        <w:r>
          <w:rPr>
            <w:rStyle w:val="Hyperlink"/>
            <w:color w:val="802020"/>
            <w:u w:val="single"/>
          </w:rPr>
          <w:t>https://getredwood.com</w:t>
        </w:r>
      </w:hyperlink>
      <w:r>
        <w:rPr/>
        <w:t>  </w:t>
      </w:r>
      <w:r>
        <w:rPr/>
        <w:br/>
        <w:t> [ </w:t>
      </w:r>
      <w:hyperlink r:id="rId_FEB568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Lumber.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Inspection Service (RIS) Standard Specifications for Grades of California Redwood Lumber 2019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Lumber Patterns No. 17.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timbers contain water soluble extractives (tannins) which can stain concrete or other masonry. If stored over concrete, cover the concrete with a tarp to prevent staining in the event of rain.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707-764-4141Fax: 707-764-4444Email: </w:t>
      </w:r>
      <w:hyperlink r:id="rId_6C71F0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6C71F0_2" w:history="1">
        <w:tooltip>https://getredwood.com downloads</w:tooltip>
        <w:r>
          <w:rPr>
            <w:rStyle w:val="Hyperlink"/>
            <w:color w:val="802020"/>
            <w:u w:val="single"/>
          </w:rPr>
          <w:t>https://getredwood.com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TIMBERS</w:t>
      </w:r>
    </w:p>
    <w:p>
      <w:pPr>
        <w:pStyle w:val="ARCATnote"/>
        <w:rPr/>
      </w:pPr>
      <w:r>
        <w:rPr/>
        <w:t>** NOTE TO SPECIFIER ** Select material required. Reference Redwood Inspection Service (RIS) Standard Specifications for Grades of California Redwood Lumber.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 and Timbers: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No. 2 Structural.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>
      <w:pPr>
        <w:pStyle w:val="ARCATnote"/>
        <w:rPr/>
      </w:pPr>
      <w:r>
        <w:rPr/>
        <w:t>** NOTE TO SPECIFIER ** Select either rough green or 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4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NOTE TO SPECIFIER ** Select post size required. Posts are typically 4 x 4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6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8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10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12 x 12.</w:t>
      </w:r>
    </w:p>
    <w:p>
      <w:pPr>
        <w:pStyle w:val="ARCATnote"/>
        <w:rPr/>
      </w:pPr>
      <w:r>
        <w:rPr/>
        <w:t>** NOTE TO SPECIFIER ** Select beam size required. Beams are typically 4 x 6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12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10 x 12.</w:t>
      </w:r>
    </w:p>
    <w:p>
      <w:pPr>
        <w:pStyle w:val="ARCATnote"/>
        <w:rPr/>
      </w:pPr>
      <w:r>
        <w:rPr/>
        <w:t>** NOTE TO SPECIFIER ** Available lengths are 8 to 24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8 feet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24 feet maximum.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DECKING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 per ASTM E84: Class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Decking:</w:t>
      </w:r>
    </w:p>
    <w:p>
      <w:pPr>
        <w:pStyle w:val="ARCATnote"/>
        <w:rPr/>
      </w:pPr>
      <w:r>
        <w:rPr/>
        <w:t>** NOTE TO SPECIFIER ** Select grade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Clear.</w:t>
      </w:r>
    </w:p>
    <w:p>
      <w:pPr>
        <w:pStyle w:val="ARCATnote"/>
        <w:rPr/>
      </w:pPr>
      <w:r>
        <w:rPr/>
        <w:t>** NOTE TO SPECIFIER ** Select decking size required. Grades may be available in other sizes.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6.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 feet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20 feet maximum.</w:t>
      </w:r>
    </w:p>
    <w:p>
      <w:pPr>
        <w:pStyle w:val="ARCATnote"/>
        <w:rPr/>
      </w:pPr>
      <w:r>
        <w:rPr/>
        <w:t>** NOTE TO SPECIFIER ** Select spacing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24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16 inches (2x4).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16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12 inches (2x4).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Delete grades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Texture:</w:t>
      </w:r>
    </w:p>
    <w:p>
      <w:pPr>
        <w:pStyle w:val="ARCATnote"/>
        <w:rPr/>
      </w:pPr>
      <w:r>
        <w:rPr/>
        <w:t>** NOTE TO SPECIFIER ** Delete texture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Saw-textured.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Thickness: 1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Width:</w:t>
      </w:r>
    </w:p>
    <w:p>
      <w:pPr>
        <w:pStyle w:val="ARCATnote"/>
        <w:rPr/>
      </w:pPr>
      <w:r>
        <w:rPr/>
        <w:t>** NOTE TO SPECIFIER ** Delete widths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4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8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Length: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 Patterns:</w:t>
      </w:r>
    </w:p>
    <w:p>
      <w:pPr>
        <w:pStyle w:val="ARCATnote"/>
        <w:rPr/>
      </w:pPr>
      <w:r>
        <w:rPr/>
        <w:t>** NOTE TO SPECIFIER ** Delete types not required. Reference California Redwood Association Redwood Lumber Patterns No. 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and Batten.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Rabbeted 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Shiplap.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Tongue and Groove.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Pattern Number: Refer to Reference document, "Redwood Lumber Patterns No. 17".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LUMBER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Select grades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Surface:</w:t>
      </w:r>
    </w:p>
    <w:p>
      <w:pPr>
        <w:pStyle w:val="ARCATnote"/>
        <w:rPr/>
      </w:pPr>
      <w:r>
        <w:rPr/>
        <w:t>** NOTE TO SPECIFIER ** Select surfacing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One Side, Two Edges.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Sizes:</w:t>
      </w:r>
    </w:p>
    <w:p>
      <w:pPr>
        <w:pStyle w:val="ARCATnote"/>
        <w:rPr/>
      </w:pPr>
      <w:r>
        <w:rPr/>
        <w:t>** NOTE TO SPECIFIER ** Select sizes required. Available in 1 x 2 through 1 x 12 and 2 x 2 through 2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Lengths:</w:t>
      </w:r>
    </w:p>
    <w:p>
      <w:pPr>
        <w:pStyle w:val="ARCATnote"/>
        <w:rPr/>
      </w:pPr>
      <w:r>
        <w:rPr/>
        <w:t>** NOTE TO SPECIFIER ** Select lengths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E19A86"
  Type="http://schemas.openxmlformats.org/officeDocument/2006/relationships/image"
  Target="https://www.arcat.com/clients/gfx/humboldt.png"
  TargetMode="External"
/>
<Relationship
  Id="rId_FEB568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FEB568_2"
  Type="http://schemas.openxmlformats.org/officeDocument/2006/relationships/hyperlink"
  Target="https://getredwood.com"
  TargetMode="External"
/>
<Relationship
  Id="rId_FEB568_3"
  Type="http://schemas.openxmlformats.org/officeDocument/2006/relationships/hyperlink"
  Target="https://arcat.com/company/humboldt-sawmill-49314"
  TargetMode="External"
/>
<Relationship
  Id="rId_6C71F0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6C71F0_2"
  Type="http://schemas.openxmlformats.org/officeDocument/2006/relationships/hyperlink"
  Target="https://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