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jameshar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64C445" descr="https://www.arcat.com/clients/gfx/jamesha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64C445" descr="https://www.arcat.com/clients/gfx/jameshar.png"/>
                      <pic:cNvPicPr>
                        <a:picLocks noChangeAspect="1" noChangeArrowheads="1"/>
                      </pic:cNvPicPr>
                    </pic:nvPicPr>
                    <pic:blipFill>
                      <a:blip r:link="rId_64C44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07 46 46.11</w:t>
      </w:r>
    </w:p>
    <w:p>
      <w:pPr>
        <w:pStyle w:val="ARCATTitle"/>
        <w:jc w:val="center"/>
        <w:rPr/>
      </w:pPr>
      <w:r>
        <w:rPr/>
        <w:t>FIBER CEMENT SIDING - HARDIE SHINGLE SIDING, SOFFIT, AND TRIM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2026 - 2026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James Hardie Building Products, Inc.; HardieTM Architectural Collection.</w:t>
      </w:r>
      <w:r>
        <w:rPr/>
        <w:br/>
        <w:t>This section is based on the products of James Hardie Building Products, Inc., which is located at:</w:t>
      </w:r>
      <w:r>
        <w:rPr/>
        <w:br/>
        <w:t>303 E. Wacker Dr.</w:t>
      </w:r>
      <w:r>
        <w:rPr/>
        <w:br/>
        <w:t>Chicago, IL 60601 </w:t>
      </w:r>
      <w:r>
        <w:rPr/>
        <w:br/>
        <w:t>Toll Free Tel: 877-236-7526</w:t>
      </w:r>
      <w:r>
        <w:rPr/>
        <w:br/>
        <w:t>Email: </w:t>
      </w:r>
      <w:hyperlink r:id="rId_99C3A2_1" w:history="1">
        <w:tooltip>request info (info@jameshardie.com) downloads</w:tooltip>
        <w:r>
          <w:rPr>
            <w:rStyle w:val="Hyperlink"/>
            <w:color w:val="802020"/>
            <w:u w:val="single"/>
          </w:rPr>
          <w:t>request info (info@jameshardie.com)</w:t>
        </w:r>
      </w:hyperlink>
      <w:r>
        <w:rPr/>
        <w:t/>
      </w:r>
      <w:r>
        <w:rPr/>
        <w:br/>
        <w:t>Web: </w:t>
      </w:r>
      <w:hyperlink r:id="rId_99C3A2_2" w:history="1">
        <w:tooltip>https://www.jameshardiepros.com downloads</w:tooltip>
        <w:r>
          <w:rPr>
            <w:rStyle w:val="Hyperlink"/>
            <w:color w:val="802020"/>
            <w:u w:val="single"/>
          </w:rPr>
          <w:t>https://www.jameshardiepros.com</w:t>
        </w:r>
      </w:hyperlink>
      <w:r>
        <w:rPr/>
        <w:t> | </w:t>
      </w:r>
      <w:hyperlink r:id="rId_99C3A2_3" w:history="1">
        <w:tooltip>https://www.jameshardie.com downloads</w:tooltip>
        <w:r>
          <w:rPr>
            <w:rStyle w:val="Hyperlink"/>
            <w:color w:val="802020"/>
            <w:u w:val="single"/>
          </w:rPr>
          <w:t>https://www.jameshardie.com</w:t>
        </w:r>
      </w:hyperlink>
      <w:r>
        <w:rPr/>
        <w:t>  </w:t>
      </w:r>
      <w:r>
        <w:rPr/>
        <w:br/>
        <w:t> [ </w:t>
      </w:r>
      <w:hyperlink r:id="rId_99C3A2_4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Our operations encompass the North America, Australia, and New Zealand. James Hardie Building Products are also now available in Asia, with a manufacturing plant in the Philippines; in Europe, our operations are headquartered in Amsterdam. In every country in which we operate, our goal is to remain at the forefront of the fiber-cement industry, capitalizing on our global leadership in products, manufacturing, and technology for both new home construction and remodeling.</w:t>
      </w:r>
      <w:r>
        <w:rPr/>
        <w:br/>
        <w:t>Innovation is vital to maintaining our pre-eminent position in the fiber-cement industry. Consequently, we invest heavily in research and development, with a special emphasis on product quality and production efficiency to develop durable and low maintenance siding products and backerboard.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Shingle Siding.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Trim, Fascia, Molding, and 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REQUIREMENTS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12 00 - Structural Steel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40 00 - Cold-Formed Metal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21 00 - Thermal Insulation.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25 00 - Weather Barriers.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92 00 - Joint Sealants.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21 16 - Gypsum Board Assemblies.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91 13 - Exterior Painting.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C1185, Standard Test Methods for Sampling and Testing Fiber-Cement Flat Sheet, Roofing and siding Shingles, and Clapboards; 2023.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C1186., Standard Specification for Flat Fiber-Cement Sheets; 2022, with 2023 Editorial Revision.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D3359, Standard Test Methods for Rating Adhesion by Tape Test; 2023.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E84, Standard Test Method for Surface Burning Characteristics of Building Materials; 2020.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E119, Standard Test Methods for Fire Tests of Building Construction and Materials; 2024.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E136, Standard Test Method for Assessing Combustibility of Materials Using a Vertical Tube Furnace at 750 Degrees C; 2022.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E330/E330M, Standard Test Method for Structural Performance of Exterior Windows, Doors, Skylights and Curtain Walls by Uniform Static Air Pressure Difference; 2021.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International Cose Council Evaluation Reports (ICC-ES):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ICC-ES Evaluation Reports ESR-2290 and ESR-2273 (IBC, IRC, CBC, CRC); Current Editions.</w:t>
      </w:r>
    </w:p>
    <w:p>
      <w:pPr>
        <w:pStyle w:val="ARCATnote"/>
        <w:rPr/>
      </w:pPr>
      <w:r>
        <w:rPr/>
        <w:t>** NOTE TO SPECIFIER ** Other References you may want to include based on location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CAL-FIRE, Fire Engineering Division Building Materials Listing - Wildland Urban Interface (WUI) Listed Product.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Florida State Product Approval -FL10477 and FL13265.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Miami Dade County, -Notice of Acceptance -23-1012.05 and 24-0221.09.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Texas Department of Insurance Product Evaluation EC-55.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US Department of Housing and Urban Development Materials Release -1263h.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30 00,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product data sheets.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storage and handling requirements.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preparation instructions.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installation instructions.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operation and maintenance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detailed drawings showing dimensions, layout, joints, construction details, and attachments.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Indicate atypical non-standard applications outside of manufacturer's standard details and specifications.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Selection Samples: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two complete sets of color chips representing manufacturer's full range of available colors and patterns for each finish product specified.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two samples, minimum 4-inch x 6-inch (100 mm x 150 mm) representing selected product, color, texture, and patterns for each finish product specified.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Installers qualification statement.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Warranty: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sample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executed written warranty, completed in Owner's name, and registered with manufacturer.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work specified in this section with a minimum of ___ years of experience with installation of products of this type.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Mock-Up: Build mock-up for evaluation of surface preparation techniques, installation workmanship, and to verify selections made from sample submittals to demonstrate aesthetic effects and set quality standards for fabrication and installation.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48 inches wide x 60 inches high or similar area as fits the layout of the building exterior.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Include outside corner on one end of mockup and inside corner on the other end.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 areas designated by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Approval of mock-up does not constitute approval of deviations from the Contract Documents unless approved in writing.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Approved Mock-Up: May remain as a part of the completed work.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Approved Mock-Up: May not remain as a part of the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a minimum of ___ days notification to Architect, Installer, and Manufacturer's Representative prior to application of mock-up for review.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Obtain approval of mock-up from Architect prior to commencement of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Pre-Installation Conference: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 minimum of 2 weeks prior to the commencement of the Work of this section, conduct a preliminary pre-installation conference at project site.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Meet with Owner, Architect, and Installer, and Subcontractors completing related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Review the Following: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Methods and procedures to complete the Work.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Substrate and installation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Temporary protection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Repair procedures.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Schedule.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Other pertinent topics.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record of discussion with meeting minutes distributed to all attendees.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Deliver and store products in manufacturer's unopened packaging with labels intact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siding flat on a smooth level surface and carry on its side.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edges and corners from chipping.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materials under dry, waterproof, well-ventilated cover, elevated above grade, and kept dry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dispose of solvent-based materials, and materials used with solvent-based materials, in accordance with requirements of the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materials from damage, dust, or other detrimental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FIELD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including temperature, humidity, and ventilation in accordance with the limits indicated in the manufacturer's written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install products in conditions outside of the manufacturer's stated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Limited, Non Pro-rated Product Warranty: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Plank, Soffit, and Trim: 30 year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Color-Plus Finish: 15 year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When installed and maintained in accordance with manufacturer's written requirements, warranty for 15 years from date of purchase covering peeling, cracking, and chipping.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Installers Warranty: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____ year installers warranty covering workmanship for work of this Section.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James Hardie Building Products, Inc., which is located at:</w:t>
      </w:r>
      <w:r>
        <w:rPr/>
        <w:br/>
        <w:t>303 E. Wacker Dr.</w:t>
      </w:r>
      <w:r>
        <w:rPr/>
        <w:br/>
        <w:t>Chicago, IL 60601 </w:t>
      </w:r>
      <w:r>
        <w:rPr/>
        <w:br/>
        <w:t>Toll Free Tel: 877-236-7526</w:t>
      </w:r>
      <w:r>
        <w:rPr/>
        <w:br/>
        <w:t>Email: </w:t>
      </w:r>
      <w:hyperlink r:id="rId_BB3CEC_1" w:history="1">
        <w:tooltip>request info (info@jameshardie.com) downloads</w:tooltip>
        <w:r>
          <w:rPr>
            <w:rStyle w:val="Hyperlink"/>
            <w:color w:val="802020"/>
            <w:u w:val="single"/>
          </w:rPr>
          <w:t>request info (info@jameshardie.com)</w:t>
        </w:r>
      </w:hyperlink>
      <w:r>
        <w:rPr/>
        <w:t>;Web: </w:t>
      </w:r>
      <w:hyperlink r:id="rId_BB3CEC_2" w:history="1">
        <w:tooltip>https://www.jameshardiepros.com downloads</w:tooltip>
        <w:r>
          <w:rPr>
            <w:rStyle w:val="Hyperlink"/>
            <w:color w:val="802020"/>
            <w:u w:val="single"/>
          </w:rPr>
          <w:t>https://www.jameshardiepros.com</w:t>
        </w:r>
      </w:hyperlink>
      <w:r>
        <w:rPr/>
        <w:t> | </w:t>
      </w:r>
      <w:hyperlink r:id="rId_BB3CEC_3" w:history="1">
        <w:tooltip>https://www.jameshardie.com downloads</w:tooltip>
        <w:r>
          <w:rPr>
            <w:rStyle w:val="Hyperlink"/>
            <w:color w:val="802020"/>
            <w:u w:val="single"/>
          </w:rPr>
          <w:t>https://www.jameshardie.com</w:t>
        </w:r>
      </w:hyperlink>
      <w:r>
        <w:rPr/>
        <w:t>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In accordance with the requirements of Division 01, General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Hardie Shingle Siding as manufactured by James Hardie Building Products, Inc.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SHINGLE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Lap Siding: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>
      <w:pPr>
        <w:pStyle w:val="ARCATnote"/>
        <w:rPr/>
      </w:pPr>
      <w:r>
        <w:rPr/>
        <w:t>** NOTE TO SPECIFIER ** Delete type and size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Individual Shingles: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6 inches (152 mm) wide x 18 inches (457 mm) high with 8 inches (203 mm) exposure.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8 inches (203 mm) wide x 18 inches (457 mm) high with 8 inches (203 mm) exposure.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12 inches (305 mm) wide x 18 inches (457 mm) high with 8 inches (203 mm)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Straight Edge Notched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48 inches (1219 mm) wide x 16 inches (406 mm) high with 7 inches (178 mm)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Staggered Edge Notched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48 inches (1219 mm) wide x 16 inches (406 mm) high with 7 inches (178 mm)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Half Round Notched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48 inches (1219 mm) wide x 19 inches (483 mm) high with 7 inches (178 mm)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Sierra: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8 inch (203 mm) vertical siding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 Shingle Siding;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NON-VENTED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Non-Vented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12 inches (305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16 inches (406 mm) x 12 feet (3658 mm.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24 inches (610 mm) x 8 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Products: HardieSoffit;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VENTED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Non-Vented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Net Free Ventilation: 5 sq inches per linear ft (10583 sq mm per linear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12-inches (305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16-inches (406 mm) x 12-feet (3658 mm),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24-inches (610 mm) x 8-feet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12-inches (305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16-inches (406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24-inches (610 mm) x 8-feet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HardieSoffit;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VENTED PLUS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Vented Plus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Net Free Ventilation: 12.6 sq inches per linear ft (26670 sq mm per linear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12-inches (305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16-inches (406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24-inches (610 mm) x 8-feet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12-inches (305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16-inches (406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24-inches (610 mm) x 8-feet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HardieSoffit VentedPlus Panels;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ACCESSORIES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HardieTrim Trim Boards;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>
      <w:pPr>
        <w:pStyle w:val="ARCATnote"/>
        <w:rPr/>
      </w:pPr>
      <w:r>
        <w:rPr/>
        <w:t>** NOTE TO SPECIFIER ** Delete board, texture, and thickness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Batten Board: 2-1/2 inch (63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3-1/2 inch (89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5-1/2 inch (140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7-1/4 inch (184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9-1/4 inch (235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11-1/4 inch (286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3-1/2 inch (89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5-1/2 inch (140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7-1/4 inch (184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9-1/4 inch (235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11-1/4 inch (286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Smooth.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Rustic.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3/4 inch (19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 inch (25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Seam Tape: HardieWrap; https://www.jameshardie.com.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Flashing:</w:t>
      </w:r>
    </w:p>
    <w:p>
      <w:pPr>
        <w:pStyle w:val="ARCATnote"/>
        <w:rPr/>
      </w:pPr>
      <w:r>
        <w:rPr/>
        <w:t>** NOTE TO SPECIFIER ** Delete flashing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HardieWrap Flashing Tape;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HardieWrap Flex Flashing Tape; https://www.jameshardie.com.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</w:t>
      </w:r>
    </w:p>
    <w:p>
      <w:pPr>
        <w:pStyle w:val="ARCATnote"/>
        <w:rPr/>
      </w:pPr>
      <w:r>
        <w:rPr/>
        <w:t>** NOTE TO SPECIFIER ** Delete fastener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Wood Framing Fasteners: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4d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6d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8d box ring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0.089 inch (2.2 mm) shank x 0.221 inch (5.6 mm) head x 2-inches (51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0.093 inch (2.4 mm) shank x 0.222 inch (5.6 mm) head x 2-inches (51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0.093 inch (2.4 mm) shank x 0.222 inch (5.6 mm) head x 2-1/2 inches (64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0.091 inch (2.3 mm) shank x 0.221 inch (5.6 mm) head x 1-1/2 inches (38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0.091 inch (2.3 mm) shank x 0.225 inch (5.7 mm) head x 1-1/2-inches (38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0.121 inch (3 mm) shank x 0.371 inch (9.4 mm) head x 1-1/4 inches (32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1-1/4 inches (32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1-1/2 inches (38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1-3/4 inches (44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16 gauge 1-1/2 inches (38 mm) stainless finish nails.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Metal Framing Fasteners: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1-1/4 inches (32 mm) No. 8-18 x 0.375 inch (9.5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1-5/8 inches (41 mm) No. 8-18 x 0.323 inch (8.2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 inch (25 mm) No. 8-18 x 0.323 inch (8.2 mm) head self-drilling, corrosion resistant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 inch (25 mm) No. 8-18 x 0.311 inch (7.9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1.5 inch (38 mm) AGS-100 .100 x 25 inches (2540 x 635 mm) ETandF Pin or equivalent pneumatic fastener.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Masonry Walls: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Aerico Stud Nail, ETandF ASM No.144-125, 0.14 inch (3.6 mm) shank x 0.30 inch (7.6 mm) head by 2 inches (51 mm) long corrosion resistant nails.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Applied Universal Primer: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Primer: Factory primed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Topcoat: Reference Section 09 90 00, Painting and Coating and project Finish Schedule.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Applied Finish: Reference project Finish Schedule.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 supplied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Applied by the same company and facility that manufactures the siding substrate.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Applied in controlled environment within manufacturer's facility utilizing multi-coat, heat cured finish within one manufacturing process.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Each Finish Color: To have documented color match to Delta E of 0.5 or better between product lines, manufacturing lots, or production runs as measured by photospectrometer and verified by third party.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finish protection prior to transit to site. Remove finish protection after installation.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Accessories: Complete finishing system including pre-packaged touch-up kit provided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Quantities: As recommended by manufacturer.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Examine substrate, clean and repair to eliminate conditions detrimental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commence with the Work until unacceptable conditions are remedied.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that weather barrier is installed over substrate and ready to receive the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framing preparation is the responsibility of another installer, notify Architect of unsatisfactory preparation prior to commencement of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methods recommended by manufacturer's written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surrounding work areas and surface during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Repair punctures or tears in weather barrier prior to installation of siding.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WEATHER BARRIER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07 25 00, Weather Barriers.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weather barrier is installed with penetration and junction flashing in accordance with manufacturer's written requirements and the Authorities Having Jurisdiction.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- SHINGLE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General: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Protect siding from Work of other trades.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Surfaces to be dry prior to installation of weather barriers and siding.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Reference trim details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Touch-up cut edges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Flashing: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above door and window trim and casings.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above horizontal trim in field of siding.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[______________].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[______________].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OF SOFFIT AND VENTED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Panels may be installed as soffit or ceiling over wood or steel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20-gauge (33 mil) minimum to 16-gauge (54 mil) in compliance with the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Additional framing may be necessary to ensure proper fastening of siding.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OF TRIM BOARDS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flashing around all wall openings.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Finish: According to paint manufacturer's written application instructions.</w:t>
      </w:r>
    </w:p>
    <w:p>
      <w:pPr>
        <w:pStyle w:val="ARCATnote"/>
        <w:rPr/>
      </w:pPr>
      <w:r>
        <w:rPr/>
        <w:t>** NOTE TO SPECIFIER ** Delete paragraph is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Unprimed Siding: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Primer: One coat minimum. Manufacturer approved.</w:t>
      </w:r>
    </w:p>
    <w:p>
      <w:pPr>
        <w:pStyle w:val="ARCATnote"/>
        <w:rPr/>
      </w:pPr>
      <w:r>
        <w:rPr/>
        <w:t>** NOTE TO SPECIFIER ** Delete topcoat paint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minimum. Acrylic: 100 percent.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minimum. Latex: 100 percent.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Topcoat: Two coats within 90-days of installation.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alkali resistant. Acrylic: 100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alkali resistant. Latex: 100 percent.</w:t>
      </w:r>
    </w:p>
    <w:p>
      <w:pPr>
        <w:pStyle w:val="ARCATnote"/>
        <w:rPr/>
      </w:pPr>
      <w:r>
        <w:rPr/>
        <w:t>** NOTE TO SPECIFIER ** Delete paragraph is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Finish Primed Siding: Manufacturer approved.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 within 180-days of installation.</w:t>
      </w:r>
    </w:p>
    <w:p>
      <w:pPr>
        <w:pStyle w:val="ARCATnote"/>
        <w:rPr/>
      </w:pPr>
      <w:r>
        <w:rPr/>
        <w:t>** NOTE TO SPECIFIER ** Delete pain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Acrylic: 100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Latex: 100 percent.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70 00, Execution and Closeout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siding in accordance with manufacturer's written instructions using materials and methods acceptable to manufacturer.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date of Substantial Completion.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areas prior to date of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07 46 46.11 -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64C445"
  Type="http://schemas.openxmlformats.org/officeDocument/2006/relationships/image"
  Target="https://www.arcat.com/clients/gfx/jameshar.png"
  TargetMode="External"
/>
<Relationship
  Id="rId_99C3A2_1"
  Type="http://schemas.openxmlformats.org/officeDocument/2006/relationships/hyperlink"
  Target="https://arcat.com/rfi?action=email&amp;company=James%252BHardie%252BBuilding%252BProducts%252C%252BInc.&amp;message=RE%253A%2520Spec%2520Question%2520(07461jam)%253A%2520&amp;coid=33418&amp;spec=07461jam&amp;rep=&amp;fax="
  TargetMode="External"
/>
<Relationship
  Id="rId_99C3A2_2"
  Type="http://schemas.openxmlformats.org/officeDocument/2006/relationships/hyperlink"
  Target="https://www.jameshardiepros.com"
  TargetMode="External"
/>
<Relationship
  Id="rId_99C3A2_3"
  Type="http://schemas.openxmlformats.org/officeDocument/2006/relationships/hyperlink"
  Target="https://www.jameshardie.com"
  TargetMode="External"
/>
<Relationship
  Id="rId_99C3A2_4"
  Type="http://schemas.openxmlformats.org/officeDocument/2006/relationships/hyperlink"
  Target="https://arcat.com/company/james-hardie-building-products-inc-33418"
  TargetMode="External"
/>
<Relationship
  Id="rId_BB3CEC_1"
  Type="http://schemas.openxmlformats.org/officeDocument/2006/relationships/hyperlink"
  Target="https://arcat.com/rfi?action=email&amp;company=James%252BHardie%252BBuilding%252BProducts%252C%252BInc.&amp;message=RE%253A%2520Spec%2520Question%2520(07461jam)%253A%2520&amp;coid=33418&amp;spec=07461jam&amp;rep=&amp;fax="
  TargetMode="External"
/>
<Relationship
  Id="rId_BB3CEC_2"
  Type="http://schemas.openxmlformats.org/officeDocument/2006/relationships/hyperlink"
  Target="https://www.jameshardiepros.com"
  TargetMode="External"
/>
<Relationship
  Id="rId_BB3CEC_3"
  Type="http://schemas.openxmlformats.org/officeDocument/2006/relationships/hyperlink"
  Target="https://www.jameshardie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