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
</file>

<file path=word/document.xml><?xml version="1.0" encoding="utf-8"?>
<w:document xmlns:r="http://schemas.openxmlformats.org/officeDocument/2006/relationships" xmlns:m="http://schemas.openxmlformats.org/officeDocument/2006/math" xmlns:ve="http://schemas.openxmlformats.org/markup-compatibility/2006" xmlns:w="http://schemas.openxmlformats.org/wordprocessingml/2006/main" xmlns:wne="http://schemas.microsoft.com/office/word/2006/wordml" xmlns:wp="http://schemas.openxmlformats.org/drawingml/2006/wordprocessingDrawing" xmlns:o="urn:schemas-microsoft-com:office:office" xmlns:v="urn:schemas-microsoft-com:vml" xmlns:w10="urn:schemas-microsoft-com:office:word">
  <w:body>
    <w:p>
      <w:pPr>
        <w:pStyle w:val="ARCATNormal"/>
        <w:rPr/>
      </w:pPr>
    </w:p>
    <w:p>
      <w:pPr>
        <w:spacing w:after="0" w:line="240" w:lineRule="auto"/>
        <w:jc w:val="center"/>
      </w:pPr>
      <w:fldSimple w:instr=" IMPORT &quot;https://www.arcat.com/clients/gfx/jameshar.png&quot; \* MERGEFORMAT \d  \x \y">
        <w:r>
          <w:drawing>
            <wp:inline distT="0" distB="0" distL="0" distR="0">
              <wp:extent cx="3810000" cy="1905000"/>
              <wp:effectExtent l="0" t="0" r="0" b="0"/>
              <wp:docPr id="1" name="Picture rId_BE68A3" descr="https://www.arcat.com/clients/gfx/jameshar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rId_BE68A3" descr="https://www.arcat.com/clients/gfx/jameshar.png"/>
                      <pic:cNvPicPr>
                        <a:picLocks noChangeAspect="1" noChangeArrowheads="1"/>
                      </pic:cNvPicPr>
                    </pic:nvPicPr>
                    <pic:blipFill>
                      <a:blip r:link="rId_BE68A3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10000" cy="1905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fldSimple>
    </w:p>
    <w:p>
      <w:pPr>
        <w:pStyle w:val="ARCATTitle"/>
        <w:jc w:val="center"/>
        <w:rPr/>
      </w:pPr>
      <w:r>
        <w:rPr/>
        <w:t>SECTION 07 46 46.17</w:t>
      </w:r>
    </w:p>
    <w:p>
      <w:pPr>
        <w:pStyle w:val="ARCATTitle"/>
        <w:jc w:val="center"/>
        <w:rPr/>
      </w:pPr>
      <w:r>
        <w:rPr/>
        <w:t>FIBER CEMENT SIDING - HARDIE PANEL, ARCHITECTURAL PANEL, SOFFIT, AND TRIM</w:t>
      </w:r>
    </w:p>
    <w:p>
      <w:pPr>
        <w:pStyle w:val="ARCATTitle"/>
        <w:jc w:val="center"/>
        <w:rPr/>
      </w:pPr>
      <w:r>
        <w:rPr/>
        <w:t/>
      </w:r>
    </w:p>
    <w:p>
      <w:pPr>
        <w:pStyle w:val="ARCATTitle"/>
        <w:jc w:val="center"/>
        <w:rPr/>
      </w:pPr>
      <w:r>
        <w:rPr/>
        <w:t xml:space="preserve">Display hidden notes to specifier. (Don't know how? </w:t>
      </w:r>
      <w:hyperlink r:id="rId6666" w:history="1">
        <w:r>
          <w:rPr>
            <w:color w:val="802020"/>
            <w:u w:val="single"/>
          </w:rPr>
          <w:t>Click Here</w:t>
        </w:r>
      </w:hyperlink>
      <w:r>
        <w:rPr/>
        <w:t xml:space="preserve">)</w:t>
      </w:r>
    </w:p>
    <w:p>
      <w:pPr>
        <w:pStyle w:val="ARCATNormal"/>
        <w:rPr/>
      </w:pPr>
    </w:p>
    <w:p>
      <w:pPr>
        <w:pStyle w:val="ARCATTitle"/>
        <w:jc w:val="center"/>
        <w:rPr>
          <w:i/>
        </w:rPr>
      </w:pPr>
      <w:r>
        <w:rPr>
          <w:i/>
        </w:rPr>
        <w:t>Copyright 2026 - 2026 ARCAT, Inc. - All rights reserved</w:t>
      </w:r>
    </w:p>
    <w:p>
      <w:pPr>
        <w:pStyle w:val="ARCATNormal"/>
        <w:rPr/>
      </w:pPr>
    </w:p>
    <w:p>
      <w:pPr>
        <w:pStyle w:val="ARCATnote"/>
        <w:rPr/>
      </w:pPr>
      <w:r>
        <w:rPr/>
        <w:t>** NOTE TO SPECIFIER ** James Hardie Building Products, Inc.; HardieTM Architectural Collection.</w:t>
      </w:r>
      <w:r>
        <w:rPr/>
        <w:br/>
        <w:t>This section is based on the products of James Hardie Building Products, Inc., which is located at:</w:t>
      </w:r>
      <w:r>
        <w:rPr/>
        <w:br/>
        <w:t>303 E. Wacker Dr.</w:t>
      </w:r>
      <w:r>
        <w:rPr/>
        <w:br/>
        <w:t>Chicago, IL 60601 </w:t>
      </w:r>
      <w:r>
        <w:rPr/>
        <w:br/>
        <w:t>Toll Free Tel: 877-236-7526</w:t>
      </w:r>
      <w:r>
        <w:rPr/>
        <w:br/>
        <w:t>Email: </w:t>
      </w:r>
      <w:hyperlink r:id="rId_591B3F_1" w:history="1">
        <w:tooltip>request info (info@jameshardie.com) downloads</w:tooltip>
        <w:r>
          <w:rPr>
            <w:rStyle w:val="Hyperlink"/>
            <w:color w:val="802020"/>
            <w:u w:val="single"/>
          </w:rPr>
          <w:t>request info (info@jameshardie.com)</w:t>
        </w:r>
      </w:hyperlink>
      <w:r>
        <w:rPr/>
        <w:t/>
      </w:r>
      <w:r>
        <w:rPr/>
        <w:br/>
        <w:t>Web: </w:t>
      </w:r>
      <w:hyperlink r:id="rId_591B3F_2" w:history="1">
        <w:tooltip>https://www.jameshardiepros.com downloads</w:tooltip>
        <w:r>
          <w:rPr>
            <w:rStyle w:val="Hyperlink"/>
            <w:color w:val="802020"/>
            <w:u w:val="single"/>
          </w:rPr>
          <w:t>https://www.jameshardiepros.com</w:t>
        </w:r>
      </w:hyperlink>
      <w:r>
        <w:rPr/>
        <w:t> | </w:t>
      </w:r>
      <w:hyperlink r:id="rId_591B3F_3" w:history="1">
        <w:tooltip>https://www.jameshardie.com downloads</w:tooltip>
        <w:r>
          <w:rPr>
            <w:rStyle w:val="Hyperlink"/>
            <w:color w:val="802020"/>
            <w:u w:val="single"/>
          </w:rPr>
          <w:t>https://www.jameshardie.com</w:t>
        </w:r>
      </w:hyperlink>
      <w:r>
        <w:rPr/>
        <w:t>  </w:t>
      </w:r>
      <w:r>
        <w:rPr/>
        <w:br/>
        <w:t> [ </w:t>
      </w:r>
      <w:hyperlink r:id="rId_591B3F_4" w:history="1">
        <w:tooltip>Click Here downloads</w:tooltip>
        <w:r>
          <w:rPr>
            <w:rStyle w:val="Hyperlink"/>
            <w:color w:val="802020"/>
            <w:u w:val="single"/>
          </w:rPr>
          <w:t>Click Here</w:t>
        </w:r>
      </w:hyperlink>
      <w:r>
        <w:rPr/>
        <w:t> ] for additional information.</w:t>
      </w:r>
      <w:r>
        <w:rPr/>
        <w:br/>
        <w:t>Our operations encompass the North America, Australia, and New Zealand. James Hardie Building Products are also now available in Asia, with a manufacturing plant in the Philippines; in Europe, our operations are headquartered in Amsterdam. In every country in which we operate, our goal is to remain at the forefront of the fiber-cement industry, capitalizing on our global leadership in products, manufacturing, and technology for both new home construction and remodeling.</w:t>
      </w:r>
      <w:r>
        <w:rPr/>
        <w:br/>
        <w:t>Innovation is vital to maintaining our pre-eminent position in the fiber-cement industry. Consequently, we invest heavily in research and development, with a special emphasis on product quality and production efficiency to develop durable and low maintenance siding products and backerboard.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GENERAL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SECTION INCLUDES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Fiber Cement Panel Siding.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Fiber Cement Architectural Panel Siding.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Trim, Fascia, Molding, and Accessories.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RELATED REQUIREMENTS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05 12 00, Structural Steel Framing.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05 40 00 - Cold-Formed Metal Framing.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06 10 00 - Rough Carpentry.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07 21 00 - Thermal Insulation.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07 25 00 - Weather Barriers.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07 92 00 - Joint Sealants.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09 21 16 - Gypsum Board Assemblies.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09 91 13 - Exterior Painting.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REFERENCES</w:t>
      </w:r>
    </w:p>
    <w:p>
      <w:pPr>
        <w:pStyle w:val="ARCATnote"/>
        <w:rPr/>
      </w:pPr>
      <w:r>
        <w:rPr/>
        <w:t>** NOTE TO SPECIFIER ** Delete references from the list below that are not actually required by the text of the edited section.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ASCE 7, Minimum Design Loads for Buildings and Other Structures, Current Edition.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International (ASTM):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C1185, Standard Test Methods for Sampling and Testing Fiber-Cement Flat Sheet, Roofing and siding Shingles, and Clapboards; 2023.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C1186., Standard Specification for Flat Fiber-Cement Sheets; 2022, with 2023 Editorial Revision.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D3359, Standard Test Methods for Rating Adhesion by Tape Test; 2023.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E84, Standard Test Method for Surface Burning Characteristics of Building Materials; 2020.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E119, Standard Test Methods for Fire Tests of Building Construction and Materials; 2024.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E136, Standard Test Method for Assessing Combustibility of Materials Using a Vertical Tube Furnace at 750 Degrees C; 2022.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E330/E330M, Standard Test Method for Structural Performance of Exterior Windows, Doors, Skylights and Curtain Walls by Uniform Static Air Pressure Difference; 2021.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International Cose Council Evaluation Reports (ICC-ES):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ICC-ES Evaluation Reports ESR-2290 and ESR-2273 (IBC, IRC, CBC, CRC); Current Editions.</w:t>
      </w:r>
    </w:p>
    <w:p>
      <w:pPr>
        <w:pStyle w:val="ARCATnote"/>
        <w:rPr/>
      </w:pPr>
      <w:r>
        <w:rPr/>
        <w:t>** NOTE TO SPECIFIER ** Other References you may want to include based on location of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CAL-FIRE, Fire Engineering Division Building Materials Listing - Wildland Urban Interface (WUI) Listed Product.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City of Los Angeles, Research Report No. 24862.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Florida State Product Approval - FL 13223 and FL 13265.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Miami Dade County, -Notice of Acceptance -24-0221.07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Texas Department of Insurance Product Evaluation EC-23.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US Department of Housing and Urban Development Materials Release -1263h.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SUBMITTALS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See Section 01 30 00, Administrative Requirements.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Product Data: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product data sheets.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storage and handling requirements.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preparation instructions.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installation instructions.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operation and maintenance instructions.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Shop Drawings: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Provide detailed drawings showing dimensions, layout, joints, construction details, and attachments.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Indicate atypical non-standard applications outside of manufacturer's standard details and specifications.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Selection Samples: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Provide two complete sets of color ships representing manufacturer's full range of available colors and patterns for each finish product specified.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Verification Samples: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Provide two samples, minimum 4 x 6 inch (100 x 150 mm) representing selected product, color, texture, and patterns for each finish product specified.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Installers qualification statement.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Warranty: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sample warranty.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executed written warranty, completed in Owner's name, and registered with manufacturer.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QUALITY ASSURANCE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Installer Qualifications: Company specializing in work specified in this section with a minimum of ___ years of experience with installation of products of this type.</w:t>
      </w:r>
    </w:p>
    <w:p>
      <w:pPr>
        <w:pStyle w:val="ARCATnote"/>
        <w:rPr/>
      </w:pPr>
      <w:r>
        <w:rPr/>
        <w:t>** NOTE TO SPECIFIER ** Include mock-up if the project size or quality warrant the expense. The following is one example of how a mock-up might be specified. When deciding on the extent of the mock-up, consider all the major different types of work on the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Mock-Up: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Mock-Up: Build mock-up for evaluation of surface preparation techniques, installation workmanship, and to verify selections made from sample submittals to demonstrate aesthetic effects and set quality standards for fabrication and installation.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Minimum 48-inches wide x 60-inches high or similar area as fits the layout of the building exterior.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Include outside corner on one end of mockup and inside corner on the other end.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 areas designated by Architect.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Approval of mock-up does not constitute approval of deviations from the Contract Documents unless approved in writing.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Approved Mock-Up: May remain as a part of the completed work.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Approved Mock-Up: May not remain as a part of the completed work.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Provide a minimum of ___ days notification to Architect, Installer, and Manufacturer's Representative prior to application of mock-up for review.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Obtain approval of mock-up from Architect prior to commencement of Work.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PRE-INSTALLATION CONFERENCE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Pre-Installation Conference: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 minimum of 2 weeks prior to the commencement of the Work of this section, conduct a preliminary pre-installation conference at project site.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Meet with Owner, Architect, and Installer, and Subcontractors completing related work.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Review the Following: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Methods and procedures to complete the Work.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Substrate and installation requirements.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Temporary protection requirements.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Repair procedures.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Schedule.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Other pertinent topics.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Provide record of discussion with meeting minutes distributed to all attendees.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DELIVERY, STORAGE, AND HANDLING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Deliver and store products in manufacturer's unopened packaging with labels intact until ready for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siding flat on a smooth level surface and carry on its side.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edges and corners from chipping.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materials under dry, waterproof, well-ventilated cover, elevated above grade, and kept dry prior to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and dispose of solvent-based materials, and materials used with solvent-based materials, in accordance with requirements of the Authorities Having Jurisdiction.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materials from damage, dust, or other detrimental conditions.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PROJECT FIELD CONDITIONS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Maintain environmental conditions including temperature, humidity, and ventilation in accordance with the limits indicated in the manufacturer's written instructions.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Do not install products in conditions outside of the manufacturer's stated limits.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WARRANTY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Manufacturer's Limited, Non Pro-rated Product Warranty: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Plank, Soffit, and Trim: 30-year Warranty.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Color-Plus Finish: 15-year Warranty.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When installed and maintained in accordance with manufacturer's written requirements, warranty for 15-years from date of purchase covering peeling, cracking, and chipping.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Installers Warranty: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Provide [___]-year installers warranty covering workmanship for work of this Section.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PRODUCTS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MANUFACTURERS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Acceptable Manufacturer: James Hardie Building Products, Inc., which is located at:</w:t>
      </w:r>
      <w:r>
        <w:rPr/>
        <w:br/>
        <w:t>303 E. Wacker Dr.</w:t>
      </w:r>
      <w:r>
        <w:rPr/>
        <w:br/>
        <w:t>Chicago, IL 60601 </w:t>
      </w:r>
      <w:r>
        <w:rPr/>
        <w:br/>
        <w:t>Toll Free Tel: 877-236-7526</w:t>
      </w:r>
      <w:r>
        <w:rPr/>
        <w:br/>
        <w:t>Email: </w:t>
      </w:r>
      <w:hyperlink r:id="rId_AE1502_1" w:history="1">
        <w:tooltip>request info (info@jameshardie.com) downloads</w:tooltip>
        <w:r>
          <w:rPr>
            <w:rStyle w:val="Hyperlink"/>
            <w:color w:val="802020"/>
            <w:u w:val="single"/>
          </w:rPr>
          <w:t>request info (info@jameshardie.com)</w:t>
        </w:r>
      </w:hyperlink>
      <w:r>
        <w:rPr/>
        <w:t>;Web: </w:t>
      </w:r>
      <w:hyperlink r:id="rId_AE1502_2" w:history="1">
        <w:tooltip>https://www.jameshardiepros.com downloads</w:tooltip>
        <w:r>
          <w:rPr>
            <w:rStyle w:val="Hyperlink"/>
            <w:color w:val="802020"/>
            <w:u w:val="single"/>
          </w:rPr>
          <w:t>https://www.jameshardiepros.com</w:t>
        </w:r>
      </w:hyperlink>
      <w:r>
        <w:rPr/>
        <w:t> | </w:t>
      </w:r>
      <w:hyperlink r:id="rId_AE1502_3" w:history="1">
        <w:tooltip>https://www.jameshardie.com downloads</w:tooltip>
        <w:r>
          <w:rPr>
            <w:rStyle w:val="Hyperlink"/>
            <w:color w:val="802020"/>
            <w:u w:val="single"/>
          </w:rPr>
          <w:t>https://www.jameshardie.com</w:t>
        </w:r>
      </w:hyperlink>
      <w:r>
        <w:rPr/>
        <w:t> 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Substitutions: In accordance with the requirements of Division 01, General Requirements.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Basis-of-Design: James Hardie Building Products, Inc.; Hardie Panel and Hardie Architectural Panel; https://www.jameshardie.com.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FIBER CEMENT - VERTICAL PANEL SIDING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Fiber Cement Panel Siding: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Type A, Grade II, ASTM C1186..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Non-combustible Material, ASTM E136.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Flame Spread Index: 0, ASTM E84.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Smoke Developed Index: Less than 5, ASTM E84.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Type: Smooth Vertical Siding Panel: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4 feet (1219 mm) x 8 feet (2438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4 feet (1219 mm) x 9 feet (2743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4 feet (1219 mm) x 10 feet (3048 mm).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Type: Cedarmill Vertical Siding Panel: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4 feet (1219 mm) x 8 feet (2438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4 feet (1219 mm) x 9 feet (2743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4 feet (1219 mm) x 10 feet (3048 mm).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Type: Stucco Vertical Siding Panel: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4 feet (1219 mm) x 8 feet (2438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4 feet (1219 mm) x 9 feet (2743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4 feet (1219 mm) x 10 feet (3048 mm).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Type: Sierra, 8-inch (203 mm) Vertical Siding Panel: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4 feet (1219 mm) x 8 feet (2438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4 feet (1219 mm) x 9 feet (2743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4 feet (1219 mm) x 10 feet (3048 mm).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Color: __________, selected by Architect from manufacturer's standard range.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Basis-of-Design Product: Hardie Panel Siding; https://www.jameshardie.com.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Substitutions: According to requirements of Division 01, General Requirements.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FIBER CEMENT - ARCHITECTURAL PANEL SIDING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Fiber Cement Panel Siding: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Type A, Grade II, ASTM C1186.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Non-combustible Material, ASTM E136.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Flame Spread Index: 0, ASTM E84.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Smoke Developed Index: 0, ASTM E84.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Type: Vertical Siding Panel - Architectural Collection: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Thickness: 0.3125 inches.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Fine Sand: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4 feet (1219 mm) x 8 feet (2438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4 feet (1219 mm) x 10 feet (3048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4 feet (1219 mm) x 12 feet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Fine Sand - Grooved: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4 feet (1219 mm) x 8 feet (2438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4 feet (1219 mm) x 10 feet (3048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4 feet (1219 mm) x 12 feet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Mounded Sand: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4 feet (1219 mm) x 8 feet (2438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4 feet (1219 mm) x 10 feet (3048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4 feet (1219 mm) x 12 feet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Sea Grass: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4 feet (1219 mm) x 8 feet (2438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4 feet (1219 mm) x 10 feet (3048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4 feet (1219 mm) x 12 feet (3658 mm).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Color: __________, selected by Architect from manufacturer's standard range.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Basis-of-Design Product: Hardie Architectural Panel Siding; https://www.jameshardie.com.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Substitutions: According to requirements of Division 01, General Requirements.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FIBER CEMENT NON-VENTED SOFFIT PANELS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Fiber Cement Non-Vented Soffit Panels: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Type A, Grade II, ASTM C1186.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Non-combustible Material, ASTM E136.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Flame Spread Index: 0, ASTM E84.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Smoke Developed Index: Less than 5, ASTM E84.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Thickness: 1/4 inch (6 mm).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Type:</w:t>
      </w:r>
    </w:p>
    <w:p>
      <w:pPr>
        <w:pStyle w:val="ARCATnote"/>
        <w:rPr/>
      </w:pPr>
      <w:r>
        <w:rPr/>
        <w:t>** NOTE TO SPECIFIER ** Delete product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Smooth: 12 inches (305 mm) x 12 feet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Smooth: 16 inches (406 mm) x 12 feet (3658 mm.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Smooth: 24 inches (610 mm) x 8 feet (2438 mm).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Color: __________, selected by Architect from manufacturer's standard range.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Basis-of-Design Products: HardiePlank; https://www.jameshardie.com.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Substitutions: According to requirements of Division 01, General Requirements.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FIBER CEMENT VENTED SOFFIT PANELS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Fiber Cement Non-Vented Soffit Panels: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Type A, Grade II, ASTM C1186.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Non-combustible Material, ASTM E136.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Flame Spread Index: 0, ASTM E84.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Smoke Developed Index: Less than 5, ASTM E84.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Net Free Ventilation: 5 sq inches per linear ft (10583 sq mm per linear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Thickness: 1/4 inch (6 mm).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Type:</w:t>
      </w:r>
    </w:p>
    <w:p>
      <w:pPr>
        <w:pStyle w:val="ARCATnote"/>
        <w:rPr/>
      </w:pPr>
      <w:r>
        <w:rPr/>
        <w:t>** NOTE TO SPECIFIER ** Delete product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Smooth: 12 inches (305 mm) x 12 feet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Smooth: 16 inches (406 mm) x 12 feet (3658 mm),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Smooth: 24 inches (610 mm) x 8 feet (2438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Textured Cedarmill: 12 inches (305 mm) x 12 feet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Textured Cedarmill: 16 inches (406 mm) x 12 feet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Textured Cedarmill: 24 inches (610 mm) x 8 feet (2438 mm).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Color: __________, selected by Architect from manufacturer's standard range.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Basis-of-Design Product: HardiePlank; https://www.jameshardie.com.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Substitutions: According to requirements of Division 01, General Requirements.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FIBER CEMENT VENTED PLUS SOFFIT PANELS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Fiber Cement Vented Plus Soffit Panels: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Type A, Grade II, ASTM C1186.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Non-combustible Material, ASTM E136.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Flame Spread Index: 0, ASTM E84.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Smoke Developed Index: Less than 5, ASTM E84.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Net Free Ventilation: 12.6 sq inches per linear ft (26670 sq mm per linear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Thickness: 1/4 inch (6 mm).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Type:</w:t>
      </w:r>
    </w:p>
    <w:p>
      <w:pPr>
        <w:pStyle w:val="ARCATnote"/>
        <w:rPr/>
      </w:pPr>
      <w:r>
        <w:rPr/>
        <w:t>** NOTE TO SPECIFIER ** Delete product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Smooth, Vented: 12 inches (305 mm) x 12 feet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Smooth, Vented: 16 inches (406 mm) x 12 feet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Smooth, Vented: 24 inches (610 mm) x 8 feet (2438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Textured Cedarmill: 12 inches (305 mm) x 12 feet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Textured Cedarmill: 16 inches (406 mm) x 12 feet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Textured Cedarmill: 24 inches (610 mm) x 8 feet (2438 mm).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Color: __________, selected by Architect from manufacturer's standard range.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Basis-of-Design Product: HardieSoffit VentedPlus Panels; https://www.jameshardie.com.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Substitutions: According to requirements of Division 01, General Requirements.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ACCESSORIES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HardieTrim Trim Boards; https://www.jameshardie.com.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Type A, Grade I, ASTM C1186.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Flame Spread Index: 0, ASTM E84.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Smoke Developed Index: Less than 5, ASTM E84.</w:t>
      </w:r>
    </w:p>
    <w:p>
      <w:pPr>
        <w:pStyle w:val="ARCATnote"/>
        <w:rPr/>
      </w:pPr>
      <w:r>
        <w:rPr/>
        <w:t>** NOTE TO SPECIFIER ** Delete board, texture, and thickness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Batten Board: 2-1/2 inch (63 mm) width.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4/4 Boards: 3-1/2 inch (89 mm) width.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4/4 Boards: 5-1/2 inch (140 mm) width.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4/4 Boards: 7-1/4 inch (184 mm) width.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4/4 Boards: 9-1/4 inch (235 mm) width.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4/4 Boards: 11-1/4 inch (286 mm) width.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5/4 Boards: 3-1/2 inch (89 mm) width.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5/4 Boards: 5-1/2 inch (140 mm) width.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5/4 Boards: 7-1/4 inch (184 mm) width.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5/4 Boards: 9-1/4 inch (235 mm) width.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5/4 Boards: 11-1/4 inch (286 mm) width.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__________, selected by Architect from manufacturer's standard range.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Texture: Smooth.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Texture: Rustic.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Texture: Wood Grained.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Length: 12 feet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Thickness: 3/4 inch (19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Thickness: 1 inch (25 mm).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Seam Tape: HardieWrap; https://www.jameshardie.com.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Flashing:</w:t>
      </w:r>
    </w:p>
    <w:p>
      <w:pPr>
        <w:pStyle w:val="ARCATnote"/>
        <w:rPr/>
      </w:pPr>
      <w:r>
        <w:rPr/>
        <w:t>** NOTE TO SPECIFIER ** Delete flashing option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HardieWrap Flashing Tape; https://www.jameshardie.com.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HardieWrap Flex Flashing Tape; https://www.jameshardie.com.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Fasteners:</w:t>
      </w:r>
    </w:p>
    <w:p>
      <w:pPr>
        <w:pStyle w:val="ARCATnote"/>
        <w:rPr/>
      </w:pPr>
      <w:r>
        <w:rPr/>
        <w:t>** NOTE TO SPECIFIER ** Delete fastener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Wood Framing Fasteners: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4d common corrosion resistant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6d common corrosion resistant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8d box ring common corrosion resistant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Corrosion Resistant Siding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0.089 inch (2.2 mm) shank x 0.221 inch (5.6 mm) head x 2-inches (51 mm) corrosion resistant siding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0.093 inch (2.4 mm) shank x 0.222 inch (5.6 mm) head x 2-inches (51 mm) corrosion resistant siding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0.093 inch (2.4 mm) shank x 0.222 inch (5.6 mm) head x 2-1/2 inches (64 mm) corrosion resistant siding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0.091 inch (2.3 mm) shank x 0.221 inch (5.6 mm) head x 1-1/2 inches (38 mm) corrosion resistant siding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0.091 inch (2.3 mm) shank x 0.225 inch (5.7 mm) head x 1-1/2-inches (38 mm) corrosion resistant siding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0.121 inch (3 mm) shank x 0.371 inch (9.4 mm) head x 1-1/4 inches (32 mm) corrosion resistant roofing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No. 11 gauge 1-1/4 inches (32 mm) corrosion resistant roofing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No. 11 gauge 1-1/2 inches (38 mm) corrosion resistant roofing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No. 11 gauge 1-3/4 inches (44 mm) corrosion resistant roofing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16 gauge 1-1/2 inches (38 mm) stainless finish nails.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Metal Framing Fasteners: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1-1/4 inches (32 mm) No. 8-18 x 0.375 inch (9.5 mm) head self-drilling, corrosion resistant S-12 ribbed buglehead screws.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1-5/8 inches (41 mm) No. 8-18 x 0.323 inch (8.2 mm) head self-drilling, corrosion resistant S-12 ribbed buglehead screws.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 inch (25 mm) No. 8-18 x 0.323 inch (8.2 mm) head self-drilling, corrosion resistant ribbed buglehead screws.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 inch (25 mm) No. 8-18 x 0.311 inch (7.9 mm) head self-drilling, corrosion resistant S-12 ribbed buglehead screws.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1.5 inch (38 mm) AGS-100 .100 x 25 inches (2540 x 635 mm) ETandF Pin or equivalent pneumatic fastener.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Masonry Walls: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Aerico Stud Nail, ETandF ASM No.144-125, 0.14 inch (3.6 mm) shank x 0.30 inch (7.6 mm) head by 2 inches (51 mm) long corrosion resistant nails.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FINISHES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Factory Applied Universal Primer: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Primer: Factory primed by Manufacturer.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Topcoat: Reference Section 09 90 00, Painting and Coating and project Finish Schedule.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Factory Applied Finish: Reference project Finish Schedule.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 supplied by Manufacturer.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Applied by the same company and facility that manufactures the siding substrate.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Applied in controlled environment within manufacturer's facility utilizing multi-coat, heat cured finish within one manufacturing process.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Each Finish Color: To have documented color match to Delta E of 0.5 or better between product lines, manufacturing lots, or production runs as measured by photospectrometer and verified by third party.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Provide finish protection prior to transit to site. Remove finish protection after installation.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Accessories: Complete finishing system including pre-packaged touch-up kit provided by manufacturer.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Quantities: As recommended by manufacturer.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EXECUTION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EXAMINATION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Do not begin installation until substrates have been properly prepared.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Examine substrate, clean and repair to eliminate conditions detrimental to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Do not commence with the Work until unacceptable conditions are remedied.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Verify that weather barrier is installed over substrate and ready to receive the Work.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If framing preparation is the responsibility of another installer, notify Architect of unsatisfactory preparation prior to commencement of Work.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PREPARATION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surfaces thoroughly prior to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Prepare surfaces using methods recommended by manufacturer's written requirements.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surrounding work areas and surface during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Repair punctures or tears in weather barrier prior to installation of siding.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WEATHER BARRIER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See Section 07 25 00, Weather Barriers.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Ensure weather barrier is installed with penetration and junction flashing in accordance with manufacturer's written requirements and the Authorities Having Jurisdiction.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INSTALLATION - PANEL SIDING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in strict accordance with manufacturer's written installation instructions at locations shown on Drawings.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General: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Protect siding from Work of other trades.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Surfaces to be dry prior to installation of weather barriers and siding.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Reference trim details on Drawings.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Touch-up cut edges prior to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Flashing: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Install above door and window trim and casings.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Install above horizontal trim in field of siding.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______________.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______________.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INSTALLATION OF SOFFIT AND VENTED PANELS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in strict accordance with manufacturer's written installation instructions at locations shown on Drawings.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Panels may be installed as soffit or ceiling over wood or steel framing.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20-gauge (33 mil) minimum to 16 gauge (54 mil) in compliance with the Authorities Having Jurisdiction.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Additional framing may be necessary to ensure proper fastening of siding.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INSTALLATION OF TRIM BOARDS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in strict accordance with manufacturer's written installation instructions at locations shown on Drawings.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flashing around all wall openings.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FINISHING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Finish: According to paint manufacturer's written application instructions.</w:t>
      </w:r>
    </w:p>
    <w:p>
      <w:pPr>
        <w:pStyle w:val="ARCATnote"/>
        <w:rPr/>
      </w:pPr>
      <w:r>
        <w:rPr/>
        <w:t>** NOTE TO SPECIFIER ** Delete paragraph is not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Unprimed Siding: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Primer: One coat minimum. Manufacturer approved.</w:t>
      </w:r>
    </w:p>
    <w:p>
      <w:pPr>
        <w:pStyle w:val="ARCATnote"/>
        <w:rPr/>
      </w:pPr>
      <w:r>
        <w:rPr/>
        <w:t>** NOTE TO SPECIFIER ** Delete topcoat paint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Exterior Grade Topcoat Paint: One coat minimum. Acrylic: 100 percent.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Exterior Grade Topcoat Paint: One coat minimum. Latex: 100 percent.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Exterior Grade Topcoat: Two coats within 90 days of installation.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Paint: High quality alkali resistant. Acrylic: 100 percent.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Paint: High quality alkali resistant. Latex: 100 percent.</w:t>
      </w:r>
    </w:p>
    <w:p>
      <w:pPr>
        <w:pStyle w:val="ARCATnote"/>
        <w:rPr/>
      </w:pPr>
      <w:r>
        <w:rPr/>
        <w:t>** NOTE TO SPECIFIER ** Delete paragraph is not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Factory Finish Primed Siding: Manufacturer approved.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Exterior Grade Topcoat Paint: One coat minimum within 180-days of installation.</w:t>
      </w:r>
    </w:p>
    <w:p>
      <w:pPr>
        <w:pStyle w:val="ARCATnote"/>
        <w:rPr/>
      </w:pPr>
      <w:r>
        <w:rPr/>
        <w:t>** NOTE TO SPECIFIER ** Delete pain option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Paint: High quality Acrylic: 100 percent.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Paint: High quality Latex: 100 percent. 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CLEANING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See Section 01 70 00, Execution and Closeout Requirements.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siding in accordance with manufacturer's written instructions using materials and methods acceptable to manufacturer.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PROTECTION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installed products until date of Substantial Completion.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Touch-up, repair or replace damaged areas prior to date of Substantial Completion.</w:t>
      </w:r>
    </w:p>
    <w:p>
      <w:pPr>
        <w:pStyle w:val="ARCATNormal"/>
        <w:rPr/>
      </w:pPr>
    </w:p>
    <w:p>
      <w:pPr>
        <w:pStyle w:val="ARCATEndOfSection"/>
        <w:jc w:val="center"/>
        <w:rPr/>
      </w:pPr>
      <w:r>
        <w:rPr/>
        <w:t>END OF SECTION</w:t>
      </w:r>
    </w:p>
    <w:sectPr w:rsidR="ABFFABFF">
      <w:footerReference r:id="rId8" w:type="default"/>
      <w:type w:val="continuous"/>
      <w:pgSz w:w="12240" w:h="15840"/>
      <w:pgMar w:top="1440" w:right="1440" w:bottom="1440" w:left="1440" w:header="720" w:footer="720" w:gutter="0"/>
      <w:cols w:space="720"/>
      <w:docGrid w:linePitch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ABFFABFF" w:rsidRDefault="ABFFABFF" w:rsidP="ABFFABFF">
      <w:pPr>
        <w:spacing w:after="0" w:line="240" w:lineRule="auto"/>
      </w:pPr>
      <w:r>
        <w:separator/>
      </w:r>
    </w:p>
  </w:endnote>
  <w:end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ABFFABFF" w:rsidRDefault="ABFFABFF">
    <w:pPr>
      <w:pStyle w:val="ARCATfooter"/>
    </w:pPr>
    <w:r>
      <w:rPr/>
      <w:t>07 46 46.17 -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ABFFABFF" w:rsidRDefault="ABFFABFF" w:rsidP="ABFFABFF">
      <w:pPr>
        <w:spacing w:after="0" w:line="240" w:lineRule="auto"/>
      </w:pPr>
      <w:r>
        <w:separator/>
      </w:r>
    </w:p>
  </w:footnote>
  <w:foot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ARCATPart"/>
      <w:suff w:val="nothing"/>
      <w:lvlText w:val="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decimal"/>
      <w:pStyle w:val="ARCATParagraph"/>
      <w:lvlText w:val="%1.%2.%3 "/>
      <w:lvlJc w:val="left"/>
      <w:pPr>
        <w:ind w:left="1152" w:hanging="576"/>
      </w:pPr>
    </w:lvl>
    <w:lvl w:ilvl="3">
      <w:start w:val="1"/>
      <w:numFmt w:val="decimal"/>
      <w:pStyle w:val="ARCATSubPara"/>
      <w:lvlText w:val="%1.%2.%3.%4 "/>
      <w:lvlJc w:val="left"/>
      <w:pPr>
        <w:ind w:left="2200" w:hanging="1000"/>
      </w:pPr>
    </w:lvl>
    <w:lvl w:ilvl="4">
      <w:start w:val="1"/>
      <w:numFmt w:val="decimal"/>
      <w:pStyle w:val="ARCATSubSub1"/>
      <w:lvlText w:val="%1.%2.%3.%4.%5 "/>
      <w:lvlJc w:val="left"/>
      <w:pPr>
        <w:ind w:left="2704" w:hanging="1000"/>
      </w:pPr>
    </w:lvl>
    <w:lvl w:ilvl="5">
      <w:start w:val="1"/>
      <w:numFmt w:val="decimal"/>
      <w:pStyle w:val="ARCATSubSub2"/>
      <w:lvlText w:val="%1.%2.%3.%4.%5.%6 "/>
      <w:lvlJc w:val="left"/>
      <w:pPr>
        <w:ind w:left="3480" w:hanging="1200"/>
      </w:pPr>
    </w:lvl>
    <w:lvl w:ilvl="6">
      <w:start w:val="1"/>
      <w:numFmt w:val="decimal"/>
      <w:pStyle w:val="ARCATSubSub3"/>
      <w:lvlText w:val="%1.%2.%3.%4.%5.%6.%7 "/>
      <w:lvlJc w:val="left"/>
      <w:pPr>
        <w:ind w:left="3456" w:hanging="576"/>
      </w:pPr>
    </w:lvl>
    <w:lvl w:ilvl="7">
      <w:start w:val="1"/>
      <w:numFmt w:val="decimal"/>
      <w:pStyle w:val="ARCATSubSub4"/>
      <w:lvlText w:val="%1.%2.%3.%4.%5.%6.%7.%8 "/>
      <w:lvlJc w:val="left"/>
      <w:pPr>
        <w:ind w:left="4032" w:hanging="576"/>
      </w:pPr>
    </w:lvl>
    <w:lvl w:ilvl="8">
      <w:start w:val="1"/>
      <w:numFmt w:val="decimal"/>
      <w:pStyle w:val="ARCATSubSub5"/>
      <w:lvlText w:val="%1.%2.%3.%4.%5.%6.%7.%8.%9 "/>
      <w:lvlJc w:val="left"/>
      <w:pPr>
        <w:ind w:left="4608" w:hanging="576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4A7"/>
    <w:rsid w:val="001334A7"/>
    <w:rsid w:val="005A4C0A"/>
    <w:rsid w:val="ABFFA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rsid w:val="ABFFAB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ABFFABFF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ABFFABFF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/><Relationship Id="rId5555" Type="http://schemas.openxmlformats.org/officeDocument/2006/relationships/numbering" Target="numbering.xml" /><Relationship Id="rId6666" Type="http://schemas.openxmlformats.org/officeDocument/2006/relationships/hyperlink" Target="https://www.arcat.com/sd/display_hidden_notes.shtml" TargetMode="External" />
<Relationship
  Id="rId_BE68A3"
  Type="http://schemas.openxmlformats.org/officeDocument/2006/relationships/image"
  Target="https://www.arcat.com/clients/gfx/jameshar.png"
  TargetMode="External"
/>
<Relationship
  Id="rId_591B3F_1"
  Type="http://schemas.openxmlformats.org/officeDocument/2006/relationships/hyperlink"
  Target="https://arcat.com/rfi?action=email&amp;company=James%252BHardie%252BBuilding%252BProducts%252C%252BInc.&amp;message=RE%253A%2520Spec%2520Question%2520(07457jam)%253A%2520&amp;coid=33418&amp;spec=07457jam&amp;rep=&amp;fax="
  TargetMode="External"
/>
<Relationship
  Id="rId_591B3F_2"
  Type="http://schemas.openxmlformats.org/officeDocument/2006/relationships/hyperlink"
  Target="https://www.jameshardiepros.com"
  TargetMode="External"
/>
<Relationship
  Id="rId_591B3F_3"
  Type="http://schemas.openxmlformats.org/officeDocument/2006/relationships/hyperlink"
  Target="https://www.jameshardie.com"
  TargetMode="External"
/>
<Relationship
  Id="rId_591B3F_4"
  Type="http://schemas.openxmlformats.org/officeDocument/2006/relationships/hyperlink"
  Target="https://arcat.com/company/james-hardie-building-products-inc-33418"
  TargetMode="External"
/>
<Relationship
  Id="rId_AE1502_1"
  Type="http://schemas.openxmlformats.org/officeDocument/2006/relationships/hyperlink"
  Target="https://arcat.com/rfi?action=email&amp;company=James%252BHardie%252BBuilding%252BProducts%252C%252BInc.&amp;message=RE%253A%2520Spec%2520Question%2520(07457jam)%253A%2520&amp;coid=33418&amp;spec=07457jam&amp;rep=&amp;fax="
  TargetMode="External"
/>
<Relationship
  Id="rId_AE1502_2"
  Type="http://schemas.openxmlformats.org/officeDocument/2006/relationships/hyperlink"
  Target="https://www.jameshardiepros.com"
  TargetMode="External"
/>
<Relationship
  Id="rId_AE1502_3"
  Type="http://schemas.openxmlformats.org/officeDocument/2006/relationships/hyperlink"
  Target="https://www.jameshardie.com"
  TargetMode="External"
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</TotalTime>
  <Pages>1</Pages>
  <Words>0</Words>
  <Characters>0</Characters>
  <Application>Microsoft Office Word</Application>
  <DocSecurity>0</DocSecurity>
  <Lines>1</Lines>
  <Paragraphs>1</Paragraphs>
  <ScaleCrop>false</ScaleCrop>
  <Company>Arcat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Arcat</cp:lastModifiedBy>
  <cp:revision>1</cp:revision>
  <dcterms:created xsi:type="dcterms:W3CDTF">2013-05-09T18:31:00Z</dcterms:created>
  <dcterms:modified xsi:type="dcterms:W3CDTF">2013-05-09T18:32:00Z</dcterms:modified>
</cp:coreProperties>
</file>