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sunview_patio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43B053" descr="https://www.arcat.com/clients/gfx/sunview_pati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3B053" descr="https://www.arcat.com/clients/gfx/sunview_patio.png"/>
                      <pic:cNvPicPr>
                        <a:picLocks noChangeAspect="1" noChangeArrowheads="1"/>
                      </pic:cNvPicPr>
                    </pic:nvPicPr>
                    <pic:blipFill>
                      <a:blip r:link="rId_43B05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13 00</w:t>
      </w:r>
    </w:p>
    <w:p>
      <w:pPr>
        <w:pStyle w:val="ARCATTitle"/>
        <w:jc w:val="center"/>
        <w:rPr/>
      </w:pPr>
      <w:r>
        <w:rPr/>
        <w:t>STEEL ENTRY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Novatech Group; aluminum patio doors.</w:t>
      </w:r>
      <w:r>
        <w:rPr/>
        <w:br/>
        <w:t>This section is based on the products ofNovatech Group, which is located at:</w:t>
      </w:r>
      <w:r>
        <w:rPr/>
        <w:br/>
        <w:t>160 Murano</w:t>
      </w:r>
      <w:r>
        <w:rPr/>
        <w:br/>
        <w:t>Sainte-Julie, QC, Canada J3E 0C6</w:t>
      </w:r>
      <w:r>
        <w:rPr/>
        <w:br/>
        <w:t>Phone: 450-922-6106</w:t>
      </w:r>
      <w:r>
        <w:rPr/>
        <w:br/>
        <w:t>Fax: 450-922-9633</w:t>
      </w:r>
      <w:r>
        <w:rPr/>
        <w:br/>
        <w:t>Email: marketing@groupenovatech.com</w:t>
      </w:r>
      <w:r>
        <w:rPr/>
        <w:br/>
        <w:t>Web: </w:t>
      </w:r>
      <w:hyperlink r:id="rId_55A96D_1" w:history="1">
        <w:tooltip>www.groupenovatech.com/en_united_states/ downloads</w:tooltip>
        <w:r>
          <w:rPr>
            <w:rStyle w:val="Hyperlink"/>
            <w:color w:val="802020"/>
            <w:u w:val="single"/>
          </w:rPr>
          <w:t>www.groupenovatech.com/en_united_states/</w:t>
        </w:r>
      </w:hyperlink>
      <w:r>
        <w:rPr/>
        <w:t> </w:t>
      </w:r>
      <w:r>
        <w:rPr/>
        <w:br/>
        <w:t>[Click Here] for additional information.</w:t>
      </w:r>
      <w:r>
        <w:rPr/>
        <w:br/>
        <w:t>In mid-December 2021, Sunview Patio Doors was acquired by the Novatech Group.</w:t>
      </w:r>
      <w:r>
        <w:rPr/>
        <w:br/>
        <w:t>The Novatech Group manufactures entrance doors, door glass, patio doors, retractable screens, and custom sealed glass. We offer patio doors well-known for the quality of their assembly. Whether your project demands PVC, aluminum, hybrid, or other types of patio doors, we have a wide range of architectural and residential products to choose from. The Novatech Group's development encompasses the pursuit of excellence, automation, and innovation at all levels of the company.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entry doors; insulated standard duty entry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entry doors; insulated high performance heavy duty.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40 00 - Architectural Woodwork.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70 00 -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83 13 - Mirrored Glass Glazing.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Energy Star Requirements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Novatech Group, which is located at:160 MuranoSainte-Julie, QC, Canada J3E 0C6Tel: 450-922-6106Fax: 450-922-9633Email: </w:t>
      </w:r>
      <w:hyperlink r:id="rId_DD0BAF_1" w:history="1">
        <w:tooltip>request info (marketing@groupenovatech.com) downloads</w:tooltip>
        <w:r>
          <w:rPr>
            <w:rStyle w:val="Hyperlink"/>
            <w:color w:val="802020"/>
            <w:u w:val="single"/>
          </w:rPr>
          <w:t>request info (marketing@groupenovatech.com)</w:t>
        </w:r>
      </w:hyperlink>
      <w:r>
        <w:rPr/>
        <w:t>;Web: </w:t>
      </w:r>
      <w:hyperlink r:id="rId_DD0BAF_2" w:history="1">
        <w:tooltip>https://www.groupenovatech.com downloads</w:tooltip>
        <w:r>
          <w:rPr>
            <w:rStyle w:val="Hyperlink"/>
            <w:color w:val="802020"/>
            <w:u w:val="single"/>
          </w:rPr>
          <w:t>https://www.groupenovatech.com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 or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STEEL ENTRY DOORS, NOVATECH HIGH PERFORMANCE (NHP) DOOR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Soho as manufactured by Novatech.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 and panic hardware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Victoria Shaker as manufactured by Novatech.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closer, panic hardware, and shelf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Shelf: Below the door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Uno as manufactured by Novatech.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 and panic hardware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Orleans as manufactured by Novatech.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closer, panic hardware, and molding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Prestige Molding: High-profile aluminum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Vog as manufactured by Novatech.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 and panic hardware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Model: London as manufactured by Novatech.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Left or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NHP. High performance system. (Heavy duty) Rebated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White Polytex Steel: 30 percent thicker than a standard door.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Insulation: Urethane. HCFC Free. R-Value per ASTM C518: ???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2-1/4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Dual Weather Strips: Air and water.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Weatherstrip: Surrounds entire panel in a single unbroken loop.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Located on the outside face of the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installed on warm side of door; facility interior.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North American Hardware: Extension kit required due to door thickness.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Backset: 2-3/4 inches ( mm).</w:t>
      </w:r>
    </w:p>
    <w:p>
      <w:pPr>
        <w:pStyle w:val="ARCATnote"/>
        <w:rPr/>
      </w:pPr>
      <w:r>
        <w:rPr/>
        <w:t>** NOTE TO SPECIFIER ** The closer and panic hardware are options.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(emergency exit) hardware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Stiles: PVC clad wood. No exposed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Sweep: PVC. Anodized aluminum cladding.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Compatible with Standard Entry Door Frames: Frame adaptor kit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ENERGY STAR 2020: Meets requirements. Door glass can be up to 22 x 64 inches (559 x 1626 mm).</w:t>
      </w:r>
    </w:p>
    <w:p>
      <w:pPr>
        <w:pStyle w:val="ARCATnote"/>
        <w:rPr/>
      </w:pPr>
      <w:r>
        <w:rPr/>
        <w:t>** NOTE TO SPECIFIER ** Delete door glass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Glass:</w:t>
      </w:r>
    </w:p>
    <w:p>
      <w:pPr>
        <w:pStyle w:val="ARCATnote"/>
        <w:rPr/>
      </w:pPr>
      <w:r>
        <w:rPr/>
        <w:t>** NOTE TO SPECIFIER ** Delete glass option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Triple-Pane Insulated Door Glass: 1-1/2 inch (38 mm) thick.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Double-Pane Insulated Door Glass: 1 inch (25 mm) door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Door Glass Spacer: For 1 inch (25 mm) door glass.</w:t>
      </w:r>
    </w:p>
    <w:p>
      <w:pPr>
        <w:pStyle w:val="ARCATnote"/>
        <w:rPr/>
      </w:pPr>
      <w:r>
        <w:rPr/>
        <w:t>** NOTE TO SPECIFIER ** Delete width x height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31-3/4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33-3/4 x 80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Dimensions (W x H): 35-3/4 x 80 inches (908 x 2007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and Design Requirements: Entry door energy efficiency: </w:t>
      </w:r>
    </w:p>
    <w:p>
      <w:pPr>
        <w:pStyle w:val="ARCATnote"/>
        <w:rPr/>
      </w:pPr>
      <w:r>
        <w:rPr/>
        <w:t>** NOTE TO SPECIFIER ** Delete either if the two following paragraphs if both are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Flush or Embossed Doors Without Windows: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 Imp: 0.14. U Met: 0.79.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SHGC: 0.01.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VT: 0.00.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RSI: 1.258.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Actual zone: A, B, C, 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Zone at 02-2015: 1-2-3. Zone at 02-2016: 1-2-3.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 Flush or Embossed Without Window: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 Imp: 0.15. U Met: 0.85.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SHGC: 0.01.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VT: 0.00.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RSI: 1.174.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Actual zone: A, B, C, 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Zone at 02-2015: 1-2-3. Zone at 02-2016: 1-2-3.</w:t>
      </w:r>
    </w:p>
    <w:p>
      <w:pPr>
        <w:pStyle w:val="ARCATnote"/>
        <w:rPr/>
      </w:pPr>
      <w:r>
        <w:rPr/>
        <w:t>** NOTE TO SPECIFIER ** Delete article if not required or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STEEL ENTRY DOORS NOVATECH DOOR SYSTEMS</w:t>
      </w:r>
    </w:p>
    <w:p>
      <w:pPr>
        <w:pStyle w:val="ARCATnote"/>
        <w:rPr/>
      </w:pPr>
      <w:r>
        <w:rPr/>
        <w:t>** NOTE TO SPECIFIER ** Delete entry door model options not required.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Era as manufactured by Novatech. Asymmetrical composition leaves room for a pull bar or a 7 x 64 inch door lite.</w:t>
      </w:r>
    </w:p>
    <w:p>
      <w:pPr>
        <w:pStyle w:val="ARCATnote"/>
        <w:rPr/>
      </w:pPr>
      <w:r>
        <w:rPr/>
        <w:t>** NOTE TO SPECIFIER ** Delete width x height options not required. Height can be 70 to 79 inches. 79 inch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Tao as manufactured by Novatech. 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33 3/4 or 35 3/4 x 70 or 79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Vog. 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33 3/4 or 35 3/4 x 70 or 79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Victoria Shaker.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31-3/4 or 35-3/4 x 72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Decorative Shelf: Below door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Soho.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 3/4 or 35 3/4 x 72 to 95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95 inches (806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Orleans.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Dimensions: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 3/4 or 35 3/4 x 72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95 inches (806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Prestige Moulding: High-profile aluminum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Linea.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 3/4 or 35 3/4 x 75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Sydney.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 3/4 or 35 3/4 x 72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Prestige Molding: High-profile aluminum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Oso.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33 3/4 or 35 3/4 x 72 to 79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London.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 3/4 or 35 3/4 x 72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N600.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N700.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N900.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Prestige Molding: High-profile aluminum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Uno.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11-7/8 to 35 3/4 x 72 to 84 inches, or 84 to 95 inches, or 70 to 95 inches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27-3/4 x 79 inches (705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29-3/4 x 79 inches (756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41-3/4 x 79 inches (106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95 inches (806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N300: Regular construction (Solid), White Pre-painted Steel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NHP: High performance system. (Heavy duty) Rebated door 2.25 inches (57 mm) with air weatherstrip surrounding the entire panel. White Polytex Steel 30 percent more thick.</w:t>
      </w:r>
    </w:p>
    <w:p>
      <w:pPr>
        <w:pStyle w:val="ARCATnote"/>
        <w:rPr/>
      </w:pPr>
      <w:r>
        <w:rPr/>
        <w:t>** NOTE TO SPECIFIER ** The following three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Prestige Molding: High-profile aluminum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6 Panel. Panel configuration allows a range of window cutouts: 7x64, 22X36, 12X12, 12x9, or no window at all.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27-3/4 to 35 3/4 x 72 to 84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27-3/4 x 79 inches (705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29-3/4 x 79 inches (756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41-3/4 x 79 inches (106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84 inches (806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84 inches (857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84 inches (908 x 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N300: Regular construction (Solid), White Pre-painted Steel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three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Prestige Molding: High-profile aluminum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4 Panel. Well suited to windowed uses and it can accommodate five sizes of door glass: 22 x 9, 22 x 9 planked, 22 x 36, 8 x 36 and half-moon.</w:t>
      </w:r>
    </w:p>
    <w:p>
      <w:pPr>
        <w:pStyle w:val="ARCATnote"/>
        <w:rPr/>
      </w:pPr>
      <w:r>
        <w:rPr/>
        <w:t>** NOTE TO SPECIFIER ** Delete width x height options not required.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N300: Regular construction (Solid), White Pre-painted Steel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Sides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2 Panel Planked Camber Top. Rustic-looking planks. Country-style door can be left solid or given a camber or straight top cutout.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29-3/4 to 35 3/4 x 72 to 79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2 Panel Camber Top. Country-style door can be left solid or given a camber or straight top cutout.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29-3/4 to 35 3/4 x 72 to 79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3 panel Scroll Top. Perfect for a door-knocker or an oval doorglass.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31-3/4 to 35 3/4 x 72 to 84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Entry Door Model: 2 panel blank Top. The free space above the panels that can accommodate a large door glass in a variety of styles.</w:t>
      </w:r>
    </w:p>
    <w:p>
      <w:pPr>
        <w:pStyle w:val="ARCATnote"/>
        <w:rPr/>
      </w:pPr>
      <w:r>
        <w:rPr/>
        <w:t>** NOTE TO SPECIFIER ** Delete width x height options not required. Maximum non-standard dimensions for custom order: 27-3/4 to 35 3/4 x 72 to 95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79 inches (806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79 inches (857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79 inches (908 x 2007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31-3/4 x 95 inches (806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33-3/4 x 95 inches (857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35-3/4 x 95 inches (908 x 2413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Width x Height: ____ x ____ inches (____ x ____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Steel. 0.028 inch (0711 mm) thick steel.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N600: Regular construction (Solid), White Polytex Steel.</w:t>
      </w:r>
    </w:p>
    <w:p>
      <w:pPr>
        <w:pStyle w:val="ARCATnote"/>
        <w:rPr/>
      </w:pPr>
      <w:r>
        <w:rPr/>
        <w:t>** NOTE TO SPECIFIER ** Fire rating is optional for doors no larger than 36 x 80 inches without door glass and apply to N300 and N600 only.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 Rating: 20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N700: Regular construction + vinyl cap (Very Solid), White Polytex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Type: N900: Reinforced construction + vinyl cap option (Heavy duty), Multipoint compatible, White Polytex Steel.</w:t>
      </w:r>
    </w:p>
    <w:p>
      <w:pPr>
        <w:pStyle w:val="ARCATnote"/>
        <w:rPr/>
      </w:pPr>
      <w:r>
        <w:rPr/>
        <w:t>** NOTE TO SPECIFIER ** The following two items are optional.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closer.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Panic hardware for emergency exit.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STEEL ENTRY DOORS, STANDARD DUTY CONSTRUCTION TYPES</w:t>
      </w:r>
    </w:p>
    <w:p>
      <w:pPr>
        <w:pStyle w:val="ARCATnote"/>
        <w:rPr/>
      </w:pPr>
      <w:r>
        <w:rPr/>
        <w:t>** NOTE TO SPECIFIER ** Delete construction type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Construction Type: N300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1-3/4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Height: 79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Thickness: 0.0215 inches (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Hot dipped Galvanized: G40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and Color: Pre-painted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Insulation: Urethane. HCFC Free.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R-Value per ASTM C518: 13.1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Manufacturing Defect: 5 years.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Paint Finish: 5 years.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Construction Type: N600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1-3/4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Height: 79 to 84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Thickness: 0.0215 inches (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Hot dipped Galvanized: G40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and Color: Polytex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Insulation: Urethane. HCFC Free.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R-Value per ASTM C518: 13.1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Manufacturing Defect: 10 years.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Paint Finish: 10 years.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Construction Type: N700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1-3/4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Height: 79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Thickness: 0.0215 inches (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Hot dipped Galvanized: G40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and Color: Polytex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Insulation: Urethane. HCFC Free.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R-Value per ASTM C518: 13.1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Manufacturing Defect: 10 years.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Paint Finish: 10 years.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Construction Type: N900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Thickness: 1-3/4 inches (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Height: 79 to 95 inches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Thickness: 0.0215 inches (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Hot dipped Galvanized: G40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and Color: Polytex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Insulation: Urethane. HCFC Free.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R-Value per ASTM C518: 13.1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Manufacturing Defect: 10 years.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Paint Finish: 10 years.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Standard Hardware Preparation: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Height: 79 to 84 inches. Prepared for three, 4 inch hinges.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Positioning from the Top: 6-1/2, 37-1/2, and 68-1/2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Height: 95 inches. Prepared for four, 4 inch hinges.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Positioning from the Top: 6-1/2, 32-1/2, 58-1/2, and 84 inches.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Sidelites: No preparation for hinges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 Boring:</w:t>
      </w:r>
    </w:p>
    <w:p>
      <w:pPr>
        <w:pStyle w:val="ARCATnote"/>
        <w:rPr/>
      </w:pPr>
      <w:r>
        <w:rPr/>
        <w:t>** NOTE TO SPECIFIER ** Delete prep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Prep 1: No preparation for locks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Prep 2: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Prepared for 2-1/8 inch dia face bore.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Edge Bore: 1 inch for door widths of 31-3/4, 33-3/4, and 35-3/4 inch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Backset: 2-3/8 or 2-3/4 as ordered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Face Bore Center Line: 33-1/8 inch from bottom.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Prep 3: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Prepared for 2-1/8 inch dia face bore.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Edge Bore: 1 inch for door widths of 31-3/4, 33-3/4, and 35-3/4 inch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mortise preparation for latch bolt plate; radius corner.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Backset: 2-3/8 or 2-3/4 as ordered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Face Bore Center Line: 33-1/8 inch from bottom.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3B053"
  Type="http://schemas.openxmlformats.org/officeDocument/2006/relationships/image"
  Target="https://www.arcat.com/clients/gfx/sunview_patio.png"
  TargetMode="External"
/>
<Relationship
  Id="rId_55A96D_1"
  Type="http://schemas.openxmlformats.org/officeDocument/2006/relationships/hyperlink"
  Target="http://www.groupenovatech.com/en_united_states/"
  TargetMode="External"
/>
<Relationship
  Id="rId_DD0BAF_1"
  Type="http://schemas.openxmlformats.org/officeDocument/2006/relationships/hyperlink"
  Target="https://arcat.com/rfi?action=email&amp;company=Novatech%252BGroup&amp;message=RE%253A%2520Spec%2520Question%2520(08130sun)%253A%2520&amp;coid=51586&amp;spec=08130sun&amp;rep=&amp;fax=450-922-9633"
  TargetMode="External"
/>
<Relationship
  Id="rId_DD0BAF_2"
  Type="http://schemas.openxmlformats.org/officeDocument/2006/relationships/hyperlink"
  Target="https://www.groupenovatech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