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ichwilc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B532AB" descr="https://www.arcat.com/clients/gfx/richwil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B532AB" descr="https://www.arcat.com/clients/gfx/richwilc.png"/>
                      <pic:cNvPicPr>
                        <a:picLocks noChangeAspect="1" noChangeArrowheads="1"/>
                      </pic:cNvPicPr>
                    </pic:nvPicPr>
                    <pic:blipFill>
                      <a:blip r:link="rId_B532AB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33 00</w:t>
      </w:r>
    </w:p>
    <w:p>
      <w:pPr>
        <w:pStyle w:val="ARCATTitle"/>
        <w:jc w:val="center"/>
        <w:rPr/>
      </w:pPr>
      <w:r>
        <w:rPr/>
        <w:t>COILING DOORS AND GRILLES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Richards-Wilcox Canada; Rolling Steel Door products.</w:t>
      </w:r>
      <w:r>
        <w:rPr/>
        <w:br/>
        <w:t>This section is based on the products of Richards-Wilcox Canada, which is located at:5100 Timberlea Blvd.Mississauga, ON, Canada L4W 2S5Tel: 905-625-0037Fax: 905-625-0057Email: </w:t>
      </w:r>
      <w:hyperlink r:id="rId_3B775E_1" w:history="1">
        <w:tooltip>request info (marketing@rwdoors.com) downloads</w:tooltip>
        <w:r>
          <w:rPr>
            <w:rStyle w:val="Hyperlink"/>
            <w:color w:val="802020"/>
            <w:u w:val="single"/>
          </w:rPr>
          <w:t>request info (marketing@rwdoors.com)</w:t>
        </w:r>
      </w:hyperlink>
      <w:r>
        <w:rPr/>
        <w:t/>
      </w:r>
      <w:r>
        <w:rPr/>
        <w:br/>
        <w:t>Web: </w:t>
      </w:r>
      <w:hyperlink r:id="rId_3B775E_2" w:history="1">
        <w:tooltip>https://www.rwdoors.com downloads</w:tooltip>
        <w:r>
          <w:rPr>
            <w:rStyle w:val="Hyperlink"/>
            <w:color w:val="802020"/>
            <w:u w:val="single"/>
          </w:rPr>
          <w:t>https://www.rwdoors.com</w:t>
        </w:r>
      </w:hyperlink>
      <w:r>
        <w:rPr/>
        <w:t>  </w:t>
      </w:r>
      <w:r>
        <w:rPr/>
        <w:br/>
        <w:t> [ </w:t>
      </w:r>
      <w:hyperlink r:id="rId_3B775E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Rolltite Door Systems are made from aluminum, steel, or stainless steel available in a variety of gauges with proven track record for durability. These doors are ideal for all types of applications.</w:t>
      </w:r>
      <w:r>
        <w:rPr/>
        <w:br/>
        <w:t>Our rolling steel doors, shutters and grilles require minimal maintenance and are easy to install and are a perfect to fit for your needs. Rolltite doors are built to last.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Rolling steel doors. (R300) (R400)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Insulated rolling steel doors. (R600)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Rolling shutters. (R700)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Overhead coiling grilles. (R800)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10 00 - Structural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71 00 - Door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Society of Civil Engineers (ASCE):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ASCE 7 - Minimum Design Loads and Associated Criteria for Buildings and Other Structures.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A653/A653M - Standard Specification for Steel Sheet, Zinc-Coated (Galvanized) or Zinc-Iron Alloy-Coated (Galvannealed) by the Hot-Dip Process.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B209 - Standard Specification for Aluminum and Aluminum-Alloy Sheet and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B221 - Standard Specification for Aluminum and Aluminum-Alloy Extruded Bars, Rods, Wire, Profiles, and Tubes.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a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mock-up is not acceptable, rebuild the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Contractor, Owner, Construction Manager, and trades involved.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Agenda: Include schedule, responsibilities, critical path items and approvals.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Review: Project conditions, manufacturer requirements, delivery, and storage, staging and sequencing, and protection of completed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2 year warranty against defects in materials and workmanship.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40 year warranty for coating film integrity and 35 year warranty against chalking and fading of coating.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Richards-Wilcox Canada, which is located at:5100 Timberlea Blvd.Mississauga, ON, Canada L4W 2S5Tel: 905-625-0037Fax: 905-625-0057Email: </w:t>
      </w:r>
      <w:hyperlink r:id="rId_697777_1" w:history="1">
        <w:tooltip>request info (marketing@rwdoors.com) downloads</w:tooltip>
        <w:r>
          <w:rPr>
            <w:rStyle w:val="Hyperlink"/>
            <w:color w:val="802020"/>
            <w:u w:val="single"/>
          </w:rPr>
          <w:t>request info (marketing@rwdoors.com)</w:t>
        </w:r>
      </w:hyperlink>
      <w:r>
        <w:rPr/>
        <w:t>;Web: </w:t>
      </w:r>
      <w:hyperlink r:id="rId_697777_2" w:history="1">
        <w:tooltip>https://www.rwdoors.com downloads</w:tooltip>
        <w:r>
          <w:rPr>
            <w:rStyle w:val="Hyperlink"/>
            <w:color w:val="802020"/>
            <w:u w:val="single"/>
          </w:rPr>
          <w:t>https://www.rwdoors.com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not required or delete basis of design option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ROLLING STEEL DOORS (R300) (R400)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R300 Rolling Steel Doors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Chain hoist.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Steel:ASTM A653/A653M, Structural Quality, G90 coating class.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curtain option and slat profile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22 gage galvanized steel.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Available Sizes (W x H): Up to 12 x 12 ft (3658 x 3658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24 gage galvanized steel.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Available Sizes (W x H): Up to 14 x 14 ft (4267 x 4267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Flat.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Curved.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nylon endlocks.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Provides wearing surface in the guides and maintain slat alignment.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Galvanized steel, single angle, with weatherseal.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Angle Size: 2 x 1-1/2 x inch (51 x 38 mm) 12 gauge steel.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Weatherseal: PVC bulb astragal.</w:t>
      </w:r>
    </w:p>
    <w:p>
      <w:pPr>
        <w:pStyle w:val="ARCATnote"/>
        <w:rPr/>
      </w:pPr>
      <w:r>
        <w:rPr/>
        <w:t>** NOTE TO SPECIFIER ** Delete locking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 mounted on bottom bar,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galvanized steel, with closed ends.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12 gauge galvanized steel. Roll formed. Depth: 3-1/2 inches (89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pipe. Size and wall thickness to limit deflection to 0.03 inch per ft (2.5 mm per m) of width,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Helical Torsion Springs: Oil tempered. Mounted on steel inner shaft.</w:t>
      </w:r>
    </w:p>
    <w:p>
      <w:pPr>
        <w:pStyle w:val="ARCATnote"/>
        <w:rPr/>
      </w:pPr>
      <w:r>
        <w:rPr/>
        <w:t>** NOTE TO SPECIFIER ** Delete cycle life options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25,000.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50,000.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100,000.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hardware and operator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Hardware: For mounting to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Hardware: For mounting to wood or block.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Hardware: For mounting to masonry jambs.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 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Mounting Plates: Lateral jamb extensions to provide door support.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Draft Stop: Seals tight at the header to reduce air infiltration.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Seal tight at jambs to reduce air infiltration.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Panels; Flat Slats Only: 5 x 3/4 inches (127 x 19 mm) cut outs spaced approximately 3 inches apart and covered with clear Lexan.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 Steel Upgrade Guide: 3 piece structural steel guides.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Windload: Available design to +40/-37 for 14 ft (4267 mm) wide (test) Model 324 (24 gauge). Windload varies by model.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R400 Rolling Steel Doors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>
      <w:pPr>
        <w:pStyle w:val="ARCATnote"/>
        <w:rPr/>
      </w:pPr>
      <w:r>
        <w:rPr/>
        <w:t>** NOTE TO SPECIFIER ** Delete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Chain hoist.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Manual, push 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40 x 30 ft (12192 x 9144 mm). Varies by Model; gauge thickness.</w:t>
      </w:r>
    </w:p>
    <w:p>
      <w:pPr>
        <w:pStyle w:val="ARCATnote"/>
        <w:rPr/>
      </w:pPr>
      <w:r>
        <w:rPr/>
        <w:t>** NOTE TO SPECIFIER ** Delete material options not required.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 ASTM A653/A653M, Structural Quality, G90 coating class.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304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316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Aluminum. Extrusions: ASTM B221. Sheet: ASTM B209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Clear anodized.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curtain and slat profile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18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20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22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24 gage galvanized grade 80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18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20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22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24 gage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Curtain: 16 gage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Flat.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Curved.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Perforated. Width: 3 inches (76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endlocks.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Provides wearing surface in the guides and maintain slat alignment.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Steel, double angle, with weatherseal. Powder Coat: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Angle Size: 2 x 2 x 1/8 inch (51 x 51 x 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Weatherseal: PVC bulb astragal.</w:t>
      </w:r>
    </w:p>
    <w:p>
      <w:pPr>
        <w:pStyle w:val="ARCATnote"/>
        <w:rPr/>
      </w:pPr>
      <w:r>
        <w:rPr/>
        <w:t>** NOTE TO SPECIFIER ** Delete locking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 mounted on bottom bar,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>
      <w:pPr>
        <w:pStyle w:val="ARCATnote"/>
        <w:rPr/>
      </w:pPr>
      <w:r>
        <w:rPr/>
        <w:t>** NOTE TO SPECIFIER ** Delete hood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galvanized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stainless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gauge aluminum,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12 gauge galvanized steel. Powder Coat: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Cutout: 30 inch. Headstops: Removable</w:t>
      </w:r>
    </w:p>
    <w:p>
      <w:pPr>
        <w:pStyle w:val="ARCATnote"/>
        <w:rPr/>
      </w:pPr>
      <w:r>
        <w:rPr/>
        <w:t>** NOTE TO SPECIFIER ** Delete guide weather seal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Single piece vinyl weather seal attached to door guide on non-coil side.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Brush seal with retainer.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pipe. Size and wall thickness to limit deflection to 0.03 inch per ft of width,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Helical Torsion Springs: Oil tempered. Mounted on steel inner shaft.</w:t>
      </w:r>
    </w:p>
    <w:p>
      <w:pPr>
        <w:pStyle w:val="ARCATnote"/>
        <w:rPr/>
      </w:pPr>
      <w:r>
        <w:rPr/>
        <w:t>** NOTE TO SPECIFIER ** Delete cycle life options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25,000.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50,000.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100,000.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operator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Options: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 Operation: Push button. Motorized.</w:t>
      </w:r>
    </w:p>
    <w:p>
      <w:pPr>
        <w:pStyle w:val="ARCATnote"/>
        <w:rPr/>
      </w:pPr>
      <w:r>
        <w:rPr/>
        <w:t>** NOTE TO SPECIFIER ** Mounting plates are available upon request. Delete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Motor mounting plates.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Dual Slide Bolt Locks: Attached to bottom.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Suitable for padlocks (by others) for manual push-up operation.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Panels: 5 x 3/4 inch (127 x 19 mm) cut out spaced approximately 3 inches (76 mm) apart and covered with clear Lexan; flat slat only.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 Baffle: 8 inch (203 mm) wide PVC rubber riveted to the inside of the hood.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polystyrene foam, R-value 7.2.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polyurethane foam, R-value 7.2.</w:t>
      </w:r>
    </w:p>
    <w:p>
      <w:pPr>
        <w:pStyle w:val="ARCATnote"/>
        <w:rPr/>
      </w:pPr>
      <w:r>
        <w:rPr/>
        <w:t>** NOTE TO SPECIFIER ** Windload varies by model. For windload availability on larger sizes contact the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Windload: Available design to +/- 45 psf for 16 ft wide (test size). 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INSULATED ROLLING STEEL DOORS (R600)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R600 Rolling Steel Doors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>
      <w:pPr>
        <w:pStyle w:val="ARCATnote"/>
        <w:rPr/>
      </w:pPr>
      <w:r>
        <w:rPr/>
        <w:t>** NOTE TO SPECIFIER ** Delete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Chain hoist.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Manual, push 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40 x 30 ft (12192 x 9144 mm). Varies by Model; gauge thickness.</w:t>
      </w:r>
    </w:p>
    <w:p>
      <w:pPr>
        <w:pStyle w:val="ARCATnote"/>
        <w:rPr/>
      </w:pPr>
      <w:r>
        <w:rPr/>
        <w:t>** NOTE TO SPECIFIER ** Delete material options not required.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 ASTM A653/A653M, Structural Quality, G90 coating class.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304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Type 316 Stainless steel. Finish: No. 4 satin.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face slats options not required and back slats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18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20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22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24 gage galvanized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18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20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22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Face Slats: 24 gage stainless steel. 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22 gage galvanized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24 gage galvanized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22 stainless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 Slats: 24 stainless steel.</w:t>
      </w:r>
    </w:p>
    <w:p>
      <w:pPr>
        <w:pStyle w:val="ARCATnote"/>
        <w:rPr/>
      </w:pPr>
      <w:r>
        <w:rPr/>
        <w:t>** NOTE TO SPECIFIER ** Delete insulation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polystyrene foam, R-value 7.2.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5/8 inch (16 mm) thick polyurethane foam, R-value 7.2.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endlocks.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Provides wearing surface in the guides and maintain slat alignment.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Steel, double angle, with weatherseal. Powder Coat: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Angle Size: 2 x 2 x 1/8 inch (51 x 51 x 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Weatherseal: PVC bulb astragal.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Panels: 5 x 3/4 inch (127 x 19 mm) cut outs spaced approximately 3 inches (76 mm) apart, covered with clear Lexan.</w:t>
      </w:r>
    </w:p>
    <w:p>
      <w:pPr>
        <w:pStyle w:val="ARCATnote"/>
        <w:rPr/>
      </w:pPr>
      <w:r>
        <w:rPr/>
        <w:t>** NOTE TO SPECIFIER ** Delete locking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 mounted on bottom bar,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>
      <w:pPr>
        <w:pStyle w:val="ARCATnote"/>
        <w:rPr/>
      </w:pPr>
      <w:r>
        <w:rPr/>
        <w:t>** NOTE TO SPECIFIER ** Delete hood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galvanized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stainless steel, with closed ends.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Baffle: 8 inch (203 mm) PVC rubber. Riveted to inside of hood.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12 gage galvanized steel.</w:t>
      </w:r>
    </w:p>
    <w:p>
      <w:pPr>
        <w:pStyle w:val="ARCATnote"/>
        <w:rPr/>
      </w:pPr>
      <w:r>
        <w:rPr/>
        <w:t>** NOTE TO SPECIFIER ** Delete weather seal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Single piece vinyl weather seal attached to door guide on non-coil side.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 Weather Seal: Brush seal with retainer.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pipe. Size and wall thickness to limit deflection to 0.03 inch per ft (2.5 mm per m) of width.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Helical Torsion Springs: Oil tempered. Mounted on steel inner shaft.</w:t>
      </w:r>
    </w:p>
    <w:p>
      <w:pPr>
        <w:pStyle w:val="ARCATnote"/>
        <w:rPr/>
      </w:pPr>
      <w:r>
        <w:rPr/>
        <w:t>** NOTE TO SPECIFIER ** Delete cycle life options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25,000.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50,000.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Cycle Life: 100,000.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operator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Operator: LiftMaster Model 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Options: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 Operation: Push button. Motorized.</w:t>
      </w:r>
    </w:p>
    <w:p>
      <w:pPr>
        <w:pStyle w:val="ARCATnote"/>
        <w:rPr/>
      </w:pPr>
      <w:r>
        <w:rPr/>
        <w:t>** NOTE TO SPECIFIER ** Mounting plates are available upon request. Delete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Motor mounting plates.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Dual Slide Bolt Locks: Attached to bottom.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Suitable for padlocks (by others) for manual push-up operation.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Vision Panels: 5 x 3/4 inch (127 x 19 mm) cut out spaced approximately 3 inches apart and covered with clear Lexan; flat slat only. </w:t>
      </w:r>
    </w:p>
    <w:p>
      <w:pPr>
        <w:pStyle w:val="ARCATnote"/>
        <w:rPr/>
      </w:pPr>
      <w:r>
        <w:rPr/>
        <w:t>** NOTE TO SPECIFIER ** Windload varies by model. For windload availability on larger sizes contact the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Windload: Available design to +/- 55 psf for 16 ft wide (22 gauge test size). 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ROLLING SHUTTERS (R700)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R700 Coiling Counter Shutters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Positive and negative design wind loads in accordance with ASCE 7, and local building codes.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 Up to 10 ft 4 inches wide door: Manual, push up.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 for doors wider than 10 ft 4 inches (3150 mm): Drive crank.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Tubular motor.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10 ft 4 inches x 30 ft (3150 x 9144 mm). Varies by Model; gauge thickness.</w:t>
      </w:r>
    </w:p>
    <w:p>
      <w:pPr>
        <w:pStyle w:val="ARCATnote"/>
        <w:rPr/>
      </w:pPr>
      <w:r>
        <w:rPr/>
        <w:t>** NOTE TO SPECIFIER ** Delete material options not required.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Galvanized Steel: ASTM A653/A653M, Structural Quality, G90 coating class.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Prime painted.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White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Gray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Tan Topcoat.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Aluminum. Extrusions: ASTM B221. Sheet: ASTM B209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Clear anodized.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Powder coated. Color: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curtain material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 Material: 22 gage galvanized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Curtain Material: 22 gage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Profile: Flat.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Slat Size: Face Width: 1-1/2 inch (38 mm). Depth: 1/2 inch (13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Endlocks: Ends of alternate slats fitted with endlocks.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Extruded aluminum, single angle, with dual slide bolts and bottom astragal.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Locks: Keyed cylinder type.</w:t>
      </w:r>
    </w:p>
    <w:p>
      <w:pPr>
        <w:pStyle w:val="ARCATnote"/>
        <w:rPr/>
      </w:pPr>
      <w:r>
        <w:rPr/>
        <w:t>** NOTE TO SPECIFIER ** Delete key locks and keys per lock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Alike.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Differently.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As directed by Owner.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__.</w:t>
      </w:r>
    </w:p>
    <w:p>
      <w:pPr>
        <w:pStyle w:val="ARCATnote"/>
        <w:rPr/>
      </w:pPr>
      <w:r>
        <w:rPr/>
        <w:t>** NOTE TO SPECIFIER ** Delete hood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galvanized steel sheet, with closed ends.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0.0201 inch (0.51 mm) thick aluminum sheet, with closed ends.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Box shaped, extruded aluminum,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Two-piece configurations.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Soft brush guide runners.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Bell mouths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Head stop.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Minimum 4-1/2 inch (114 mm) O.D. pipe. Deflection: 0.03 inch per ft (2.5 mm per m) or less under full load.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Spring Tension Assembly: Supported within barrel by precision ball bearings.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Curtain Weight Counterbalance: Oil-tempered, helically wound torsion springs, grease packed and mounted to steel torsion shaft.</w:t>
      </w:r>
    </w:p>
    <w:p>
      <w:pPr>
        <w:pStyle w:val="ARCATnote"/>
        <w:rPr/>
      </w:pPr>
      <w:r>
        <w:rPr/>
        <w:t>** NOTE TO SPECIFIER ** Delete life cycles option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Spring Assembly Life Cycles: ______.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Spring Assembly Life Cycles: 20,000.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Head Plates: Steel plate.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OVERHEAD COILING GRILLES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Rolltite Series R800 overhead Coiling Grilles as manufactured by Richards-Wilcox.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Available Sizes (W x H): Up to 24 ft x 12 ft 6 inches (7315 x 3810 mm). Varies by Model; gauge thickness.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Aluminum. Extrusions: ASTM B221. Sheet: ASTM B209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Clear.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Light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Champagne.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Finish: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Grille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Solid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Perforated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Straight grille pattern.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Brick pattern.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Grille: Polycarbonate panels.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Rods: 5/16 inch (8 mm) diameter spaced 1-3/4 inches (44 mm) on center vertically.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Horizontal Links: 1/8 x 5/8 x 4-1/4 inch (3 x 16 x 108 mm) spaced 9 inches (229 mm) on center.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Covered by Aluminum Spacer Tubes, 1/2 inch (13 mm) diameter on every other rod.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Links: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Bottom Bar: Tubular aluminum.</w:t>
      </w:r>
    </w:p>
    <w:p>
      <w:pPr>
        <w:pStyle w:val="ARCATnote"/>
        <w:rPr/>
      </w:pPr>
      <w:r>
        <w:rPr/>
        <w:t>** NOTE TO SPECIFIER ** Delete locking options not required. Delete key locks and keys per lock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Slide bolts, with padlock provisions.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Chain lock.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Locking: Keyed Cylinder Locks: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Alike.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Differently.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 Locks: As directed by Owner.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Keys per Lock: 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Hood: 24 gage aluminum, with closed ends.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Guides: Aluminum.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Barrel Assembly: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Barrel: Steel pipe, size and wall thickness to limit deflection to 0.03 inch per ft (2.5 mm per m) of width.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Springs: Oil tempered, helical torsion springs, 20,000 cycle life, mounted on steel inner shaft.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End Bearings: Self-lubricating ball bearings.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Support Brackets: Steel.</w:t>
      </w:r>
    </w:p>
    <w:p>
      <w:pPr>
        <w:pStyle w:val="ARCATnote"/>
        <w:rPr/>
      </w:pPr>
      <w:r>
        <w:rPr/>
        <w:t>** NOTE TO SPECIFIER ** Delete operator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Manaras Model OGH-6112.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LiftMaster Model MH.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LiftMaster Model 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Operator: LiftMaster Model GH.</w:t>
      </w:r>
    </w:p>
    <w:p>
      <w:pPr>
        <w:pStyle w:val="ARCATnote"/>
        <w:rPr/>
      </w:pPr>
      <w:r>
        <w:rPr/>
        <w:t>** NOTE TO SPECIFIER ** Delete mounting and operation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Face of wall.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Between jambs.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Manual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Cranks.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Hoist.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Operation: Electric.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33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B532AB"
  Type="http://schemas.openxmlformats.org/officeDocument/2006/relationships/image"
  Target="https://www.arcat.com/clients/gfx/richwilc.png"
  TargetMode="External"
/>
<Relationship
  Id="rId_3B775E_1"
  Type="http://schemas.openxmlformats.org/officeDocument/2006/relationships/hyperlink"
  Target="https://arcat.com/rfi?action=email&amp;company=Richards-Wilcox%252BCanada&amp;message=RE%253A%2520Spec%2520Question%2520(08330ric)%253A%2520&amp;coid=43101&amp;spec=08330ric&amp;rep=&amp;fax=905-625-0057"
  TargetMode="External"
/>
<Relationship
  Id="rId_3B775E_2"
  Type="http://schemas.openxmlformats.org/officeDocument/2006/relationships/hyperlink"
  Target="https://www.rwdoors.com"
  TargetMode="External"
/>
<Relationship
  Id="rId_3B775E_3"
  Type="http://schemas.openxmlformats.org/officeDocument/2006/relationships/hyperlink"
  Target="https://arcat.com/company/richards-wilcox-canada-43101"
  TargetMode="External"
/>
<Relationship
  Id="rId_697777_1"
  Type="http://schemas.openxmlformats.org/officeDocument/2006/relationships/hyperlink"
  Target="https://arcat.com/rfi?action=email&amp;company=Richards-Wilcox%252BCanada&amp;message=RE%253A%2520Spec%2520Question%2520(08330ric)%253A%2520&amp;coid=43101&amp;spec=08330ric&amp;rep=&amp;fax=905-625-0057"
  TargetMode="External"
/>
<Relationship
  Id="rId_697777_2"
  Type="http://schemas.openxmlformats.org/officeDocument/2006/relationships/hyperlink"
  Target="https://www.rwdoor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