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A6408D"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408D" descr="https://www.arcat.com/clients/gfx/unilock.png"/>
                      <pic:cNvPicPr>
                        <a:picLocks noChangeAspect="1" noChangeArrowheads="1"/>
                      </pic:cNvPicPr>
                    </pic:nvPicPr>
                    <pic:blipFill>
                      <a:blip r:link="rId_A640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
      </w:r>
      <w:r>
        <w:rPr/>
        <w:br/>
        <w:t>191 The West Mall Suite 200;</w:t>
      </w:r>
      <w:r>
        <w:rPr/>
        <w:br/>
        <w:t> Etobicoke, ON, Canada M9C 5K8;</w:t>
      </w:r>
      <w:r>
        <w:rPr/>
        <w:br/>
        <w:t>Toll Free Tel: 800-864-5625; </w:t>
      </w:r>
      <w:r>
        <w:rPr/>
        <w:br/>
        <w:t>Fax: 888-477-1707;</w:t>
      </w:r>
      <w:r>
        <w:rPr/>
        <w:br/>
        <w:t>Email: request info; </w:t>
      </w:r>
      <w:r>
        <w:rPr/>
        <w:br/>
        <w:t>Web: https://commercial.unilock.com</w:t>
      </w:r>
      <w:r>
        <w:rPr/>
        <w:br/>
        <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at:191 The West Mall, Suite 200Etobicoke, ON, Canada M9C 5K8Toll Free Tel: 800-864-5625Fax: 888-477-1707Email: </w:t>
      </w:r>
      <w:hyperlink r:id="rId_91A099_1" w:history="1">
        <w:tooltip>request info (Emily.Moed@unilock.com) downloads</w:tooltip>
        <w:r>
          <w:rPr>
            <w:rStyle w:val="Hyperlink"/>
            <w:color w:val="802020"/>
            <w:u w:val="single"/>
          </w:rPr>
          <w:t>request info (Emily.Moed@unilock.com)</w:t>
        </w:r>
      </w:hyperlink>
      <w:r>
        <w:rPr/>
        <w:t>;Web: </w:t>
      </w:r>
      <w:hyperlink r:id="rId_91A099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408D"
  Type="http://schemas.openxmlformats.org/officeDocument/2006/relationships/image"
  Target="https://www.arcat.com/clients/gfx/unilock.png"
  TargetMode="External"
/>
<Relationship
  Id="rId_91A099_1"
  Type="http://schemas.openxmlformats.org/officeDocument/2006/relationships/hyperlink"
  Target="https://arcat.com/rfi?action=email&amp;company=UNILOCK%25C2%25AE&amp;message=RE%253A%2520Spec%2520Question%2520(02780uni)%253A%2520&amp;coid=49478&amp;spec=02780uni&amp;rep=&amp;fax=888-477-1707"
  TargetMode="External"
/>
<Relationship
  Id="rId_91A099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