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95E770"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E770" descr="https://www.arcat.com/clients/gfx/unimac.png"/>
                      <pic:cNvPicPr>
                        <a:picLocks noChangeAspect="1" noChangeArrowheads="1"/>
                      </pic:cNvPicPr>
                    </pic:nvPicPr>
                    <pic:blipFill>
                      <a:blip r:link="rId_95E7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CD9010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228914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at:Shepard St., P. O. Box 990Ripon, WI 54971-0990Toll Free Tel: 800-587-5458Fax: 920-748-1664Email: </w:t>
      </w:r>
      <w:hyperlink r:id="rId_FCCDDE_1" w:history="1">
        <w:tooltip>request info (franchella.ales@alliancels.com) downloads</w:tooltip>
        <w:r>
          <w:rPr>
            <w:rStyle w:val="Hyperlink"/>
            <w:color w:val="802020"/>
            <w:u w:val="single"/>
          </w:rPr>
          <w:t>request info (franchella.ales@alliancels.com)</w:t>
        </w:r>
      </w:hyperlink>
      <w:r>
        <w:rPr/>
        <w:t>;Web: </w:t>
      </w:r>
      <w:hyperlink r:id="rId_FCCDDE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E770"
  Type="http://schemas.openxmlformats.org/officeDocument/2006/relationships/image"
  Target="https://www.arcat.com/clients/gfx/unimac.png"
  TargetMode="External"
/>
<Relationship
  Id="rId_CD9010_1"
  Type="http://schemas.openxmlformats.org/officeDocument/2006/relationships/hyperlink"
  Target="mailto:leads@alliancels.com"
  TargetMode="External"
/>
<Relationship
  Id="rId_228914_1"
  Type="http://schemas.openxmlformats.org/officeDocument/2006/relationships/hyperlink"
  Target="http://www.arcat.com/arcatcos/cos35/arc35095.cfm"
  TargetMode="External"
/>
<Relationship
  Id="rId_FCCDDE_1"
  Type="http://schemas.openxmlformats.org/officeDocument/2006/relationships/hyperlink"
  Target="https://arcat.com/rfi?action=email&amp;company=UniMac&amp;message=RE%253A%2520Spec%2520Question%2520(11110uls)%253A%2520&amp;coid=35095&amp;spec=11110uls&amp;rep=&amp;fax=920-748-1664"
  TargetMode="External"
/>
<Relationship
  Id="rId_FCCDDE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