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wine_guardian.png&quot; \* MERGEFORMAT \d  \x \y">
        <w:r>
          <w:drawing>
            <wp:inline distT="0" distB="0" distL="0" distR="0">
              <wp:extent cx="3810000" cy="1905000"/>
              <wp:effectExtent l="0" t="0" r="0" b="0"/>
              <wp:docPr id="1" name="Picture rId_7A08CB" descr="https://www.arcat.com/clients/gfx/wine_guardia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7A08CB" descr="https://www.arcat.com/clients/gfx/wine_guardian.png"/>
                      <pic:cNvPicPr>
                        <a:picLocks noChangeAspect="1" noChangeArrowheads="1"/>
                      </pic:cNvPicPr>
                    </pic:nvPicPr>
                    <pic:blipFill>
                      <a:blip r:link="rId_7A08CB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0" cy="1905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23 81 19</w:t>
      </w:r>
    </w:p>
    <w:p>
      <w:pPr>
        <w:pStyle w:val="ARCATTitle"/>
        <w:jc w:val="center"/>
        <w:rPr/>
      </w:pPr>
      <w:r>
        <w:rPr/>
        <w:t>SELF-CONTAINED AIR-CONDITIONERS, WINE CELLARS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2023 - 2023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Wine Guardian; Cooling Systems.</w:t>
      </w:r>
      <w:r>
        <w:rPr/>
        <w:br/>
        <w:t>This section is based on the products of Wine Guardian, which is located at:7000 Performance Dr.North Syracuse, NY 13212Toll Free Tel: 800-825-3268Tel: 315 452 7400Fax: 315 452 7420  	 Email: </w:t>
      </w:r>
      <w:hyperlink r:id="rId_DB23B4_1" w:history="1">
        <w:tooltip>request info (info@wineguardian.com) downloads</w:tooltip>
        <w:r>
          <w:rPr>
            <w:rStyle w:val="Hyperlink"/>
            <w:color w:val="802020"/>
            <w:u w:val="single"/>
          </w:rPr>
          <w:t>request info (info@wineguardian.com)</w:t>
        </w:r>
      </w:hyperlink>
      <w:r>
        <w:rPr/>
        <w:t/>
      </w:r>
      <w:r>
        <w:rPr/>
        <w:br/>
        <w:t>Web: </w:t>
      </w:r>
      <w:hyperlink r:id="rId_DB23B4_2" w:history="1">
        <w:tooltip>https://wineguardian.com downloads</w:tooltip>
        <w:r>
          <w:rPr>
            <w:rStyle w:val="Hyperlink"/>
            <w:color w:val="802020"/>
            <w:u w:val="single"/>
          </w:rPr>
          <w:t>https://wineguardian.com</w:t>
        </w:r>
      </w:hyperlink>
      <w:r>
        <w:rPr/>
        <w:t> | </w:t>
      </w:r>
      <w:hyperlink r:id="rId_DB23B4_3" w:history="1">
        <w:tooltip>https://airinnovations.com downloads</w:tooltip>
        <w:r>
          <w:rPr>
            <w:rStyle w:val="Hyperlink"/>
            <w:color w:val="802020"/>
            <w:u w:val="single"/>
          </w:rPr>
          <w:t>https://airinnovations.com</w:t>
        </w:r>
      </w:hyperlink>
      <w:r>
        <w:rPr/>
        <w:t>  </w:t>
      </w:r>
      <w:r>
        <w:rPr/>
        <w:br/>
        <w:t> [ </w:t>
      </w:r>
      <w:hyperlink r:id="rId_DB23B4_4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Wine Guardian is a world-renowned leader in wine cellar cooling. An Air Innovations company, we combine the resources of a global leader in environmental control systems with a passion and expertise in wine preservation to deliver wine cellar cooling units to meet every need, from the largest commercial cellars to small cellars for wine storage at home.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Cabinet cooling systems. (CAB018) (CAB25)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Ceiling mounted cooling systems. (CS025) (CS050)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Ducted cooling systems.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Sentinel Series Pro Ducted Cooling Systems. (DP025) (DP050) (DP088) (DP200)Sentinel Series Ducted Cooling Systems. (D025) (D050) (D088) (D200)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Sentinel Series Ducted Split Cooling Systems (DS025) (DS050) (DS088) (DS200)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Sentinel Series Pro Ducted Split Cooling Systems (SP025) (SP050) (SP088) (SP200)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Ductless split cooling systems. (SS88)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Through the wall cooling systems. (TTW009) (TTW018)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11 30 13 - Residential Appliances.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13 21 31 - Wine Cellars.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Canadian Electrical Code: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Can/CSA C22.2 - General Requirements.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No. 117 CE. STD ENG10/0-1, Low Voltage Directive 2006/95/E.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Intertek Group plc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ETLc: ETL listed mark Canada.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Underwriters Laboratories (UL):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UL 484 - Room Air Conditioners.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UL 1995 - Heating and Cooling Equipment.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>
      <w:pPr>
        <w:pStyle w:val="ARCATnote"/>
        <w:rPr/>
      </w:pPr>
      <w:r>
        <w:rPr/>
        <w:t>** NOTE TO SPECIFIER ** Delete if not applicable to product type.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Two representative units of each type, size, pattern, and color.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construction, and finish. Include relationship with adjacent construction.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of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The intent of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CONFERENCE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a conference approximately two weeks before scheduled commencement of the Work. Attendees shall include Architect, Contractor and trades involved. Agenda shall include schedule, responsibilities, critical path items and approvals.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standard limited warranty unless indicated otherwise.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Wine Guardian, which is located at:7000 Performance Dr.North Syracuse, NY 13212Toll Free Tel: 800-825-3268Tel: 315 452 7400Fax: 315 452 7420  	 Email: </w:t>
      </w:r>
      <w:hyperlink r:id="rId_C0BF18_1" w:history="1">
        <w:tooltip>request info (info@wineguardian.com) downloads</w:tooltip>
        <w:r>
          <w:rPr>
            <w:rStyle w:val="Hyperlink"/>
            <w:color w:val="802020"/>
            <w:u w:val="single"/>
          </w:rPr>
          <w:t>request info (info@wineguardian.com)</w:t>
        </w:r>
      </w:hyperlink>
      <w:r>
        <w:rPr/>
        <w:t>;Web: </w:t>
      </w:r>
      <w:hyperlink r:id="rId_C0BF18_2" w:history="1">
        <w:tooltip>https://wineguardian.com downloads</w:tooltip>
        <w:r>
          <w:rPr>
            <w:rStyle w:val="Hyperlink"/>
            <w:color w:val="802020"/>
            <w:u w:val="single"/>
          </w:rPr>
          <w:t>https://wineguardian.com</w:t>
        </w:r>
      </w:hyperlink>
      <w:r>
        <w:rPr/>
        <w:t> | </w:t>
      </w:r>
      <w:hyperlink r:id="rId_C0BF18_3" w:history="1">
        <w:tooltip>https://airinnovations.com downloads</w:tooltip>
        <w:r>
          <w:rPr>
            <w:rStyle w:val="Hyperlink"/>
            <w:color w:val="802020"/>
            <w:u w:val="single"/>
          </w:rPr>
          <w:t>https://airinnovations.com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the provisions of Section 01 60 00 - Product Requirements.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CABINET COOLING SYSTEMS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Cabinet Cooling Systems: Professional grade, self-contained climate control system for regulating the temperature of a wine cabinet, wine display, or wine showcase at either aging temperatures or any serving temperature; 41 to 64 degrees F (5 to 18 degrees C).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Installs at the top or bottom of a wine cabinet.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Self-contained. Includes integral air cooled condenser.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Chassis: Aluminum.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Evaporator Coil: Coated.</w:t>
      </w:r>
    </w:p>
    <w:p>
      <w:pPr>
        <w:pStyle w:val="ARCATnote"/>
        <w:rPr/>
      </w:pPr>
      <w:r>
        <w:rPr/>
        <w:t>** NOTE TO SPECIFIER ** Delete model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CAB018: Refrigerant: R134A. Compressor: 0.16 HP (119 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Standards Compliance: ETL - Conforms To: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UL Std. 484.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Can/CSA C22.2 No. 117 CE. STD ENG10/0-1, Low Voltage Directive 2006/95/E.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Performance: Cooling Capacity: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At 90 degrees F (32 degrees C) Ambient: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Total: 1540 BTUH (4515 W). Sensible: 1400 BTUH (410 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Controls: Digital electronic via remote interface.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Temperature Accuracy: Plus or minus 1 degrees F (0.56 degrees C).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RH Percent Accuracy: Plus or minus 5 percent.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Temperature Range: 45 to 65 degrees F (7 to 18 degrees C).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Evaporator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0.10 HP (75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Flow: 150 cfm (254.85 cu m per hr).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Air-Cooled Condenser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0.10 HP (75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Flow: 140 cfm (237.85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Flow with 12 ft (3658 mm) Flex Duct: 130 cfm (220.87 cu m per hr).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 Requirements: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Power Requirements: 115 Vac, 1 Phase, 60 Hz.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 - Cooling Mode: 4.15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Circuit Size: 5 Amps.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Cabinet: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Construction: 0.060 inch (1.5 mm)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Natural, unpainted.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Weight: 75 lbs (34 kg).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Dimensions (L x W x H): 27.25 x 14.25 x 13 inches (692 x 362 x 330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Options: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Duct collars.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Remote sensors.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Heater.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Extended warranty.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Condensate Drain: No external drain.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CAB25: Refrigerant: R134A. Compressor: 0.25 HP (186.4 Watts)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Standards Compliance: ETL - Conforms To: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UL Std. 484,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Can/CSA C22.2 No. 117 CE, STD ENG10/0-1, Low Voltage Directive 2006/95/E.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Performance: Cooling Capacity: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At 90 degrees F (32 degrees C) Ambient: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Total: 1450.2 BTUH (425 W). Sensible: 1450.2 BTUH (425 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Controls: Digital electronic via remote interface.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Temperature Accuracy: Plus or minus 1 degrees F (0.56 degrees C).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RH Percent Accuracy: Plus or minus 5 percent.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Temperature Range: 45 to 65 degrees F (7 to 18 degrees C).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Evaporator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0.10 HP (75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Flow: 125 cfm (212 cu m per hour).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Air-Cooled Condenser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0.10 HP (75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Flow: 125 cfm (212 cu m per hour).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Flow with 12 ft (3658 mm) Flex Duct: 108 cfm (184 cu m per hour).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 Requirements: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Power Requirements 220-240 Vac, 1 Phase, 60 Hz.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 - Cooling Mode: 2.3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Circuit Size: 2.7 Amps.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Cabinet: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Construction: 0.060 inch (1.5 mm)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Natural, unpainted.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Weight: 75 lbs (34 kg).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Dimensions (L x W x H): 27.25 x 14.25 x 13 inches (692 x 362 x 330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Options:</w:t>
      </w:r>
    </w:p>
    <w:p>
      <w:pPr>
        <w:pStyle w:val="ARCATnote"/>
        <w:rPr/>
      </w:pPr>
      <w:r>
        <w:rPr/>
        <w:t>** NOTE TO SPECIFIER ** Delete options not required.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Duct collars.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Remote sensors.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Heater.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Extended warranty.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Condensate Drain: No external drain.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CEILING MOUNTED COOLING SYSTEMS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Ceiling Mounted Cooling Systems: Quiet, split wine conditioning systems ideal for small to mid-size wine rooms with no space for a traditional unit. Fits comfortably between standard joist construction. Available in two configurations.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Listed: UL and CSA.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Light-weight, corrosion-proof construction.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Paintable grille to match wine cellar design.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Advanced condensate removal system.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Paired with a specifically designed Wine Guardian condensing unit.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Low ambient protection.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Controls: Room-mounted, non-programmable combination thermostat humidistat.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Temperature Accuracy: Plus or minus 1 degrees F (0.56 degrees C).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RH Percent Accuracy: Plus or minus 5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Options:</w:t>
      </w:r>
    </w:p>
    <w:p>
      <w:pPr>
        <w:pStyle w:val="ARCATnote"/>
        <w:rPr/>
      </w:pPr>
      <w:r>
        <w:rPr/>
        <w:t>** NOTE TO SPECIFIER **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 heater. 1000 Watts.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Freestanding humidifier.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Xtreme low ambient protection.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Remote sensors.</w:t>
      </w:r>
    </w:p>
    <w:p>
      <w:pPr>
        <w:pStyle w:val="ARCATnote"/>
        <w:rPr/>
      </w:pPr>
      <w:r>
        <w:rPr/>
        <w:t>** NOTE TO SPECIFIER ** Delete system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60Hz System </w:t>
      </w:r>
    </w:p>
    <w:p>
      <w:pPr>
        <w:pStyle w:val="ARCATnote"/>
        <w:rPr/>
      </w:pPr>
      <w:r>
        <w:rPr/>
        <w:t>** NOTE TO SPECIFIER ** Delete model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CS025: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Agency Approvals: ETLc.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Flow Factory Setting at Fan Coil: 140 cfm (237.86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Cooling Capacity: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At 70 degrees F (21 degrees C) Ambient:</w:t>
      </w:r>
    </w:p>
    <w:p w:rsidR="ABFFABFF" w:rsidRDefault="ABFFABFF" w:rsidP="ABFFABFF">
      <w:pPr>
        <w:pStyle w:val="ARCATSubSub4"/>
        <w:numPr>
          <w:ilvl w:val="7"/>
          <w:numId w:val="1"/>
        </w:numPr>
        <w:rPr/>
      </w:pPr>
      <w:r>
        <w:rPr/>
        <w:t>Total: 2900 BTUH (850 W). Sensible: 2370 BTUH (695 W).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At 80 degrees F (27 degrees C) Ambient:</w:t>
      </w:r>
    </w:p>
    <w:p w:rsidR="ABFFABFF" w:rsidRDefault="ABFFABFF" w:rsidP="ABFFABFF">
      <w:pPr>
        <w:pStyle w:val="ARCATSubSub4"/>
        <w:numPr>
          <w:ilvl w:val="7"/>
          <w:numId w:val="1"/>
        </w:numPr>
        <w:rPr/>
      </w:pPr>
      <w:r>
        <w:rPr/>
        <w:t>Total: 2755 BTUH (807 W). Sensible: 2285 BTUH (670 W).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At 100 degrees F (degrees C) Ambient:</w:t>
      </w:r>
    </w:p>
    <w:p w:rsidR="ABFFABFF" w:rsidRDefault="ABFFABFF" w:rsidP="ABFFABFF">
      <w:pPr>
        <w:pStyle w:val="ARCATSubSub4"/>
        <w:numPr>
          <w:ilvl w:val="7"/>
          <w:numId w:val="1"/>
        </w:numPr>
        <w:rPr/>
      </w:pPr>
      <w:r>
        <w:rPr/>
        <w:t>Total: 2400 BTUH (703 W) (703 W). Sensible: 2100 BTUH (615 W).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Coil Section: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Fan Motor Size: 0.75 Amps. 85 Watts (x2 fans).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Rated Air Flow: 140 cfm (238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Electrical - Evaporator Section: 115 Volts, 1 Phase, 60 Hz.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Current Draw - Cooling Mode: 1.5 Amps.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Current Draw - Heating Mode: 10.2 Amps.</w:t>
      </w:r>
    </w:p>
    <w:p>
      <w:pPr>
        <w:pStyle w:val="ARCATnote"/>
        <w:rPr/>
      </w:pPr>
      <w:r>
        <w:rPr/>
        <w:t>** NOTE TO SPECIFIER ** Delete the following relevant paragraphs if heater and/or humidifier are not required.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Minimum Circuit Size With Heater: 12.4 Amps.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Free Standing Humidifier: 0.3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Weight: 112 lbs (51 kg).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Condensing Unit: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Electrical: 208-230 Volts, 1 Phase, 60 Hz.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Weight: 126 lbs (57 kg).</w:t>
      </w:r>
    </w:p>
    <w:p>
      <w:pPr>
        <w:pStyle w:val="ARCATnote"/>
        <w:rPr/>
      </w:pPr>
      <w:r>
        <w:rPr/>
        <w:t>** NOTE TO SPECIFIER ** Delete Heater or humidifier if not required.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Heat: Electric. Capacity: 1.3 HP (1000 Watts).</w:t>
      </w:r>
    </w:p>
    <w:p>
      <w:pPr>
        <w:pStyle w:val="ARCATnote"/>
        <w:rPr/>
      </w:pPr>
      <w:r>
        <w:rPr/>
        <w:t>** NOTE TO SPECIFIER ** Delete dimensions option not required.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Standard Dimensions (LxWxH): 43.25 x 18.25 x 13.25 inches (1099 x 464 x 337 mm).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Weight: 48 lbs (21.8 kg).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Finish: Paintable anodized aluminum grille.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Wine Wall Dimensions (LxWxH): 44.19 x 12.44 x 11.41 inches (1122.5 x 316 x 290 mm).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Weight: 43 lbs (19.5 kg).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Finish: Paintable black aluminum grille.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Condensate Drain: 1/2 inch (13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Condensing Unit: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Nominal Compressor: 3.1 Amps.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Fan Motor Size: 0.1 HP (75 W).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Rated Air Flow Free Blowing: 275 cfm (467.2 cu m per hr).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Weight: 75 lbs (34 kg).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Enclosure, Condensing Unit: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Construction: Aluminum.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Finish: Powder-coated.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Dimensions (LxWxH): 34 x 12 x 26 inches (864 x 305 x 660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Electrical Requirements: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Power: 208-230 Volts / 1 Phase / 60 Hz.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MCA: 4.2 Amps.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MOP: 8.0 Amps.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CS050: Capacity: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Agency Approvals: ETLc.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Flow Factory Setting at Fan Coil: 190 cfm (322.8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Cooling Capacity: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At 100 degrees F (degrees C) Ambient:</w:t>
      </w:r>
    </w:p>
    <w:p w:rsidR="ABFFABFF" w:rsidRDefault="ABFFABFF" w:rsidP="ABFFABFF">
      <w:pPr>
        <w:pStyle w:val="ARCATSubSub4"/>
        <w:numPr>
          <w:ilvl w:val="7"/>
          <w:numId w:val="1"/>
        </w:numPr>
        <w:rPr/>
      </w:pPr>
      <w:r>
        <w:rPr/>
        <w:t>Total: 3500 BTUH (1026 W) (126 W). Sensible: 2930 BTUH (859 W).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Coil Section: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Fan Motor Size: 0.75 Amps. 85 Watts (x2 fans).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Rated Air Flow: 190 cfm (322.8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Electrical - Evaporator Section: 115 Volts, 1 Phase, 60 Hz.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Current Draw - Cooling Mode: 1.5 Amps.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Current Draw - Heating Mode: 10.2 Amps.</w:t>
      </w:r>
    </w:p>
    <w:p>
      <w:pPr>
        <w:pStyle w:val="ARCATnote"/>
        <w:rPr/>
      </w:pPr>
      <w:r>
        <w:rPr/>
        <w:t>** NOTE TO SPECIFIER ** Delete the following relevant paragraphs if heater and/or humidifier are not required.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Minimum Circuit Size With Heater: 12.4 Amps.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Free Standing Humidifier: 0.3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Weight: 112 lbs (51 kg).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Condensing Unit: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Electrical: 208-230 Volts, 1 Phase, 60 Hz.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Weight: 165 lbs (75 kg).</w:t>
      </w:r>
    </w:p>
    <w:p>
      <w:pPr>
        <w:pStyle w:val="ARCATnote"/>
        <w:rPr/>
      </w:pPr>
      <w:r>
        <w:rPr/>
        <w:t>** NOTE TO SPECIFIER ** Delete heater or humidifier if not required.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Heat: Electric. Capacity: 1.3 HP (1000 Watts).</w:t>
      </w:r>
    </w:p>
    <w:p>
      <w:pPr>
        <w:pStyle w:val="ARCATnote"/>
        <w:rPr/>
      </w:pPr>
      <w:r>
        <w:rPr/>
        <w:t>** NOTE TO SPECIFIER ** Delete dimensions option not required.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Standard Dimensions (LxWxH): 43.25 x 18.25 x 13.25 inches (1099 x 464 x 337 mm).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Weight: 48 lbs (21.8 kg).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Finish: Paintable anodized aluminum grille.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Wine Wall Dimensions (LxWxH): 44.19 x 12.44 x 11.41 inches (1122.5 x 316 x 290 mm).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Weight: 43 lbs (19.5 kg).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Finish: Paintable black aluminum grille.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Condensate Drain: 1/2 inch (13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Condensing Unit: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Nominal Compressor: 4.8 Amps.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Fan Motor Size: 0.1 HP (75 W).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Rated Air Flow (free blow): 375 cfm (637.13 cu m per hr).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Weight: 76 lbs (34.5 kg).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Enclosure, Condensing Unit: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Construction: Aluminum.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Finish: Powder-coated.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Dimensions (LxWxH): 34 x 12 x 26 inches (864 x 305 x 660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Electrical Requirements: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Electrical: 208-230 Volts, 1 Phase, 60 Hz.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MCA: 6.4 Amps.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MOP: 10.0 Amps.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DUCTED WINE CELLAR COOLING SYSTEMS</w:t>
      </w:r>
    </w:p>
    <w:p>
      <w:pPr>
        <w:pStyle w:val="ARCATnote"/>
        <w:rPr/>
      </w:pPr>
      <w:r>
        <w:rPr/>
        <w:t>** NOTE TO SPECIFIER ** Delete paragraph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 Ducted Wine Cellar Cooling Systems: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Sentinel Series Pro Ducted Cooling Systems: For wine storage, document preservation, instrument storage, and long-term food storage. Energy efficient wine cellar cooling systems providing low-temperature air conditioning, 52 to 70 degrees F (11 to 21 degrees C). Self-contained units can be placed outside the cooled space. An installed humidifier can achieve 55 to 65 percent relative humidity.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Agency Approvals: UL 1995 and CSA C22.2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Accessories:</w:t>
      </w:r>
    </w:p>
    <w:p>
      <w:pPr>
        <w:pStyle w:val="ARCATnote"/>
        <w:rPr/>
      </w:pPr>
      <w:r>
        <w:rPr/>
        <w:t>** NOTE TO SPECIFIER ** Delete options not required.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Electric heat.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Water-cooled.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Remote control, monitoring, and sensing.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Duct kits and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Extended warranties.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Humidifier: Removable drip pad with integral fan.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Capacity at Water Temp of 60 Degrees F (15 degrees C): 0.42 lbs (0.19 kg per hr).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Capacity at Water Temp of 90 Degrees F (32 degrees C): 0.97 lbs (0.44 kg per hr).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Capacity at Water Temp of 100 Degrees F (38 degrees C): 1.10 lbs (0.5 kg per hr).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Controls: 24 Volt Control. Thermostat by others.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Performance: 57 degrees F (14 degrees C). Relative Humidity: 55 percent.</w:t>
      </w:r>
    </w:p>
    <w:p>
      <w:pPr>
        <w:pStyle w:val="ARCATnote"/>
        <w:rPr/>
      </w:pPr>
      <w:r>
        <w:rPr/>
        <w:t>** NOTE TO SPECIFIER ** Delete model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DP25: Power Requirements: 115 Vac, 1 Phase, 60 Hz.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Performance: 57 degrees F (14 degrees C). Relative Humidity: 55 percent.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Nominal Compressor: 0.33 HP (246 W).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Net Cooling at 90 Degrees (32 Degrees C)F Inlet Air: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Total: 3450 BTUH (1011 W). Sensible: 2580 BTUH (756 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Evaporator System: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0.1 HP (75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245 cfm (416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 at Pressure Loss: 200 cfm (340 cu m per hr) at 0.10 inches wc.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Air-Cooled Condenser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0.1 HP (75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245 cfm (416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 at Pressure Loss: 200 cfm (340 cu m per hr) at 0.10 inches wc.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Water-Cooled Condenser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 Usage at 40 degrees F (22 degrees C) Rise: 0.30 gpm (1.14 L per 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Pressure Drop: 0.40 psi (2.75 kPa).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Pipe Connection Size (In / Out) O.D.: 0.50 inches (13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Heat: Electric. Capacity: 3400 BTUH (1000 Watts).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 Requirements: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Cooling Mode: 7.1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Heating Mode: 9.Amps.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Circuit Amps: Heat: 11.60. No Heat: 18.6Amps.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Low Ambient: 0.4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High Ambient: 0.2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Humidifier: 0.4 Amps.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Cabinets: Aluminum chassis and UL rated plastic panels.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Gray metal epoxy powder coat/textured PVC acrylic blend.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Weight: 80 lbs (36.3 kg).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Dimensions (WxDxH): 33.45 x 16.6 x 15.56 inches (850 x 422 x 395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Condensate Drain Connection (ID): 0.50 inches (3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Duct Size: 8 inches (203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DP50: Power Requirements: 115 Vac, 1 Phase, 60 Hz.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Performance: 57 degrees F (14 degrees C). Relative Humidity: 55 percent.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Nominal Compressor: 0.50 HP (373 W).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Net Cooling at 90 Degrees (32 Degrees C)F Inlet Air: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Total: 5860 BTUH (17107 W). Sensible: 4230 BTUH (1240 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Evaporator System: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0.13 HP (100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390 cfm (662.6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 at Pressure Loss: 320 cfm (543.7 cu m per hr) at 0.20 inches (5 mm) wc.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Air-Cooled Condenser Section: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0.13 HP (100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390 cfm (662.6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 at Pressure Loss: 320 cfm (543.7 cu m per hr) at 0.20 inches (5 mm) wc.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Water-Cooled condenser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 Usage at 40 degrees F (22 degrees C) Rise: 0.60 gpm (2.27 lpm).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Pressure Drop: 0.40 psi (2.75 kPa).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Pipe Connection Size (In / Out) O.D.: 0.50 inches (13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Heat: Electric. Capacity: 3400 BTUH (1000 Watts).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 Requirements: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Cooling Mode: 11.3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Heating Mode: 9.6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Circuit Amps: Heat: 11.8 Amps. No Heat: 13.7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Low Ambient: 0.4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High Ambient: 0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Humidifier: 0.4 Amps.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Cabinets: Aluminum chassis and UL rated plastic panels.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Gray metal epoxy powder coat/textured PVC acrylic blend.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Weight: 125 lbs (56.7 kg).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Dimensions (WxDxH): 41.5 x 22.4 x 18.85 inches (0154 x 569 x 479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Condensate Drain Connection (ID): 0.50 inches (13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Duct Size: 10 inches (254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DP88: Power Requirements: 208 Vac, 1 Phase, 60 Hz.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Performance: 57 degrees F (14 degrees C). Relative Humidity: 55 percent.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Nominal Compressor: 1 HP (746 W).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Net Cooling at 90 Degrees (32 Degrees C)F Inlet Air: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Total: 8600 BTUH (2520 W). Sensible: 6120 BTUH (1794 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Evaporator System: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0.23 HP (175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435 cfm (739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 at Pressure Loss: 370 cfm (629 cu m per hr) at 0.20 inches (5 mm) wc.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Air-Cooled Condenser Section: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0.23 HP (175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435 cfm (739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 at Pressure Loss: 370 cfm (629 cu m per hr) at 0.20 wc.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Water-Cooled condenser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 Usage at 40 degrees F (22 degrees C) Rise: 1.20 gpm (227 lph).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Pressure Drop: 0.08 psi (0.55 kPa).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Pipe Connection Size (In / Out) O.D.: 0.50 inches (13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Heat: Electric. Capacity: 1635 BTUH (5582 Watts).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 Requirements: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Cooling Mode: 9.8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Heating Mode: 838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Circuit Amps: Heat: 10.7 Amps. No Heat: 11.8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Low Ambient: 0.2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High Ambient: N/A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Humidifier: 0.4 Amps.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Cabinets: Aluminum chassis and UL rated plastic panels.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Gray metal epoxy powder coat/textured PVC acrylic blend.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Weight: 125 lbs (56.7 kg).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Dimensions (WxDxH): 41.5 x 22.4 x 18.85 x inches (1054 x 569 x 479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Condensate Drain Connection (ID): 0.50 inches (13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Duct Size: 10 inches (254 mm) 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DP88: Power Requirements: 230 Vac, 1 Phase, 60 Hz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Performance: 57 degrees F (14 degrees C). Relative Humidity: 55 percent.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Nominal Compressor: 1 HP (746 W).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Net Cooling at 90 Degrees (32 Degrees C)F Inlet Air: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Total: 8760 BTUH (2567 W). Sensible: 6120 BTUH (1794 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Evaporator System: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0.26 HP (195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485 cfm (824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 at Pressure Loss: 440 cfm (747.5 cu m per hr) at 0.20 inches (5 mm) wc.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Air-Cooled Condenser Section: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0.25 HO (195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485 cfm (824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 at Pressure Loss: 440 cfm (747.5 cu m per hr) at 0.20 inches (5 mm) wc.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Water-Cooled condenser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 Usage at 40 degrees F (22 degrees C) Rise: 1.20 gpm (227 lph).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Pressure Drop: 0.08 psi (0.55 kPa).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Pipe Connection Size (In / Out) O.D.: 0.50 inches (13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Heat: Electric. Capacity: 6800 BTUH (2000 Watts).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 Requirements: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Cooling Mode: 8.8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Heating Mode: 9.5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Circuit Amps: Heat: 11.7 Amps. No Heat: 10.6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Low Ambient: 0.2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High Ambient: N/A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Humidifier: 0.4 Amps.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Cabinets: Aluminum chassis and UL rated plastic panels.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Gray metal epoxy powder coat/textured PVC acrylic blend.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Weight: 125 lbs (56.7 kg).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Dimensions (WxDxH): 41.5 x 22.4 x 18.85 inches (0154 x 569 x 479 mm)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Condensate Drain Connection (ID): 0.50 inches (13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Duct Size: 10 inches (254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DP200: Power Requirements: 208 Vac, 1 Phase, 60 Hz.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Performance: 57 degrees F (14 degrees C). Relative Humidity: 55 percent.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Nominal Compressor: 2.5 HP (1864 W).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Net Cooling at 90 Degrees (32 Degrees C)F Inlet Air: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Total: 14000 BTUH (4103 W). Sensible: 10580 BTUH (3100 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Evaporator System: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0.21 HP (160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760 cfm (1291 cum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 at Pressure Loss: 710 cfm (1206 cu m per hr) at 0.35 inches (9 mm) wc.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Air-Cooled Condenser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0.21 HP (160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760 cfm (1291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 at Pressure Loss: 700 cfm (1189 cu m per hr) at 0.35 inches (9 mm) wc.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Water-Cooled condenser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 Usage at 40 degrees F (22 degrees C) Rise: 2.50 gpm (568 lph).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Pressure Drop: 1.20 psi (83 kPa).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Pipe Connection Size (In / Out) O.D.: 0.50 inches (13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Heat: Electric. Capacity: 1635 BTUH (5582 Watts).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 Requirements: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Cooling Mode: 15.6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Heating Mode: 8.8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Circuit Amps: Heat: 10.7 Amps. No Heat: 19.1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Low Ambient: 0.2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High Ambient: N/A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Humidifier: 0.4 Amps.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Cabinets: Aluminum chassis and UL rated plastic panels.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Gray metal epoxy powder coat/textured PVC acrylic blend.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Weight: 206 lbs (93 kg).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Dimensions (WxDxH): 41.5 x 22.4 x 18.85 inches (0154 x 569 x 479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Condensate Drain Connection (ID): 0.50 inches (13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Duct Size: 12 inches (305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DP200: Power Requirements: 230 Vac, 1 Phase, 60 Hz.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Performance: 57 degrees F (14 degrees C). Relative Humidity: 55 percent.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Nominal Compressor: 2.5 HP (1864 W).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Net Cooling at 90 Degrees (32 Degrees C)F Inlet Air: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Total: 15000 BTUH (4396 W). Sensible: 10870 BTUH (3186 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Evaporator System: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0.25 HP (180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810 cfm (1376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 at Pressure Loss: 745 cfm (1266 cu m per hr) at 0.35 inches (9 mm) wc.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Air-Cooled Condenser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0.25 HP (180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810 cfm (1376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 at Pressure Loss: 725 cfm (1232 cu m per hr) at 0.35 inches (9 mm) wc.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Water-Cooled Condenser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 Usage at 40 degrees F (22 degrees C) Rise: 2.50 gpm (568 lph).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Pressure Drop: 1.20 psi (83 kPa).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Pipe Connection Size (In / Out) O.D.: 0.50 inches (13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Heat: Electric. Capacity: 6800 BTUH (2000 Watts).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 Requirements: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Cooling Mode: 14.1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Heating Mode: 9.5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Circuit Amps: Heat: 11.7 Amps. No Heat: 17.2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Low Ambient: 0.2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High Ambient: N/A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Humidifier: 0.4 Amps.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Cabinets: Aluminum chassis and UL rated plastic panels.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Gray metal epoxy powder coat/textured PVC acrylic blend.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Weight: 206 lbs (93 kg).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Dimensions (WxDxH): 41.5 x 22.4 x 18.85 inches (1054 x 569 x 479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Condensate Drain Connection (ID): 0.50 inches (13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Duct Size: 12 inches (305 mm).</w:t>
      </w:r>
    </w:p>
    <w:p>
      <w:pPr>
        <w:pStyle w:val="ARCATnote"/>
        <w:rPr/>
      </w:pPr>
      <w:r>
        <w:rPr/>
        <w:t>** NOTE TO SPECIFIER ** Delete paragraph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Ducted Wine Cellar Cooling Systems: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Sentinel Series Ducted Cooling Systems: Energy efficient wine cellar cooling systems providing low-temperature air conditioning, 55 to 58 degrees F (13 to 14 degrees C). Self-contained units can be placed outside the cooled space. An installed humidifier can achieve 55 to 65 percent relative humidity.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Agency Approvals: UL 1995 and CSA C22.2.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Accessories:</w:t>
      </w:r>
    </w:p>
    <w:p>
      <w:pPr>
        <w:pStyle w:val="ARCATnote"/>
        <w:rPr/>
      </w:pPr>
      <w:r>
        <w:rPr/>
        <w:t>** NOTE TO SPECIFIER ** Delete accessories if not required.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Electric heat.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Water-cooled.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Remote control, monitoring, and sensing.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Duct kits and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Extended warranties.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Humidifier: Removable drip pad with integral fan.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Capacity at Water Temp of 60 Degrees F (15 degrees C): 0.42 lbs (0.19 kg per hr).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Capacity at Water Temp of 90 Degrees F (32 degrees C): 0.97 lbs (0.44 kg per hr).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Capacity at Water Temp of 100 Degrees F (38 degrees C): 1.10 lbs (0.5 kg per hr).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Controls: Digital electronic.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Temperature Accuracy: 1 degrees F (0.55 degrees C).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Relative Humidity: 10 percent.</w:t>
      </w:r>
    </w:p>
    <w:p>
      <w:pPr>
        <w:pStyle w:val="ARCATnote"/>
        <w:rPr/>
      </w:pPr>
      <w:r>
        <w:rPr/>
        <w:t>** NOTE TO SPECIFIER ** Delete model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D025: Power Requirements: 115 Vac, 1 Phase, 60 Hz.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Performance: 55 to 58 degrees F (13 to 14 degrees C).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Net Cooling at 90 Degrees (32 Degrees C)F Inlet Air: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Total: 3450 BTUH (1011 W). Sensible: 2580 BTUH (756 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Evaporator System: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0.10 HP (75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245 cfm (416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 at Pressure Loss: 200 cfm 200 cfm (340 cu m per hr) at 0.10 inches (0.25 mm) wc.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Air-Cooled Condenser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0.10 HP (75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245 cfm (416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 at Pressure Loss: 200 cfm 200 cfm (340 cu m per hr) at 0.10 inches (0.25 mm) wc.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Water-Cooled Condenser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 Usage at 40 degrees F (22 degrees C) Rise: 2.50 gpm (568 lph).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Pressure Drop: 0.20 psi (1.4 kPa).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Pipe Connection Size (In / Out) O.D.: 0.50 inches (13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Heat: Electric. Capacity: 3400 BTUH (1000 Watts).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 Requirements: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Cooling Mode: 7.1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Heating Mode: 9.4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Circuit Amps: Heat: 11.60. No Heat: 8.6Amps.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Low Ambient: 0.4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High Ambient: 0.2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Humidifier: 0.4 Amps.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Cabinets: Aluminum chassis and UL rated plastic panels.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Gray metal epoxy powder coat/textured PVC acrylic blend.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Weight: 78 lbs (35.4 kg).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Dimensions (WxDxH): 33.45 x 16.6 x 15.56 inches (850 x 422 x 395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Condensate Drain Connection (ID): 0.50 inches (13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Duct Size: 8 inches (203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D050: Power Requirements: 115 Vac, 1 Phase, 60 Hz.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Performance: 55 to 58 degrees F (13 to 14 degrees C).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Net Cooling at 90 Degrees F (32 Degrees C) Inlet Air: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Total: 5860 BTUH (17107 W). Sensible: 4230 BTUH (1240 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Evaporator System: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0.13 HP (100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390 cfm (662.6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 at Pressure Loss: 320 cfm (543.7 cu m per hr) at 0.20 inches (5 mm) wc.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Air-Cooled Condenser Section: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0.13 HP (100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390 cfm (662.6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 at Pressure Loss: 320 cfm (543.7 cu m per hr) at 0.20 inches (5 mm) wc.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Water-Cooled condenser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 Usage at 40 degrees F (22 degrees C) Rise: 0.60 gpm.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Pressure Drop: 0.40 psi (2.75 kPa).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Pipe Connection Size (In / Out) O.D.: 0.50 inches (13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Heat: Electric. Capacity: 3400 BTUH (1000 Watts).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 Requirements: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Cooling Mode: 11.3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Heating Mode: 9.6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Circuit Amps: Heat: 11.8 Amps. No Heat: A13.7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Low Ambient: 0.4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High Ambient: 0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Humidifier: 0.4 Amps.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Cabinets: Aluminum chassis and UL rated plastic panels.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Gray metal epoxy powder coat/textured PVC acrylic blend.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Weight: 125 lbs (56.7 kg).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Dimensions (WxDxH): 41.5 x 22.4 x 18.85 inches (1054 x 569 x 479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Condensate Drain Connection (ID): 0.50 inches (13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Duct Size: 10 inches (254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D088: Power Requirements: 208 Vac, 1 Phase, 60 Hz.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Performance: 55 to 58 degrees F (13 to 14 degrees C).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Net Cooling at 90 Degrees (32 Degrees C)F Inlet Air: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Total: 8600 BTUH (2520 W. Sensible: 6120 BTUH (1794 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Evaporator System: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0.23 HP (175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435 cfm (739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 at Pressure Loss: 370 cfm (629 cu m per hr) at 0.20 inches (5 mm) wc.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Air-Cooled Condenser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0.23 HP (175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435 cfm (739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 at Pressure Loss: 370 cfm (629 cu m per hr) at 0.20 wc.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Water-Cooled condenser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 Usage at 40 degrees F (22 degrees C) Rise: 1.20 gpm (227 lph).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Pressure Drop: 0.08 psi (0.55 kPa).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Pipe Connection Size (In / Out) O.D.: 0.50 inches (13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Heat: Electric. Capacity: 1635 BTUH (5582 Watts).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 Requirements: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Cooling Mode: 9.8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Heating Mode: 8.8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Circuit Amps: Heat: 10.7 Amps. No Heat: 11.8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Low Ambient: 0.2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High Ambient: N/A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Humidifier: 0.4 Amps.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Cabinets: Aluminum chassis and UL rated plastic panels.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Gray metal epoxy powder coat/textured PVC acrylic blend.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Weight: 125 lbs (56.7 kg).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Dimensions (WxDxH): 41.5 x 22.4 x 18.85 inches (0154 x 569 x 479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Condensate Drain Connection (ID): 0.50 inches (13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Duct Size: 10 inches (254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D088: Power Requirements: 230 Vac, 1 Phase, 60 Hz.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Performance: 55 to 58 degrees F (13 to 14 degrees C).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Net Cooling at 90 Degrees (32 Degrees C)F Inlet Air: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Total: 8760 BTUH (2567 W). Sensible: 6120 BTUH (1794 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Evaporator System: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0.26 HP (195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485 cfm (824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 at Pressure Loss: 440 cfm (747.5 cu m per hr) at 0.20 inches (5 mm) wc.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Air-Cooled Condenser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0.26 HP (195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485 cfm (824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 at Pressure Loss: 440 cfm (747.5 cu m per hr) at 0.20 inches (5 mm) wc.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Water-Cooled condenser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 Usage at 40 degrees F (22 degrees C) Rise: 1.20 gpm (227 lph).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Pressure Drop: 0.08 psi (0.55 kPa).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Pipe Connection Size (In / Out) O.D.: 0.50 inches (13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Heat: Electric. Capacity: 6800 BTUH (2000 Watts).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 Requirements: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Cooling Mode: 8.8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Heating Mode: 9.5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Circuit Amps: Heat: 11.7 Amps. No Heat: 10.6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Low Ambient: 0.2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High Ambient: N/A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Humidifier: 0.4 Amps.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Cabinets: Aluminum chassis and UL rated plastic panels.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Gray metal epoxy powder coat/textured PVC acrylic blend.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Weight: 125 lbs (56.7 kg).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Dimensions (WxDxH): 41.5 x 22.4 x 18.85 inches (0154 x 569 x 479 mm)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Condensate Drain Connection (ID): 0.50 inches (13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Duct Size: 10 inches (254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D0200: Power Requirements: 208 Vac, 1 Phase, 60 Hz.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Performance: 55 to 58 degrees F (13 to 14 degrees C).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Net Cooling at 90 Degrees (32 Degrees C)F Inlet Air: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Total: 14000 BTUH (4103 W). Sensible: 10580 BTUH (3100 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Evaporator System: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0.21 HP (160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760 cfm (1291 cum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 at Pressure Loss: 710 cfm (1206 cu m per hr) at 0.35 inches (9 mm) wc.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Air-Cooled Condenser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0.21 HP (160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760 cfm (1291 cum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 at Pressure Loss: 700 cfm (1189 cu m per hr) at 0.35 inch (9 mm) wc.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Water-Cooled condenser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 Usage at 40 degrees F (22 degrees C) Rise: 2.50 gpm (568 lph).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Pressure Drop: 1.20 psi (83 kPa).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Pipe Connection Size (In / Out) O.D.: 0.63 inches (16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Heat: Electric. Capacity: 5582 BTUH (16.35 Watts).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 Requirements: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Cooling Mode: 15.6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Heating Mode: 8.8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Circuit Amps: Heat: 10.7 Amps. No Heat: 19.1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Low Ambient: 0.2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High Ambient: N/A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Humidifier: 0.4 Amps.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Cabinets: Aluminum chassis and UL rated plastic panels.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Gray metal epoxy powder coat/textured PVC acrylic blend.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Weight: 206 lbs (93 kg).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Dimensions (WxDxH): 41.5 x 22.4 x 18.85 inches (0154 x 569 x 479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Condensate Drain Connection (ID): 0.50 inches (13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Duct Size: 12 inches (305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D0200: Power Requirements: 230 Vac, 1 Phase, 60 Hz.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Performance: 55 to 58 degrees F (13 to 14 degrees C).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Net Cooling at 90 Degrees (32 Degrees C)F Inlet Air: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Total: 15000 BTUH (4396 W). Sensible: 10870 BTUH (3186 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Evaporator System: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0.25 HP (180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810 cfm (1376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 at Pressure Loss: 745 cfm (1266 cu m per hr) at 0.35 inches (9 mm) wc.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Air-Cooled Condenser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0.25 HP (180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810 cfm (1376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 at Pressure Loss: 745 cfm (1266 cu m per hr) at 0.35 inches (9 mm) wc.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Water-Cooled condenser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 Usage at 40 degrees F (22 degrees C) Rise: 2.50 gpm (568 lph).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Pressure Drop: 1.20 psi (83 kPa).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Pipe Connection Size (In / Out) O.D.: 0.63 inches (16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Heat: Electric. Capacity: 6800 BTUH (2000 Watts).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 Requirements: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Cooling Mode: 14.1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Heating Mode: 9.5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Circuit Amps: Heat: 11.7 Amps. No Heat: 17.2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Low Ambient: 0.2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High Ambient: N/A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Humidifier: 0.4 Amps.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Cabinets: Aluminum chassis and UL rated plastic panels.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Gray metal epoxy powder coat/textured PVC acrylic blend.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Weight: 206 lbs (93 kg).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Dimensions (WxDxH): 41.5 x 22.4 x 18.85 inches (0154 x 569 x 479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Condensate Drain Connection (ID): 0.50 inches (13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Duct Size: 12 inches (305 mm).</w:t>
      </w:r>
    </w:p>
    <w:p>
      <w:pPr>
        <w:pStyle w:val="ARCATnote"/>
        <w:rPr/>
      </w:pPr>
      <w:r>
        <w:rPr/>
        <w:t>** NOTE TO SPECIFIER ** Delete options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Ducted Split Cooling Systems: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Sentinel Series Ducted Split Cooling Systems: Energy efficient wine cellar cooling systems providing low-temperature air conditioning, 55 to 58 degrees F (13 to 14 degrees C). Self-contained units can be placed outside the cooled space. An installed humidifier can achieve 55 to 65 percent relative humidity.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Agency Approvals: ETLc.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Accessories:</w:t>
      </w:r>
    </w:p>
    <w:p>
      <w:pPr>
        <w:pStyle w:val="ARCATnote"/>
        <w:rPr/>
      </w:pPr>
      <w:r>
        <w:rPr/>
        <w:t>** NOTE TO SPECIFIER ** Delete accessories not required.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All Wine Temperatures Bundle.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Extreme Climate Protection Bundle.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Remote control, monitoring, and sensing.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Duct kits and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Extended warranties.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Humidifier: Removable drip pad with integral fan.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Capacity at Water Temperature of 60 degrees F (15 degrees C): 0.42 lbs (0.19 kg per hr).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Capacity at Water Temperature of 90 degrees F (32 degrees C): 0.97 lbs (0.44 kg per hr).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Capacity at Water Temperature of 120 degrees F (49 degrees C): 1.10 lbs (0.5 kg per hr).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Controls: Digital electronic.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Temperature Accuracy: 1 degrees F (0.55 degrees C).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Relative Humidity: 10 percent.</w:t>
      </w:r>
    </w:p>
    <w:p>
      <w:pPr>
        <w:pStyle w:val="ARCATnote"/>
        <w:rPr/>
      </w:pPr>
      <w:r>
        <w:rPr/>
        <w:t>** NOTE TO SPECIFIER ** Delete model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DS025: Power Requirements: 208-230 Vac, 1 Phase, 60 Hz.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Performance: 55 to 58 degrees F (13 to 14 degrees C).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Net Cooling at 100 Degrees (32 Degrees C)F Inlet Air: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Total: 3178 BTUH (931 W). Sensible: 2768 BTUH (810 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Fan Coil System: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0.12 HP (90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236 cfm (401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 at Pressure Loss: 226 cfm (384 cu m per hr) at 0.10 inches (2.5 mm) wc.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Heat: Electric. Capacity: 3400 BTUH (1000 Watts).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 Requirements, Evaporator Section: 115 Vac, 1 Phase, 60 Hz.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Cooling Mode: 0.8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Heating Mode: 9.4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Circuit Amps: Heat: 11.60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Humidifier: 0.3 Amps.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Cabinet, Evaporator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Coil Construction: Aluminum chassis and UL rated plastic panels.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Gray metal epoxy powder coat/textured PVC Acrylic blend.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Weight: 35 lbs (15.4 kg).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Dimensions (LxWxH): 21.43 x 16.6 x 15.56 inches (544 x 422 x .395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Condensate Drain: 0.50 inches (13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Condensing Unit: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Nominal Compressor: 3.1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0.10 HP (75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275 cfm (467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Weight: 75 lbs (34 kg).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Condensing Unit Enclosure: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Construction: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Anodized.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Dimensions (WxLxH): 12 x 34 x 26 inches (305 x 864 x 660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 Requirements, Evaporator Section: 115 Vac, 1 Phase, 60 Hz.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Power: 208 - 230 Vac, 1 Phase, 60 Hz.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MCA: 4.2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MOP: 8.0 Amps.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DS050: Power Requirements: 208-230 Vac, 1 Phase, 60 Hz.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Performance: 55 to 58 degrees F (13 to 14 degrees C).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Net Cooling at 100 Degrees (32 Degrees C)F Inlet Air: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Total: 5740 BTUH (1683 W). Sensible: 4510 BTUH (1322 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Fan Coil System: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0.15 HP (115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410 cfm (697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 at Pressure Loss: 359 cfm (610 cu m per hr) at 0.20 inches (5 mm) wc.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Heat: Electric. Capacity: 3400 BTUH (1000 Watts).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 Requirements, Evaporator Section: 115 Vac, 1 Phase, 60 Hz.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Cooling Mode: 0.9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Heating Mode: 9.6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Circuit Amps: Heat: 11.80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Humidifier: 0.3 Amps.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Cabinet, Evaporator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Coil Construction: Aluminum chassis and UL rated plastic panels.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Gray metal epoxy powder coat/textured PVC Acrylic blend.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Weight: 54 lbs (24.5 kg).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Dimensions (LxWxH): 23.81 x 25.04 x 19.65 inches (605 x 636 x 499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Condensate Drain: 0.50 inches (13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Condensing Unit: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Nominal Compressor: 4.8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0.10 HP (75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375 cfm (637.13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Weight: 76 lbs (34.5 kg).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Condensing Unit Enclosure: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Construction: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Anodized.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Dimensions (WxLxH): 12 x 34 x 26 inches (305 x 864 x 660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 Requirements, Evaporator Section: 115 Vac, 1 Phase, 60 Hz.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Power: 208 - 230 Vac, 1 Phase, 60 Hz.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MCA: 6.4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MOP: 10.0 Amps.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DS088: Power Requirements: 208-230 Vac, 1 Phase, 60 Hz.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Performance: 55 to 58 degrees F (13 to 14 degrees C).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Net Cooling at 100 Degrees (32 Degrees C)F Inlet Air: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Total: 9225 BTUH (2704 W). Sensible: 7073 BTUH (2073 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Fan Coil System: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0.30 HP (220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482 cfm (819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 at Pressure Loss: 457 cfm (776 cu m per hr) at 0.20 inches (5 mm) wc.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Heat: Electric. Capacity: 6800 BTUH (2000 Watts).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 Requirements, Evaporator Section: 208-230 Vac, 1 Phase, 60 Hz.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Cooling Mode: 0.8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Heating Mode: 9.5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Circuit Amps: Heat: 11.70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Humidifier: 0.3 Amps.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Cabinet, Evaporator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Coil Construction: Aluminum chassis and UL rated plastic panels.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Gray metal epoxy powder coat/textured PVC Acrylic blend.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Weight: 48 lbs (21.8 kg).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Dimensions (LxWxH): 23.81 x 25.04 x 19.65 inches (605 x 636 x 499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Condensate Drain: 0.50 inches (13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Condensing Unit: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Nominal Compressor: 11.3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0.20 HP (150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420 cfm (714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Weight: 96 lbs (45.5 kg).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Condensing Unit Enclosure: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Construction: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Anodized.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Dimensions (WxLxH): 12 x 34 x 26 inches (305 x 864 x 660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 Requirements, Evaporator Section: 115 Vac, 1 Phase, 60 Hz.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Power: 208 - 230 Vac, 1 Phase, 60 Hz.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MCA: 14.9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MOP: 25.0 Amps.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DS200: Power Requirements: 208-230 Vac, 1 Phase, 60 Hz.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Performance: 55 to 58 degrees F (13 to 14 degrees C).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Net Cooling at 100 Degrees (32 Degrees C) F Inlet Air: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Total: 14145 BTUH (4146 W). Sensible: 9738 BTUH (2854 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Fan Coil System: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0.25 HP (180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759 cfm (1289.5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 at Pressure Loss: 728 cfm (1237 cu m per hr) at 0.35 inches (9 mm) wc.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Heat: Electric. Capacity: 6800 BTUH (2000 Watts).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 Requirements, Evaporator Section: 208-230 Vac, 1 Phase, 60 Hz.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Cooling Mode: 0.8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Heating Mode: 9.5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Circuit Amps: Heat: 11.70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Humidifier: 0.3 Amps.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Cabinet, Evaporator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Coil Construction: Aluminum chassis and UL rated plastic panels.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Gray metal epoxy powder coat/textured PVC Acrylic blend.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Weight: 69 lbs (31.3 kg).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Dimensions (LxWxH): 23.81 x 25.04 x 19.65 inches (605 x 636 x 499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Condensate Drain: 0.50 inches (13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Condensing Unit: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Nominal Compressor: 11.3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0.20 HP (150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875 cfm (1487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Weight: 120 lbs (54.4 kg).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Condensing Unit Enclosure: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Construction: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Anodized.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Dimensions (WxLxH): 12 x 34 x 26 inches (305 x 864 x 660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 Requirements, Evaporator Section: 115 Vac, 1 Phase, 60 Hz.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Power: 208 - 230 Vac, 1 Phase, 60 Hz.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MCA: 24.4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MOP: 40.0 Amps.</w:t>
      </w:r>
    </w:p>
    <w:p>
      <w:pPr>
        <w:pStyle w:val="ARCATnote"/>
        <w:rPr/>
      </w:pPr>
      <w:r>
        <w:rPr/>
        <w:t>** NOTE TO SPECIFIER ** Delete articles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DUCTLESS WINE CELLAR COOLING SYSTEMS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Ductless Split Cooling System: offers a high ambient and optional low ambient protection in a sleek styled condensing unit. A smaller footprint able to mount to a variety of structures.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Controls: Room mounted non-programmable combination thermostat humidistat.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Temperature Accuracy: Plus or minus 1 degree F (0.55 degrees C).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Relative Humidity Accuracy: Plus or minus 10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Options:</w:t>
      </w:r>
    </w:p>
    <w:p>
      <w:pPr>
        <w:pStyle w:val="ARCATnote"/>
        <w:rPr/>
      </w:pPr>
      <w:r>
        <w:rPr/>
        <w:t>** NOTE TO SPECIFIER **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Standalone humidifier.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Remote monitoring and sensing.</w:t>
      </w:r>
    </w:p>
    <w:p>
      <w:pPr>
        <w:pStyle w:val="ARCATnote"/>
        <w:rPr/>
      </w:pPr>
      <w:r>
        <w:rPr/>
        <w:t>** NOTE TO SPECIFIER ** Delete model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SS018: Power Requirements: 208-230 Vac, 1 Phase, 60 Hz.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Agency Approvals: ETLc.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Net Cooling at 100 Degrees (32 Degrees C)F Inlet Air: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Total: 2600 BTUH (762 W). Sensible: 2100 BTUH (615 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Fan-Coil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0.10 HP (75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150 cfm (254.85 cu m per hr).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Heat: Electric. Capacity: 3400 BTUH (1000 Watts).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Humidifier: Free Standing with removeable drip pad and integral fan.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Capacity at Water Temperature of 60 degrees F (15 degrees C): 0.42 lbs (0.19 kg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Capacity at Water Temperature of 90 degrees F (32 degrees C): 0.97 lbs (0.44 kg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Capacity at Water Temperature of 120 degrees F (49 degrees C): 1.10 lbs (0.5 kg per hr).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 Requirements: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Power: 115 Vac, 1 Phase, 60 Hz.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Cooling Mode: 0.7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Heating Mode: 5.05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Circuit Amps: Heat: 6.2 Amps.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Humidifier: 0.3 Amps.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Cabinets: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- textured epoxy powder coat.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Weight: 25 lbs (56.7 kg).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Dimensions (LxWxH): 13.25 x 14.25 x 15.88 inches (336 x 362 x 403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Condensing Unit: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Drain Connection (ID): 0.50 inches (13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Nominal Compressor: 1/4 HP (186 W).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0.10 HP (75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350 cfm (595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Weight: 75 lbs (34 kg).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Enclosure: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Construction: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Anodized.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Dimensions (WxLxH): 12 x 34 x 26 inches (305 x 864 x 660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 Requirements: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MCA: 3.3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MOP: 6 Amps.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WGS26: Power Requirements: 220-240 Vac, 1 Phase, 50 Hz.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Agency Approvals: CE.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Net Cooling at 100 Degrees (32 Degrees C)F Inlet Air: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Total: 680 BTUH (199 W). Sensible: 520 BTUH (152 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Fan-Coil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0.11 HP (85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141 cfm (240 cu m per hour).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Heat: Electric. Capacity: 3400 BTUH(1000 Watts).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Humidifier: Free Standing with removeable drip pad and integral fan.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Capacity at water temperature of 60 degrees F (15 degrees C): 2.62 lbs (1.19 kg) per hour.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Capacity at water temperature of 90 degrees F (32 degrees C): 3.17 lbs (1.44 kg) per hour.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Capacity at water temperature of 120 degrees F (49 degrees C): 3.31 lbs (1.50 kg) per hour.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 Requirements: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Power: 220-240 Vac, 1 Phase, 60 Hz.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Draw, Cooling Mode: 0.4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Circuit Amps: Heat: 3.3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Optional Humidifier: 0.3 Amps.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Cabinets: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- textured epoxy powder coat.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Weight: 25 lbs (11 kg).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Dimensions (LxWxH): 13.25 x 14.25 x 15.88 inches (336 x 362 x 403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Condensing Unit: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Drain Connection (ID): 0.50 inches (13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Nominal Compressor: 1/2 HP (373 W).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0.10 HP (68 W).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Rated Air Flow, Free Blowing: 300 cfm (510 cu m per hour).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Weight: 75 lbs (34 kg).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Enclosure: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Construction: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Anodized.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Dimensions (WxLxH): 12 x 34 x 26 inches (305 x 864 x 660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 Requirements: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MCA: 3.43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MOP: 7 Amps.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THROUGH THE WALL COOLING SYSTEMS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Through the Wall Cooling Systems: For small to mid-sized cellars. Commercial-grade, corrosion resistant components. Temperature and humidity display. Temperature controls. Digital remote interface control featuring Wireless2Base technology. EasyMount one-piece wall bracket and support frame.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Agency Approvals: ETL - Conforms to UL Std. 484, Can/CSA C22.2 No. 117.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Controls: Digital electronic via local or remote interface.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Temperature Accuracy: Plus or minus 1 degree F (0.55 degrees C).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Relative Humidity Accuracy: Plus or minus 5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Options:</w:t>
      </w:r>
    </w:p>
    <w:p>
      <w:pPr>
        <w:pStyle w:val="ARCATnote"/>
        <w:rPr/>
      </w:pPr>
      <w:r>
        <w:rPr/>
        <w:t>** NOTE TO SPECIFIER **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Hot air discharge and duct adapter kit.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Remote monitoring and sensing.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Factory-configured serving temperature option (TTW018/WG25 only).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Integrated electric heater.</w:t>
      </w:r>
    </w:p>
    <w:p>
      <w:pPr>
        <w:pStyle w:val="ARCATnote"/>
        <w:rPr/>
      </w:pPr>
      <w:r>
        <w:rPr/>
        <w:t>** NOTE TO SPECIFIER ** Delete model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TTW009: Power Requirements: 115 Vac, 1 Phase, 60 Hz.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Performance: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Compressor: 0.125 HP (93 W).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Cooling Capacity at 85 degrees F (29 degrees C) Ambient: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Total: 11300 BTUH (3312 W). Sensible: 830 BTUH (243 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Evaporator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0.05 HP (35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Flow: 90 cfm (153 cu m per hr).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Air-Cooled Condenser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0.05 HP (35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Flow: 90 cfm (153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Flow with 12 ft (3658 mm) flex duct: 80 cfm (136 cu m per hr).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 Requirements: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 - Cooling mode: 2.6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Circuit Size: 5 Amps.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Cabinet: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Construction: 0.060 inches (1.5mm)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Textured Black Morton No. 41-784.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Weight: 60 lbs (27.2 kg).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Dimensions (LxWxH): 25 x14.25 x 15.88 inches (635 x 362 x 403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Condensate Drain: 0.25 inch (6 mm) I.D.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TTW009: Power Requirements: 115 Vac, 1 Phase, 60 Hz.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Performance: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Compressor: 0.125 HP (93 W).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Cooling Capacity at 85 degrees F (29 degrees C) Ambient: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Total: 1090 BTUH (320 W). Sensible: 830 BTUH (243 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Evaporator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0.05 HP (35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Flow: 90 cfm (153 cu m per hr).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Air-cooled Condenser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0.05 HP (35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Flow: 90 cfm (153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Flow with 12 ft (3658 mm) flex duct: 80 cfm (136 cu m per hr).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 Requirements: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 - Cooling mode: 2.6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Circuit Size: 5 Amps.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Cabinet: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Construction: 0.060 inches (1.5 mm)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Textured Black Morton No. 41-784.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Weight: 60 lbs (27.2 kg).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Dimensions (LxWxH): 25 x14.25 x 15.88 inches (635 x 362 x 403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Condensate Drain: 0.25 inches (6 mm) I.D.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TTW018: Power Requirements: 115 Vac, 1 Phase, 60 Hz.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Performance: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Compressor: 0.16 HP (119 W).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Cooling Capacity at 85 degrees F (29 degrees C) Ambient: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Total: 1950 BTUH (572 W). Sensible: 1700 BTUH (498 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Evaporator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0.10 HP (75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Flow: 150 cfm (254.85 cu m per hr).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Air-cooled Condenser Section: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Fan Motor Size: 0.10 HP (75 Watts).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Flow: 140 cfm (237.85 cu m per hr).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Flow with 12 ft (3658 mm) flex duct: 130 cfm (220.87 cu m per hr).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 Requirements: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Current Draw - Cooling mode: 4.15 Amps.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 Circuit Size: 5 Amps.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Cabinet: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Construction: 0.060 inches (1.5 mm)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Textured Black Morton No. 41-784.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Weight: 62 lbs (28 kg).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Dimensions (LxWxH): 25 x14.25 x 15.88 inches (635 x 362 x 403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Condensate Drain: 0.25 inch (6 mm) I.D.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the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>
      <w:pPr>
        <w:pStyle w:val="ARCATnote"/>
        <w:rPr/>
      </w:pPr>
      <w:r>
        <w:rPr/>
        <w:t>** NOTE TO SPECIFIER ** Include if manufacturer provides field quality control with onsite personnel for instruction or supervision of product installation, application, erection, or construction.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Services: Coordinate manufacturer's services in accordance with appropriate sections in Division 01.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23 81 19 -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7A08CB"
  Type="http://schemas.openxmlformats.org/officeDocument/2006/relationships/image"
  Target="https://www.arcat.com/clients/gfx/wine_guardian.png"
  TargetMode="External"
/>
<Relationship
  Id="rId_DB23B4_1"
  Type="http://schemas.openxmlformats.org/officeDocument/2006/relationships/hyperlink"
  Target="https://arcat.com/rfi?action=email&amp;company=Wine%252BGuardian&amp;message=RE%253A%2520Spec%2520Question%2520(15715wgc)%253A%2520&amp;coid=31480&amp;spec=15715wgc&amp;rep=&amp;fax=315%2520452%25207420%2520%2520%2509%2520"
  TargetMode="External"
/>
<Relationship
  Id="rId_DB23B4_2"
  Type="http://schemas.openxmlformats.org/officeDocument/2006/relationships/hyperlink"
  Target="https://wineguardian.com"
  TargetMode="External"
/>
<Relationship
  Id="rId_DB23B4_3"
  Type="http://schemas.openxmlformats.org/officeDocument/2006/relationships/hyperlink"
  Target="https://airinnovations.com"
  TargetMode="External"
/>
<Relationship
  Id="rId_DB23B4_4"
  Type="http://schemas.openxmlformats.org/officeDocument/2006/relationships/hyperlink"
  Target="https://arcat.com/company/wine-guardian-31480"
  TargetMode="External"
/>
<Relationship
  Id="rId_C0BF18_1"
  Type="http://schemas.openxmlformats.org/officeDocument/2006/relationships/hyperlink"
  Target="https://arcat.com/rfi?action=email&amp;company=Wine%252BGuardian&amp;message=RE%253A%2520Spec%2520Question%2520(15715wgc)%253A%2520&amp;coid=31480&amp;spec=15715wgc&amp;rep=&amp;fax=315%2520452%25207420%2520%2520%2509%2520"
  TargetMode="External"
/>
<Relationship
  Id="rId_C0BF18_2"
  Type="http://schemas.openxmlformats.org/officeDocument/2006/relationships/hyperlink"
  Target="https://wineguardian.com"
  TargetMode="External"
/>
<Relationship
  Id="rId_C0BF18_3"
  Type="http://schemas.openxmlformats.org/officeDocument/2006/relationships/hyperlink"
  Target="https://airinnovations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