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4E6BB7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E6BB7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4E6BB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311FE2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311FE2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311FE2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E6BB7"
  Type="http://schemas.openxmlformats.org/officeDocument/2006/relationships/image"
  Target="https://www.arcat.com/clients/gfx/wolf.png"
  TargetMode="External"
/>
<Relationship
  Id="rId_311FE2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311FE2_2"
  Type="http://schemas.openxmlformats.org/officeDocument/2006/relationships/hyperlink"
  Target="https://www.wolfhomeproducts.com"
  TargetMode="External"
/>
<Relationship
  Id="rId_311FE2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