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
</file>

<file path=word/document.xml><?xml version="1.0" encoding="utf-8"?>
<w:document xmlns:r="http://schemas.openxmlformats.org/officeDocument/2006/relationships" xmlns:m="http://schemas.openxmlformats.org/officeDocument/2006/math" xmlns:ve="http://schemas.openxmlformats.org/markup-compatibility/2006" xmlns:w="http://schemas.openxmlformats.org/wordprocessingml/2006/main" xmlns:wne="http://schemas.microsoft.com/office/word/2006/wordml" xmlns:wp="http://schemas.openxmlformats.org/drawingml/2006/wordprocessingDrawing" xmlns:o="urn:schemas-microsoft-com:office:office" xmlns:v="urn:schemas-microsoft-com:vml" xmlns:w10="urn:schemas-microsoft-com:office:word">
  <w:body>
    <w:p>
      <w:pPr>
        <w:pStyle w:val="ARCATNormal"/>
        <w:rPr/>
      </w:pPr>
    </w:p>
    <w:p>
      <w:pPr>
        <w:spacing w:after="0" w:line="240" w:lineRule="auto"/>
        <w:jc w:val="center"/>
      </w:pPr>
      <w:fldSimple w:instr=" IMPORT &quot;https://www.arcat.com/clients/gfx/wolf.png&quot; \* MERGEFORMAT \d  \x \y">
        <w:r>
          <w:drawing>
            <wp:inline distT="0" distB="0" distL="0" distR="0">
              <wp:extent cx="2190750" cy="1485900"/>
              <wp:effectExtent l="0" t="0" r="0" b="0"/>
              <wp:docPr id="1" name="Picture rId_1BBD91" descr="https://www.arcat.com/clients/gfx/wolf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rId_1BBD91" descr="https://www.arcat.com/clients/gfx/wolf.png"/>
                      <pic:cNvPicPr>
                        <a:picLocks noChangeAspect="1" noChangeArrowheads="1"/>
                      </pic:cNvPicPr>
                    </pic:nvPicPr>
                    <pic:blipFill>
                      <a:blip r:link="rId_1BBD91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190750" cy="148590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</w:fldSimple>
    </w:p>
    <w:p>
      <w:pPr>
        <w:pStyle w:val="ARCATTitle"/>
        <w:jc w:val="center"/>
        <w:rPr/>
      </w:pPr>
      <w:r>
        <w:rPr/>
        <w:t>SECTION 06 60 00</w:t>
      </w:r>
    </w:p>
    <w:p>
      <w:pPr>
        <w:pStyle w:val="ARCATTitle"/>
        <w:jc w:val="center"/>
        <w:rPr/>
      </w:pPr>
      <w:r>
        <w:rPr/>
        <w:t>CELLULAR PVC FABRICATIONS</w:t>
      </w:r>
    </w:p>
    <w:p>
      <w:pPr>
        <w:pStyle w:val="ARCATTitle"/>
        <w:jc w:val="center"/>
        <w:rPr/>
      </w:pPr>
      <w:r>
        <w:rPr/>
        <w:t/>
      </w:r>
    </w:p>
    <w:p>
      <w:pPr>
        <w:pStyle w:val="ARCATTitle"/>
        <w:jc w:val="center"/>
        <w:rPr/>
      </w:pPr>
      <w:r>
        <w:rPr/>
        <w:t xml:space="preserve">Display hidden notes to specifier. (Don't know how? </w:t>
      </w:r>
      <w:hyperlink r:id="rId6666" w:history="1">
        <w:r>
          <w:rPr>
            <w:color w:val="802020"/>
            <w:u w:val="single"/>
          </w:rPr>
          <w:t>Click Here</w:t>
        </w:r>
      </w:hyperlink>
      <w:r>
        <w:rPr/>
        <w:t xml:space="preserve">)</w:t>
      </w:r>
    </w:p>
    <w:p>
      <w:pPr>
        <w:pStyle w:val="ARCATNormal"/>
        <w:rPr/>
      </w:pPr>
    </w:p>
    <w:p>
      <w:pPr>
        <w:pStyle w:val="ARCATTitle"/>
        <w:jc w:val="center"/>
        <w:rPr>
          <w:i/>
        </w:rPr>
      </w:pPr>
      <w:r>
        <w:rPr>
          <w:i/>
        </w:rPr>
        <w:t>Copyright 2019 - 2021 ARCAT, Inc. - All rights reserved</w:t>
      </w:r>
    </w:p>
    <w:p>
      <w:pPr>
        <w:pStyle w:val="ARCATNormal"/>
        <w:rPr/>
      </w:pPr>
    </w:p>
    <w:p>
      <w:pPr>
        <w:pStyle w:val="ARCATnote"/>
        <w:rPr/>
      </w:pPr>
      <w:r>
        <w:rPr/>
        <w:t>** NOTE TO SPECIFIER ** Wolf Home Products; vapor retarders.</w:t>
      </w:r>
      <w:r>
        <w:rPr/>
        <w:br/>
        <w:t>This section is based on the products of Wolf Home Products, which is located at:</w:t>
      </w:r>
      <w:r>
        <w:rPr/>
        <w:br/>
        <w:t>20 W. Market St.</w:t>
      </w:r>
      <w:r>
        <w:rPr/>
        <w:br/>
        <w:t>York, PA 17401</w:t>
      </w:r>
      <w:r>
        <w:rPr/>
        <w:br/>
        <w:t>Toll Free Tel: 800-388-9653</w:t>
      </w:r>
      <w:r>
        <w:rPr/>
        <w:br/>
        <w:t>Email: </w:t>
      </w:r>
      <w:hyperlink r:id="rId_A9F68E_1" w:history="1">
        <w:tooltip>request info (JDFoura@wolfhomeproducts.com) downloads</w:tooltip>
        <w:r>
          <w:rPr>
            <w:rStyle w:val="Hyperlink"/>
            <w:color w:val="802020"/>
            <w:u w:val="single"/>
          </w:rPr>
          <w:t>request info (JDFoura@wolfhomeproducts.com)</w:t>
        </w:r>
      </w:hyperlink>
      <w:r>
        <w:rPr/>
        <w:t/>
      </w:r>
      <w:r>
        <w:rPr/>
        <w:br/>
        <w:t>Web: </w:t>
      </w:r>
      <w:hyperlink r:id="rId_A9F68E_2" w:history="1">
        <w:tooltip>https://www.wolfhomeproducts.com downloads</w:tooltip>
        <w:r>
          <w:rPr>
            <w:rStyle w:val="Hyperlink"/>
            <w:color w:val="802020"/>
            <w:u w:val="single"/>
          </w:rPr>
          <w:t>https://www.wolfhomeproducts.com</w:t>
        </w:r>
      </w:hyperlink>
      <w:r>
        <w:rPr/>
        <w:t>  </w:t>
      </w:r>
      <w:r>
        <w:rPr/>
        <w:br/>
        <w:t> [ </w:t>
      </w:r>
      <w:hyperlink r:id="rId_A9F68E_3" w:history="1">
        <w:tooltip>Click Here downloads</w:tooltip>
        <w:r>
          <w:rPr>
            <w:rStyle w:val="Hyperlink"/>
            <w:color w:val="802020"/>
            <w:u w:val="single"/>
          </w:rPr>
          <w:t>Click Here</w:t>
        </w:r>
      </w:hyperlink>
      <w:r>
        <w:rPr/>
        <w:t> ] for additional information.</w:t>
      </w:r>
      <w:r>
        <w:rPr/>
        <w:br/>
        <w:t>Wolf Home Products was founded in 1843 as a single store selling dry goods and lumber on the banks of Pennsylvania's Susquehanna River. During the first half of the 1900s, the company expanded into a mid-Atlantic wholesale and retail lumber operation with 30 locations.</w:t>
      </w:r>
      <w:r>
        <w:rPr/>
        <w:br/>
        <w:t>By the early 2000s, Wolf transitioned its successful lumber operation into a sourcing organization, offering kitchen, bath, and building products exclusively to independent building materials dealers.</w:t>
      </w:r>
      <w:r>
        <w:rPr/>
        <w:br/>
        <w:t>Wolf Home Products continued its growth with the introduction of Wolf-branded product lines in 2010. Today, the company is committed to product and geographic expansion, servicing 3,500+ dealers nationally and in Canada. </w:t>
      </w:r>
    </w:p>
    <w:p w:rsidR="ABFFABFF" w:rsidRDefault="ABFFABFF" w:rsidP="ABFFABFF">
      <w:pPr>
        <w:pStyle w:val="ARCATPart"/>
        <w:numPr>
          <w:ilvl w:val="0"/>
          <w:numId w:val="1"/>
        </w:numPr>
        <w:rPr/>
      </w:pPr>
      <w:r>
        <w:rPr/>
        <w:t>GENERAL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SECTION INCLUDES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Cellular PVC Fabrications of the following types: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Decking. (Perspective Decking, Serenity Decking)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Porch flooring. (Serenity Porch)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Railings. (Distinction Railings, Wolf Railings)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Siding. (Portrait Siding)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Trim.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Outdoor lighting.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RELATED SECTIONS</w:t>
      </w:r>
    </w:p>
    <w:p>
      <w:pPr>
        <w:pStyle w:val="ARCATnote"/>
        <w:rPr/>
      </w:pPr>
      <w:r>
        <w:rPr/>
        <w:t>** NOTE TO SPECIFIER ** Delete any sections below not relevant to this project; add others as required.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Section 06 10 00 - Rough Carpentry.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Section 06 20 00 - Finish Carpentry.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Section 07 27 00 - Air Barriers.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Section 07 90 00 - Joint Protection.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Section 09 90 00 - Painting and Coating.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REFERENCES</w:t>
      </w:r>
    </w:p>
    <w:p>
      <w:pPr>
        <w:pStyle w:val="ARCATnote"/>
        <w:rPr/>
      </w:pPr>
      <w:r>
        <w:rPr/>
        <w:t>** NOTE TO SPECIFIER ** Delete references from the list below that are not actually required by the text of the edited section.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ASTM International (ASTM):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ASTM B429 - Standard Specification for Aluminum Alloy Extruded Structural Pipe and Tube.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ASTM C177 - Standard Test Method for Steady-State Heat Flux Measurements and Thermal Transmission Properties by Means of the Guarded-Hot-Plate Apparatus.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ASTM C1363 - Standard Test Method for Thermal Performance of Building Materials and Envelope Assemblies by Means of a Hot Box Apparatus.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ASTM D256 - Standard Test Methods for Determining the Izod Pendulum Impact Resistance of Plastics.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ASTM D570 - Standard Test Method for Water Absorption of Plastics.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ASTM D635 - Standard Test Method for Rate of Burning and/or Extent and Time of Burning of Plastics in a Horizontal Position; 2018.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ASTM D648 - Standard Test Method for Deflection Temperature of Plastics Under Flexural Load in the Edgewise Position.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ASTM D696 - Test Method for Coefficient of Linear Expansion of Plastics.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ASTM D790 - Standard Test Methods for Flexural Properties of Unreinforced and Reinforced Plastics and Electrical Insulating Materials.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ASTM D792 - Standard Test Methods for Density and Specific Gravity (Relative Density) of Plastics by Displacement.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ASTM D1435 - Practice for Outdoor Weathering of Plastics.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ASTM D1761 - Standard Test Methods for Mechanical Fasteners in Wood.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ASTM D1784 - Standard Specification for Rigid Poly(Vinyl Chloride) (PVC) Compounds and Chlorinated Poly(Vinyl Chloride) (CPVC) Compounds.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ASTM D2244 - Practice for Calculation of Color Tolerances and Color Differences from Instrumentally Measured Color Coordinates.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ASTM D3345 - Standard Test Method for Laboratory Evaluation of Solid Wood for Resistance to Termites.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ASTM D3679 - Standard Specification for Rigid Poly(Vinyl Chloride) (PVC) Siding; 2017.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ASTM D4226 - Test Methods for Impact Resistance of Rigid Poly Vinyl Chloride (PVC) Building Products.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ASTM D5206 - Standard Test Method for Windload Resistance of Rigid Plastic Siding; 2013.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ASTM D5420 - Standard Test Method for Impact Resistance of Flat, Rigid Plastic Specimen by Means of a Striker Impacted by a Falling Weight (Gardner Impact).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ASTM D6662 - Standard Specification for Polyolefin-Based Plastic Lumber Decking Boards.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ASTM E84 - Standard Test Method for Surface Burning Characteristics of Building Materials.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ASTM E330 - Standard Test Method for Structural Performance of Exterior Windows, Doors, Skylights and Curtain Walls by Uniform Static Air Pressure Difference.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ASTM G147 - Practice for Conditioning and handling of Nonmetallic Materials for Natural and Artificial Weathering Tests.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American Association of Textile Chemists and Colorists (AATCC):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AATCC 127 - Water Resistance: Hydrostatic Pressure Test.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American Wood Protection Association (AWPA):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AWPA E12 - Standard Method of Determining Corrosion of Metal in Contact with Treated Wood.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International Code Council (ICC):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ICC AC227 - Rigid Cellular PVC Non-Load Bearing Exterior Trim.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SUBMITTALS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Submit under provisions of Section 01 30 00 - Administrative Requirements.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Product Data: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Manufacturer's data sheets on each product to be used.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Preparation instructions and recommendations.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Storage and handling requirements and recommendations.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Typical installation methods.</w:t>
      </w:r>
    </w:p>
    <w:p>
      <w:pPr>
        <w:pStyle w:val="ARCATnote"/>
        <w:rPr/>
      </w:pPr>
      <w:r>
        <w:rPr/>
        <w:t>** NOTE TO SPECIFIER ** Delete if not applicable to product type.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Verification Samples: Two representative units of each type, size, pattern and color.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Shop Drawings: Include details of materials, construction and finish. Include relationship with adjacent construction. 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QUALITY ASSURANCE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Manufacturer Qualifications: Company specializing in manufacturing products specified in this section with a minimum five years documented experience.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Installer Qualifications: Company specializing in performing Work of this section with minimum two years documented experience with projects of similar scope and complexity.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Source Limitations: Provide each type of product from a single manufacturing source to ensure uniformity.</w:t>
      </w:r>
    </w:p>
    <w:p>
      <w:pPr>
        <w:pStyle w:val="ARCATnote"/>
        <w:rPr/>
      </w:pPr>
      <w:r>
        <w:rPr/>
        <w:t>** NOTE TO SPECIFIER ** Include mock-up if the project size or quality warrant the expense. The following is one example of how a mock-up on might be specified. When deciding on the extent of the mock-up, consider all the major different types of work on the project.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Mock-Up: Construct a mock-up with actual materials in sufficient time for Architect's review and to not delay construction progress. Locate mock-up as acceptable to Architect and provide temporary foundations and support.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Intent of mock-up is to demonstrate quality of workmanship and visual appearance.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If mock-up is not acceptable, rebuild mock-up until satisfactory results are achieved.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Retain mock-up during construction as a standard for comparison with completed work. 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Do not alter or remove mock-up until work is completed or removal is authorized.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PRE-INSTALLATION CONFERENCE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Convene a conference approximately two weeks before scheduled commencement of the Work. Attendees shall include Architect, Contractor and trades involved. Agenda shall include schedule, responsibilities, critical path items and approvals.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DELIVERY, STORAGE, AND HANDLING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Store and handle in strict compliance with manufacturer's written instructions and recommendations.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Protect from damage due to weather, excessive temperature, and construction operations.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PROJECT CONDITIONS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Maintain environmental conditions (temperature, humidity, and ventilation) within limits recommended by manufacturer for optimum results. Do not install products under environmental conditions outside manufacturer's recommended limits.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WARRANTY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Manufacturer's Warranty: Provide manufacturer's standard limited warranty.</w:t>
      </w:r>
    </w:p>
    <w:p>
      <w:pPr>
        <w:pStyle w:val="ARCATnote"/>
        <w:rPr/>
      </w:pPr>
      <w:r>
        <w:rPr/>
        <w:t>** NOTE TO SPECIFIER ** Delete warranty duration options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Warranty Duration, Perspective Decking: 25 years.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Warranty Duration, Serenity Decking: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Residential: Lifetime.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Non-residential: 20 years.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Warranty Duration, Serenity Porch: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Residential: Lifetime.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Non-residential: 20 years.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Warranty Duration, Distinction Railings: Lifetime.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Warranty Duration, Wolf Railings: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Residential: Lifetime.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Non-residential: 30 years.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Warranty Duration, Siding: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Residential: Lifetime.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Non-residential: 20 years.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Warranty Duration, Trim: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Residential: Lifetime.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Non-residential: 25 years.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Warranty Duration, Outdoor Lighting: Five years.</w:t>
      </w:r>
    </w:p>
    <w:p w:rsidR="ABFFABFF" w:rsidRDefault="ABFFABFF" w:rsidP="ABFFABFF">
      <w:pPr>
        <w:pStyle w:val="ARCATPart"/>
        <w:numPr>
          <w:ilvl w:val="0"/>
          <w:numId w:val="1"/>
        </w:numPr>
        <w:rPr/>
      </w:pPr>
      <w:r>
        <w:rPr/>
        <w:t>PRODUCTS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MANUFACTURERS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Acceptable Supplier: Wolf Home Products, which is located at: 20 West Market Street; York, PA 17401; ASD Toll Free: 800-388-9653; Email: _____; Web: www.wolfhomeproducts.com.</w:t>
      </w:r>
    </w:p>
    <w:p>
      <w:pPr>
        <w:pStyle w:val="ARCATnote"/>
        <w:rPr/>
      </w:pPr>
      <w:r>
        <w:rPr/>
        <w:t>** NOTE TO SPECIFIER ** Delete one of the following two paragraphs; coordinate with requirements of Division 1 section on product options and substitutions.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Substitutions: Not permitted.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Requests for substitutions will be considered in accordance with provisions of Section 01 60 00 - Product Requirements.</w:t>
      </w:r>
    </w:p>
    <w:p>
      <w:pPr>
        <w:pStyle w:val="ARCATnote"/>
        <w:rPr/>
      </w:pPr>
      <w:r>
        <w:rPr/>
        <w:t>** NOTE TO SPECIFIER ** Delete Article if not required.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CELLULAR PVC DECKING</w:t>
      </w:r>
    </w:p>
    <w:p>
      <w:pPr>
        <w:pStyle w:val="ARCATnote"/>
        <w:rPr/>
      </w:pPr>
      <w:r>
        <w:rPr/>
        <w:t>** NOTE TO SPECIFIER ** Delete basis of design options not required.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Basis of Design: Wolf Perspective Decking; as manufactured by Wolf Home Products.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Performance Requirements: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Meets or exceeds ICC standards.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Resists rot, delamination, splitting, and cracking.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Moisture, mold, and mildew resistant.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Made from up to 94 percent recycled content.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Suitable for commercial or residential applications.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Material: Solid cellular PVC.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Dimensions: 7/8 x 5-1/2 inches (22 x 140 mm).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Rimboards: 3/4 x 11-1/4 inches (19 x 286 mm) x 12 feet (3658 mm) long.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Profile: Grooved, to accept hidden fasteners.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Texture: Wood grain.</w:t>
      </w:r>
    </w:p>
    <w:p>
      <w:pPr>
        <w:pStyle w:val="ARCATnote"/>
        <w:rPr/>
      </w:pPr>
      <w:r>
        <w:rPr/>
        <w:t>** NOTE TO SPECIFIER ** Optional. Delete if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Seal: Dexerdry, acts like gutters to create dry space below the deck.</w:t>
      </w:r>
    </w:p>
    <w:p>
      <w:pPr>
        <w:pStyle w:val="ARCATnote"/>
        <w:rPr/>
      </w:pPr>
      <w:r>
        <w:rPr/>
        <w:t>** NOTE TO SPECIFIER ** Delete board length options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Board Length: 12 feet (3658 mm).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Board Length: 16 feet (4877 mm).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Board Length: 20 feet (6096 mm).</w:t>
      </w:r>
    </w:p>
    <w:p>
      <w:pPr>
        <w:pStyle w:val="ARCATnote"/>
        <w:rPr/>
      </w:pPr>
      <w:r>
        <w:rPr/>
        <w:t>** NOTE TO SPECIFIER ** Delete color options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Color: Acacia.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Color: Cedar Ridge.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Color: Potomac Grey.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Color: Redwood.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Color: Dune.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Color: To be selected by Architect.</w:t>
      </w:r>
    </w:p>
    <w:p>
      <w:pPr>
        <w:pStyle w:val="ARCATnote"/>
        <w:rPr/>
      </w:pPr>
      <w:r>
        <w:rPr/>
        <w:t>** NOTE TO SPECIFIER ** Delete fastener system options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Fastener System: Universal hidden fastener.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Fastener System: Phantom GT hidden fastener.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Basis of Design: Wolf Serenity Decking; as manufactured by Wolf Home Products.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Performance Requirements: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Meets or exceeds ICC standards.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Resists rot, delamination, splitting, and cracking.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Moisture, mold, and mildew resistant.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Material: Solid cellular PVC.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Dimensions: 1 x 5-1/2 inches (25 x 140 mm).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Rimboards: 1/2 x 11-3/4 inches (12 x 298 mm) x 12 feet (3658 mm) long.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Texture: Wood grain, reversible.</w:t>
      </w:r>
    </w:p>
    <w:p>
      <w:pPr>
        <w:pStyle w:val="ARCATnote"/>
        <w:rPr/>
      </w:pPr>
      <w:r>
        <w:rPr/>
        <w:t>** NOTE TO SPECIFIER ** Delete board length options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Board Length: 12 feet (3658 mm).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Board Length: 16 feet (4877 mm).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Board Length: 20 feet (6096 mm).</w:t>
      </w:r>
    </w:p>
    <w:p>
      <w:pPr>
        <w:pStyle w:val="ARCATnote"/>
        <w:rPr/>
      </w:pPr>
      <w:r>
        <w:rPr/>
        <w:t>** NOTE TO SPECIFIER ** Delete color options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Color: Amber Wood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Color: Black Walnut.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Color: Golden Cypress.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Color: Driftwood Grey.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Color: Rosewood.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Color: Silver Teak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Color: Teakwood.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Color: Weathered Ipe.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Color: Harbor Grey.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Color: Sand Castle.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Color: To be selected by Architect.</w:t>
      </w:r>
    </w:p>
    <w:p>
      <w:pPr>
        <w:pStyle w:val="ARCATnote"/>
        <w:rPr/>
      </w:pPr>
      <w:r>
        <w:rPr/>
        <w:t>** NOTE TO SPECIFIER ** Delete fastener system options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Fasteners: Hidden.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Fasteners: Traditional.</w:t>
      </w:r>
    </w:p>
    <w:p>
      <w:pPr>
        <w:pStyle w:val="ARCATnote"/>
        <w:rPr/>
      </w:pPr>
      <w:r>
        <w:rPr/>
        <w:t>** NOTE TO SPECIFIER ** Delete Article if not required.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CELLULAR PVC PORCH FLOORING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Basis of Design: Wolf Serenity Porch; as manufactured by Wolf Home Products.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Performance Requirements: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Meets or exceeds ICC standards.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Resists rot, delamination, splitting, and cracking.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Mold and mildew resistant.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Resistant to staining and fading.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Recycled Content: 95 percent.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Surface Burning Characteristics per ASTM E84: Flame spread index maximum 200, smoke developed maximum 285.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Load Capacity: 100 psf (4.79 kPa) with deflection limited to 1/360 of span.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Material: Capped cellular PVC.</w:t>
      </w:r>
    </w:p>
    <w:p>
      <w:pPr>
        <w:pStyle w:val="ARCATnote"/>
        <w:rPr/>
      </w:pPr>
      <w:r>
        <w:rPr/>
        <w:t>** NOTE TO SPECIFIER ** Pewter color size is 3/4 x 3-1/8 (19 x 79 mm), all other colors are 1 x 3-1/8 inch (25 x 79 mm). Delete dimension option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Dimensions: 1 x 3-1/8 inches (25 x 79 mm).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Dimensions: 3/4 x 3-1/8 inches (19 x 79 mm).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Texture: Wood grain, reversible.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Profile: Tongue and groove.</w:t>
      </w:r>
    </w:p>
    <w:p>
      <w:pPr>
        <w:pStyle w:val="ARCATnote"/>
        <w:rPr/>
      </w:pPr>
      <w:r>
        <w:rPr/>
        <w:t>** NOTE TO SPECIFIER ** Delete board length options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Board Length: 10 feet (3048 mm).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Board Length: 12 feet (3658 mm).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Board Length: 16 feet (4877 mm).</w:t>
      </w:r>
    </w:p>
    <w:p>
      <w:pPr>
        <w:pStyle w:val="ARCATnote"/>
        <w:rPr/>
      </w:pPr>
      <w:r>
        <w:rPr/>
        <w:t>** NOTE TO SPECIFIER ** Delete color options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Color: Amber Wood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Color: Golden Cypress.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Color: Silver Teak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Color: Weathered Ipe.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Color: Harbor Grey.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Color: Sand Castle.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Color: Pewter.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Color: To be selected by Architect.</w:t>
      </w:r>
    </w:p>
    <w:p>
      <w:pPr>
        <w:pStyle w:val="ARCATnote"/>
        <w:rPr/>
      </w:pPr>
      <w:r>
        <w:rPr/>
        <w:t>** NOTE TO SPECIFIER ** Use Type 316 for coastal applications. Delete fastener options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Fasteners: Stainless steel, Type 316.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Fasteners: Stainless steel, Type 305.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Minimum Screw Size: No. 7 screw.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Minimum Fastener Length: 2 inches (51 mm).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Adhesive: Manufacturer's recommended waterproof, air cure type.</w:t>
      </w:r>
    </w:p>
    <w:p>
      <w:pPr>
        <w:pStyle w:val="ARCATnote"/>
        <w:rPr/>
      </w:pPr>
      <w:r>
        <w:rPr/>
        <w:t>** NOTE TO SPECIFIER ** Delete Article if not required.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CELLULAR PVC RAILINGS</w:t>
      </w:r>
    </w:p>
    <w:p>
      <w:pPr>
        <w:pStyle w:val="ARCATnote"/>
        <w:rPr/>
      </w:pPr>
      <w:r>
        <w:rPr/>
        <w:t>** NOTE TO SPECIFIER ** Delete basis of design options not required.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Basis of Design: Wolf Distinction Railing; as manufactured by Wolf Home Products.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Performance Requirements: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Meets or exceeds ICC standards.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Suitable for commercial or residential applications.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Material: Solid cellular PVC.</w:t>
      </w:r>
    </w:p>
    <w:p>
      <w:pPr>
        <w:pStyle w:val="ARCATnote"/>
        <w:rPr/>
      </w:pPr>
      <w:r>
        <w:rPr/>
        <w:t>** NOTE TO SPECIFIER ** Delete length options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Rail Section Length: 6 feet (1829 mm).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Rail Section Length: 8 feet (2438 mm).</w:t>
      </w:r>
    </w:p>
    <w:p>
      <w:pPr>
        <w:pStyle w:val="ARCATnote"/>
        <w:rPr/>
      </w:pPr>
      <w:r>
        <w:rPr/>
        <w:t>** NOTE TO SPECIFIER ** Delete configuration options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Configuration: Flat.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Configuration: Stair.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Configuration: Flat and stair.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Components:</w:t>
      </w:r>
    </w:p>
    <w:p>
      <w:pPr>
        <w:pStyle w:val="ARCATnote"/>
        <w:rPr/>
      </w:pPr>
      <w:r>
        <w:rPr/>
        <w:t>** NOTE TO SPECIFIER ** Delete component options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Top and bottom rails. Top rail features elegant cures and flat top for a beverage friendly surface.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Channel: Structural grade aluminum H-channel.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Baluster: Solid core baluster.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Post Sleeves: Allow for quick and easy installation.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Brackets: Optibracket attaches straight or at 22.5, 45, or 90 degree angles.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Hardware.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Post caps.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Trim rings.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Color: White.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Basis of Design: Wolf Railing; as manufactured by Wolf Home Products.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Performance and Design Requirements: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Distributed Loads: Design railing assembly, wall rails, and attachments to resist distributed force of 50 lbs per linear foot (730 N per m) applied to the top of the assembly and in any direction.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Concentrated Loads: Design railing assembly, wall rails, and attachments to resist a concentrated force of 200 lbs (89 N) applied at any point on the top of the assembly and in any direction.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Allow for expansion and contraction of members and building movement without damage to connections or members.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Provide anchors and other components as required to attach to structure; where exposed fasteners are unavoidable provide flush countersunk fasteners.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Poly Vinyl Chloride (PVC) per ASTM D1784: lmpact-resistant and ultraviolet (UV) stable extruded product.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Surface Burning Characteristics per ASTM E84: Flame spread index of 200, maximum.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Aluminum Reinforcement for Rails: Aluminum extrusions; alloy and temper 6063-T5 or 6063-T6 complying with ASTM B429.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Material: Solid cellular PVC.</w:t>
      </w:r>
    </w:p>
    <w:p>
      <w:pPr>
        <w:pStyle w:val="ARCATnote"/>
        <w:rPr/>
      </w:pPr>
      <w:r>
        <w:rPr/>
        <w:t>** NOTE TO SPECIFIER ** Delete configuration options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Configuration: Flat.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Configuration: Stair.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Configuration: Flat and stair.</w:t>
      </w:r>
    </w:p>
    <w:p>
      <w:pPr>
        <w:pStyle w:val="ARCATnote"/>
        <w:rPr/>
      </w:pPr>
      <w:r>
        <w:rPr/>
        <w:t>** NOTE TO SPECIFIER ** Delete baluster style options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Baluster Style: Value Series, Colonial.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Baluster Style: Value Series, Square.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Baluster Style: Classic Series, Round.</w:t>
      </w:r>
    </w:p>
    <w:p>
      <w:pPr>
        <w:pStyle w:val="ARCATnote"/>
        <w:rPr/>
      </w:pPr>
      <w:r>
        <w:rPr/>
        <w:t>** NOTE TO SPECIFIER ** Delete color options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Color: White.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Color: Black Bronze.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Color: Matte Black.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Color: Copper.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Color: Rust.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Baluster Style: Deluxe Series, Scenic Clear View Glass.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Baluster Style: Deluxe Series, Deckorators Classic.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Baluster Style: Deluxe Series, Deckorators Baroque.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Baluster Style: Deluxe Series, Deckorators Arc.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Structural Posts: Colonial structural post.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Post Sleeve Size: As required to fit wood posts.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Post Trim: One piece post trim.</w:t>
      </w:r>
    </w:p>
    <w:p>
      <w:pPr>
        <w:pStyle w:val="ARCATnote"/>
        <w:rPr/>
      </w:pPr>
      <w:r>
        <w:rPr/>
        <w:t>** NOTE TO SPECIFIER ** Delete post cap options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Post Cap: As specified in Outdoor Lighting Article.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Post Cap: New England Classic Cap.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Post Cap: Federation Cap.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Post Cap: External Pyramid Cap.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Rail Brackets and Mounting Hardware: Manufacturer's mounting brackets to match railing configuration. Complete with cover plates and fasteners.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Exposed Fasteners: No exposed bolts or screws one trim has been installed.</w:t>
      </w:r>
    </w:p>
    <w:p>
      <w:pPr>
        <w:pStyle w:val="ARCATnote"/>
        <w:rPr/>
      </w:pPr>
      <w:r>
        <w:rPr/>
        <w:t>** NOTE TO SPECIFIER ** Delete color options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Color: White.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Color: Almond.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Color: Khaki.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Color: Mocha Walnut.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Color: Earl Gray.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Color: Green Teak.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Color: To be selected by Architect.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Adhesive: Manufacturer's recommended waterproof, air cure type.</w:t>
      </w:r>
    </w:p>
    <w:p>
      <w:pPr>
        <w:pStyle w:val="ARCATnote"/>
        <w:rPr/>
      </w:pPr>
      <w:r>
        <w:rPr/>
        <w:t>** NOTE TO SPECIFIER ** Delete Article if not required.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CELLULAR PVC SIDING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Performance Requirements: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Comply with ASTM D3679.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Coefficient of Linear Expansion per ASTM D696: Exceeds requirements.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Weathering per ASTM D1435 and ASTM G147: Passes; Uniform of color; no peeling, chipping, cracking, flaking and pitting.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Uniformity of Color per ASTM D2244: Passed.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Horizontal Flammability per ASTM D635: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Extent of Burn: 0 mm.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Average Time of Burn: Less than 1 seconds.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Basis of Design: Wolf Portrait Siding; as manufactured by Wolf Home Products.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Material: Solid cellular PVC.</w:t>
      </w:r>
    </w:p>
    <w:p>
      <w:pPr>
        <w:pStyle w:val="ARCATnote"/>
        <w:rPr/>
      </w:pPr>
      <w:r>
        <w:rPr/>
        <w:t>** NOTE TO SPECIFIER ** Delete profile option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Profile: Silhouette, Single 7 inch (178 mm) exposure, 8-1/4 inch (210 mm) total face dimension.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Wind Resistance per ASTM D5206: Capable of withstanding 95 psf (4.55 kPa) negative pressure.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Impact Resistance per ASTM D4226: 169 in.lbf (19.1 Nm).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Thermal Resistance Value per ASTM C1363: 0.37 hr sq ft F/btu (256.54 cm K per W).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Profile: Vignette, Double 4 inch (102 mm) exposure, 9-1/4 inch (235 mm) total face dimension.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Wind Resistance per ASTM D5206: Capable of withstanding 185 psf (8.86 kPa) negative pressure.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Impact Resistance per ASTM D4226: 71 in.lbf (8 Nm).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Thermal Resistance Value per ASTM C1363: 0.36 hr. sq.ft. F/btu (249.6 cm K per W).</w:t>
      </w:r>
    </w:p>
    <w:p>
      <w:pPr>
        <w:pStyle w:val="ARCATnote"/>
        <w:rPr/>
      </w:pPr>
      <w:r>
        <w:rPr/>
        <w:t>** NOTE TO SPECIFIER ** Delete color options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Color: Morning Mist.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Color: Oyster White.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Color: Graphite.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Color: Riverstone.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Color: Sandstone.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Color: Hemlock.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Color: Chestnut.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Color: Vintage Taupe.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Color: To be selected by Architect.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Nailing Flange: Single layer with pre-slotted nail holes and smooth finish.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Accessory Materials</w:t>
      </w:r>
    </w:p>
    <w:p>
      <w:pPr>
        <w:pStyle w:val="ARCATnote"/>
        <w:rPr/>
      </w:pPr>
      <w:r>
        <w:rPr/>
        <w:t>** NOTE TO SPECIFIER ** Delete accessory options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Drainage House Wrap: Non-woven vapor permeable water resistant barrier.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Basis of Design: BLOCK-IT House Wrap as manufactured by Kimberly-Clark and supplied by Wolf Home Products.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Starter Strips: Wolf Portrait Siding starter strips.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Trim and Accessories: Coordinating accessories made of same material as required for complete installation.</w:t>
      </w:r>
    </w:p>
    <w:p>
      <w:pPr>
        <w:pStyle w:val="ARCATnote"/>
        <w:rPr/>
      </w:pPr>
      <w:r>
        <w:rPr/>
        <w:t>** NOTE TO SPECIFIER ** Delete color option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Color: Match adjacent siding.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Color: _____.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Size: 5/4 cellular PVC trim.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Types: As indicated on Drawings.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Seam Plates: Infinity Seam Plates designed and sized to match siding profile.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Adhesive: Approved by siding manufacturer.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Fasteners: Stainless steel or hot-dipped galvanized steel, 6 penny nails.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Long enough to penetrate through substrate a minimum of 3/4 inch (19 mm).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Do not use brads, staples, wire nails, or fine-threaded wood screws.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Trim Fasteners: Cortex hidden fastening system for trim.</w:t>
      </w:r>
    </w:p>
    <w:p>
      <w:pPr>
        <w:pStyle w:val="ARCATnote"/>
        <w:rPr/>
      </w:pPr>
      <w:r>
        <w:rPr/>
        <w:t>** NOTE TO SPECIFIER ** Delete Article if not required.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CELLULAR PVC TRIM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Performance Requirements: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Density (ASTM D792): 0.022 lbs per cu inch (0.60 g per cu cm).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Water Absorption, 24 hours (ASTM D570): Less than 0.3 percent.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Water Resistance (ASTM D570 and AATCC 127): No penetration, passes ICC AC227.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Surface Burning (ASTM E84): Flame spread index of 25.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Burning Rate (ASTM D635): No burn when flame removed.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Gardener Impact Resistance (ASTM D5420): 629 in-lbf (71.1 Nm) for 3/4 inch (19 mm) thick trim.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Coefficient of Linear Thermal Expansion (ASTM D 696): .000035 inch/inch/degree F (.000063 mm/mm/C). 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Strength (ASTM D790):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MOR (Flexural Strength): 3,600.0 psi (24,821 kPa).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MOR (Flexural Modulus): 144,000.0 psi (992,845 kPa).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Weathering (ASTM G155 and ASTM D790):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MOR Change: Plus 2.4 percent, Pass ICC AC 227.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MOE Change: Plus 0.7 percent.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Weathering (ASTM D6662 and ASTM D790):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MOR Change: Plus 0.1 percent, Pass ICC AC 227.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MOE Change: Plus 0.9 percent.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Termite Resistance (ASTM D3345): 9.2, Pass ICC AC 227. 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Mechanical Fastener, Allowable Load (ASTM D1761): 151 lbf (671.7 N) with 8d nail and 1 inch (25 mm) thick trim. 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Negative Transverse Wind Load (ASTM E330): 72 psf (3.45 kPa).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Heat Deflection Temperature (ASTM D648): 146 degrees F (63 degrees C) at 264 psi (1820 kPa). 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Corrosion by Preservative Treated Wood (AWAP E12): No weight loss, Pass ICC AC 227. 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Izod Impact, Notched (ASTM D648): 0.37 ft-lb/in (0.02 N-m/mm). 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Heat Conductivity (ASTM C177): 0.50 btu-in/hr-ft2-degrees F (0.00072 W/cm C). 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Basis of Design: Wolf PVC Trim; as manufactured by Wolf Home Products.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Material: Solid cellular PVC.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Allowable Tolerances: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Variation in component length: Minus 0.00 and plus 7/8 inch (22 mm).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Variation in component Width: Minus 0.00 and plus 1/16 inch (1.6 mm).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Variation in component thickness: Plus or minus 5 percent.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Variation in component edge: Plus or minus 2 degrees.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Density range: 0.58 - 0.62.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Shore-D hardness: 45.</w:t>
      </w:r>
    </w:p>
    <w:p>
      <w:pPr>
        <w:pStyle w:val="ARCATnote"/>
        <w:rPr/>
      </w:pPr>
      <w:r>
        <w:rPr/>
        <w:t>** NOTE TO SPECIFIER ** Delete color options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Color: Morning Mist.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Color: Oyster White.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Color: Graphite.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Color: Riverstone.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Color: Sandstone.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Color: Hemlock.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Color: Chestnut.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Color: Vintage Taupe.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Color: To be selected by Architect.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Accessory Materials</w:t>
      </w:r>
    </w:p>
    <w:p>
      <w:pPr>
        <w:pStyle w:val="ARCATnote"/>
        <w:rPr/>
      </w:pPr>
      <w:r>
        <w:rPr/>
        <w:t>** NOTE TO SPECIFIER ** Delete accessory options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Fasteners: Stainless steel or hot-dipped galvanized steel, 6 penny nails.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Long enough to penetrate through substrate a minimum of 3/4 inch (19 mm).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Do not use brads, staples, wire nails, or fine-threaded wood screws.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Adhesives: Extreme Adhesives or as recommended by trim manufacturer.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Sealants: Fill n Flex or as recommended by trim manufacturer.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Paints: See Section 09 90 00 - Painting and Coating: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Light Colors with LRV or 55 or higher: Use a 100 percent acrylic latex paint.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Dark Colors with LRV or 54 or lower: Use paints specifically formulated for use on vinyl or PVC products. Acrylic or urethane based latex exterior paints are recommended.</w:t>
      </w:r>
    </w:p>
    <w:p>
      <w:pPr>
        <w:pStyle w:val="ARCATnote"/>
        <w:rPr/>
      </w:pPr>
      <w:r>
        <w:rPr/>
        <w:t>** NOTE TO SPECIFIER ** Used for seaming, splicing of insulation sheets, house wraps, wall boards, splicing around window frames, and as a waterproofing tape on outdoor deck's rafter. Delete article if not required.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SELF-ADHERING FLASHING TAPE: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Product: Nichigo G-Tape No. 3040BK. For installation of exterior wall fenestration products. Maintains performance after exposure to prolonged sunlight and precipitation.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Composition: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LDPE laminating layer.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HDPE cloth layer.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LDPE Laminated layer.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Acrylic adhesive.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Paper liner.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Performance Requirements: Meets AAMA 711-13; Type A, without primer, Level 3 exposure up to 176 degreesF, and AC 148.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Physical Properties: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Thickness per PSTC 13: 9.4 mils (0.24 mm).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Peel Adhesion per PSTC 101: 136 oz per inch (15 N per cm).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Shear Adhesion per PSTC 107: 39 mils (1.0 mm).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Breaking Strength per PSTC 131: 44.5 lbf per inch (78 N per cm).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Elongation PSTC 131: 17 percent.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Temperature Use Range per MCC Method: Minus 40 to 200 degrees F (4 to 93 degrees C).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Characteristics: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Waterproof.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High dimension stability.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Extremely High weather resistance.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Firm fixing on rough surfaces.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High initial stickiness.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No black speck or stain.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Tear by hands. No cutting tool is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Scrapless: Face to face contact of adhesive separates without damaging the adhesive.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Light Weight: 50 to 70 percent lighter than conventional window flashing tape.</w:t>
      </w:r>
    </w:p>
    <w:p>
      <w:pPr>
        <w:pStyle w:val="ARCATnote"/>
        <w:rPr/>
      </w:pPr>
      <w:r>
        <w:rPr/>
        <w:t>** NOTE TO SPECIFIER ** Delete Article if not required.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OUTDOOR LIGHTING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Basis of Design: Wolf Outdoor Lighting; as manufactured by Wolf Home Products.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Performance Requirements: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Energy efficient and weather resistant.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Bluetooth compatible.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Durable and UV stable.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Rated Life: 50,000 hours.</w:t>
      </w:r>
    </w:p>
    <w:p>
      <w:pPr>
        <w:pStyle w:val="ARCATnote"/>
        <w:rPr/>
      </w:pPr>
      <w:r>
        <w:rPr/>
        <w:t>** NOTE TO SPECIFIER ** Delete transformer option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Transformer: Standard.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Transformer: Dimmable.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Low voltage DC power.</w:t>
      </w:r>
    </w:p>
    <w:p>
      <w:pPr>
        <w:pStyle w:val="ARCATnote"/>
        <w:rPr/>
      </w:pPr>
      <w:r>
        <w:rPr/>
        <w:t>** NOTE TO SPECIFIER ** Delete style options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Style: Ornamental downward low-voltage post cap light.</w:t>
      </w:r>
    </w:p>
    <w:p>
      <w:pPr>
        <w:pStyle w:val="ARCATnote"/>
        <w:rPr/>
      </w:pPr>
      <w:r>
        <w:rPr/>
        <w:t>** NOTE TO SPECIFIER ** Delete size options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Size: 2 inches (51 mm).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Size: 2-1/2 inches (64 mm).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Size: 4 inches (102 mm).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Size: 4-1/4 inches (108 mm).</w:t>
      </w:r>
    </w:p>
    <w:p>
      <w:pPr>
        <w:pStyle w:val="ARCATnote"/>
        <w:rPr/>
      </w:pPr>
      <w:r>
        <w:rPr/>
        <w:t>** NOTE TO SPECIFIER ** Delete color options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Color: White.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Color: Black.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Color: Textured Black.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Style: Ornamental low-voltage post cap light.</w:t>
      </w:r>
    </w:p>
    <w:p>
      <w:pPr>
        <w:pStyle w:val="ARCATnote"/>
        <w:rPr/>
      </w:pPr>
      <w:r>
        <w:rPr/>
        <w:t>** NOTE TO SPECIFIER ** Delete size options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Size: 2 inches (51 mm).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Size: 2-1/2 inches (64 mm).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Size: 4 inches (102 mm).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Size: 4-1/4 inches (108 mm).</w:t>
      </w:r>
    </w:p>
    <w:p>
      <w:pPr>
        <w:pStyle w:val="ARCATnote"/>
        <w:rPr/>
      </w:pPr>
      <w:r>
        <w:rPr/>
        <w:t>** NOTE TO SPECIFIER ** Delete color options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Color: White.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Color: Black.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Color: Textured Black.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Style: Ornamental low-voltage combo post cap light.</w:t>
      </w:r>
    </w:p>
    <w:p>
      <w:pPr>
        <w:pStyle w:val="ARCATnote"/>
        <w:rPr/>
      </w:pPr>
      <w:r>
        <w:rPr/>
        <w:t>** NOTE TO SPECIFIER ** Delete size options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Size: 2 inches (51 mm).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Size: 2-1/2 inches (64 mm).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Size: 4 inches (102 mm).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Size: 4-1/4 inches (108 mm).</w:t>
      </w:r>
    </w:p>
    <w:p>
      <w:pPr>
        <w:pStyle w:val="ARCATnote"/>
        <w:rPr/>
      </w:pPr>
      <w:r>
        <w:rPr/>
        <w:t>** NOTE TO SPECIFIER ** Delete color options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Color: White.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Color: Black.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Color: Textured Black.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Style: Dome side light scalloped lens.</w:t>
      </w:r>
    </w:p>
    <w:p>
      <w:pPr>
        <w:pStyle w:val="ARCATnote"/>
        <w:rPr/>
      </w:pPr>
      <w:r>
        <w:rPr/>
        <w:t>** NOTE TO SPECIFIER ** Delete color option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Color: White.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Color: Black.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Style: Dome side light.</w:t>
      </w:r>
    </w:p>
    <w:p>
      <w:pPr>
        <w:pStyle w:val="ARCATnote"/>
        <w:rPr/>
      </w:pPr>
      <w:r>
        <w:rPr/>
        <w:t>** NOTE TO SPECIFIER ** Delete color option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Color: White.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Color: Black.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Style: Side stair light with 2 covers.</w:t>
      </w:r>
    </w:p>
    <w:p>
      <w:pPr>
        <w:pStyle w:val="ARCATnote"/>
        <w:rPr/>
      </w:pPr>
      <w:r>
        <w:rPr/>
        <w:t>** NOTE TO SPECIFIER ** Delete color option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Color: White.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Color: Black.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Style: LED strip light.</w:t>
      </w:r>
    </w:p>
    <w:p>
      <w:pPr>
        <w:pStyle w:val="ARCATnote"/>
        <w:rPr/>
      </w:pPr>
      <w:r>
        <w:rPr/>
        <w:t>** NOTE TO SPECIFIER ** Delete length option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Length: 68 inches (1727 mm).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Length: 92 inches (2337 mm).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Style: Ornamental side light.</w:t>
      </w:r>
    </w:p>
    <w:p>
      <w:pPr>
        <w:pStyle w:val="ARCATnote"/>
        <w:rPr/>
      </w:pPr>
      <w:r>
        <w:rPr/>
        <w:t>** NOTE TO SPECIFIER ** Delete options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Color: White.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Color: Black.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Style: 3 inch (76 mm) under-rail light.</w:t>
      </w:r>
    </w:p>
    <w:p>
      <w:pPr>
        <w:pStyle w:val="ARCATnote"/>
        <w:rPr/>
      </w:pPr>
      <w:r>
        <w:rPr/>
        <w:t>** NOTE TO SPECIFIER ** Delete options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Color: White.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Color: Black.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Style: Flush deck light.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Accessories:</w:t>
      </w:r>
    </w:p>
    <w:p>
      <w:pPr>
        <w:pStyle w:val="ARCATnote"/>
        <w:rPr/>
      </w:pPr>
      <w:r>
        <w:rPr/>
        <w:t>** NOTE TO SPECIFIER ** Delete accessory options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Power supply, 12 watt.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Power supply, 50 watt.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Dimmer for 12 watt.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Wire harness, 2 foot (610 mm).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Wire harness, 5 foot (1524 mm).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Wire harness, 7 foot (2134 mm).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Wire harness, 9 foot (2743 mm).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Splitter, 2 output.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Splitter, 5 output.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U-channel for LED strip light, white, 68 inch (1727 mm).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U-channel for LED strip light, white, 92 inch (2337 mm). 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U-channel for LED strip light, black, 72 inch (1829 mm). 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U-channel for LED strip light, black, 96 inch (2438 mm).</w:t>
      </w:r>
    </w:p>
    <w:p w:rsidR="ABFFABFF" w:rsidRDefault="ABFFABFF" w:rsidP="ABFFABFF">
      <w:pPr>
        <w:pStyle w:val="ARCATPart"/>
        <w:numPr>
          <w:ilvl w:val="0"/>
          <w:numId w:val="1"/>
        </w:numPr>
        <w:rPr/>
      </w:pPr>
      <w:r>
        <w:rPr/>
        <w:t>EXECUTION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EXAMINATION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Do not begin installation until substrates have been properly constructed and prepared.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Verify that substrate and adjacent materials are dry and ready to receive vapor retarder.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For decking and porch flooring installations, ensure surfaces are suitable for installation of decking and that adequate structural support has been provided.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If substrate preparation is the responsibility of another installer, notify Architect in writing of unsatisfactory preparation before proceeding.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PREPARATION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Clean surfaces thoroughly prior to installation.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Prepare surfaces using the methods recommended by the manufacturer for achieving the best result for the substrate under the project conditions.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INSTALLATION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Install in accordance with manufacturer's instructions, approved submittals, and in proper relationship with adjacent construction.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Cutting: Use saw capable of miter cuts with a fine-toothed carbide tipped finish trim blade with tooth count as recommended by manufacturer.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Follow manufacturer's recommendations for fastener placement and spacing.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Decking and Porch Flooring: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Install a 1/4 inch (6 mm) bead of adhesive on each joist to minimize expansion and contraction.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Install with embossed or grain side up. Install rim boards with embossed or grain side out.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Fasten tight to joists. Provide shims if there are variations in framing.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Countersink fasteners. Provide necessary clearance when installing the next board.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Cut final boards as required and install as soon as possible after cutting.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Expansion and Contraction: Refer to manufacturers board spacing chart based on temperature at the time of installation.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Install decking with ends staggered over firm bearing. On sloped surfaces, lay decking with tongue upward.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Secure with manufacturer's recommended fastener system.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Install end butts and miters tight.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Railings: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Install in accordance with manufacturer's instructions. 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Install all flat railing wood posts to a height of 36 inches (914 mm) above finished floor or deck and check for level and plumb.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Install stair wood posts a minimum of 48 inches (1219 mm) above the tread and check for level and plumb.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Siding: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Install the manufacturer's siding starter strip straight and level line, nailing every 8 to 12 inches (203 to 305 mm) fastening to wall studs as often as possible. 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Install siding, and trim in accordance with manufacturer's printed installation instructions.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Provide a minimum of 1/2 inch (13 mm) clearance between siding and any surface that may collect water.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Cut siding face down.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Trim: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Glue all joints between trim pieces to prevent joint separation. 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FIELD QUALITY CONTROL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Field Inspection: Coordinate field inspection in accordance with appropriate sections in Division 01.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CLEANING AND PROTECTION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Clean products in accordance with the manufacturer's recommendations. 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Touch-up, repair or replace damaged products before Substantial Completion.</w:t>
      </w:r>
    </w:p>
    <w:p>
      <w:pPr>
        <w:pStyle w:val="ARCATNormal"/>
        <w:rPr/>
      </w:pPr>
    </w:p>
    <w:p>
      <w:pPr>
        <w:pStyle w:val="ARCATEndOfSection"/>
        <w:jc w:val="center"/>
        <w:rPr/>
      </w:pPr>
      <w:r>
        <w:rPr/>
        <w:t>END OF SECTION</w:t>
      </w:r>
    </w:p>
    <w:sectPr w:rsidR="ABFFABFF">
      <w:footerReference r:id="rId8" w:type="default"/>
      <w:type w:val="continuous"/>
      <w:pgSz w:w="12240" w:h="15840"/>
      <w:pgMar w:top="1440" w:right="1440" w:bottom="1440" w:left="1440" w:header="720" w:footer="720" w:gutter="0"/>
      <w:cols w:space="720"/>
      <w:docGrid w:linePitch="3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ABFFABFF" w:rsidRDefault="ABFFABFF" w:rsidP="ABFFABFF">
      <w:pPr>
        <w:spacing w:after="0" w:line="240" w:lineRule="auto"/>
      </w:pPr>
      <w:r>
        <w:separator/>
      </w:r>
    </w:p>
  </w:endnote>
  <w:endnote w:type="continuationSeparator" w:id="0">
    <w:p w:rsidR="ABFFABFF" w:rsidRDefault="ABFFABFF" w:rsidP="ABFFA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ABFFABFF" w:rsidRDefault="ABFFABFF">
    <w:pPr>
      <w:pStyle w:val="ARCATfooter"/>
    </w:pPr>
    <w:r>
      <w:rPr/>
      <w:t>06 60 00 - </w:t>
    </w:r>
    <w:r>
      <w:rPr>
        <w:snapToGrid w:val="0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</w:rPr>
      <w:fldChar w:fldCharType="separate"/>
    </w:r>
    <w:r>
      <w:rPr>
        <w:noProof/>
        <w:snapToGrid w:val="0"/>
      </w:rPr>
      <w:t>1</w:t>
    </w:r>
    <w:r>
      <w:rPr>
        <w:snapToGrid w:val="0"/>
      </w:rPr>
      <w:fldChar w:fldCharType="end"/>
    </w:r>
    <w:r>
      <w:rPr/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ABFFABFF" w:rsidRDefault="ABFFABFF" w:rsidP="ABFFABFF">
      <w:pPr>
        <w:spacing w:after="0" w:line="240" w:lineRule="auto"/>
      </w:pPr>
      <w:r>
        <w:separator/>
      </w:r>
    </w:p>
  </w:footnote>
  <w:footnote w:type="continuationSeparator" w:id="0">
    <w:p w:rsidR="ABFFABFF" w:rsidRDefault="ABFFABFF" w:rsidP="ABFFAB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pStyle w:val="ARCATPart"/>
      <w:suff w:val="nothing"/>
      <w:lvlText w:val="%1  "/>
      <w:lvlJc w:val="left"/>
    </w:lvl>
    <w:lvl w:ilvl="1">
      <w:start w:val="1"/>
      <w:numFmt w:val="decimal"/>
      <w:pStyle w:val="ARCATArticle"/>
      <w:lvlText w:val="%1.%2 "/>
      <w:lvlJc w:val="left"/>
      <w:pPr>
        <w:ind w:left="576" w:hanging="576"/>
      </w:pPr>
    </w:lvl>
    <w:lvl w:ilvl="2">
      <w:start w:val="1"/>
      <w:numFmt w:val="decimal"/>
      <w:pStyle w:val="ARCATParagraph"/>
      <w:lvlText w:val="%1.%2.%3 "/>
      <w:lvlJc w:val="left"/>
      <w:pPr>
        <w:ind w:left="1152" w:hanging="576"/>
      </w:pPr>
    </w:lvl>
    <w:lvl w:ilvl="3">
      <w:start w:val="1"/>
      <w:numFmt w:val="decimal"/>
      <w:pStyle w:val="ARCATSubPara"/>
      <w:lvlText w:val="%1.%2.%3.%4 "/>
      <w:lvlJc w:val="left"/>
      <w:pPr>
        <w:ind w:left="2200" w:hanging="1000"/>
      </w:pPr>
    </w:lvl>
    <w:lvl w:ilvl="4">
      <w:start w:val="1"/>
      <w:numFmt w:val="decimal"/>
      <w:pStyle w:val="ARCATSubSub1"/>
      <w:lvlText w:val="%1.%2.%3.%4.%5 "/>
      <w:lvlJc w:val="left"/>
      <w:pPr>
        <w:ind w:left="2704" w:hanging="1000"/>
      </w:pPr>
    </w:lvl>
    <w:lvl w:ilvl="5">
      <w:start w:val="1"/>
      <w:numFmt w:val="decimal"/>
      <w:pStyle w:val="ARCATSubSub2"/>
      <w:lvlText w:val="%1.%2.%3.%4.%5.%6 "/>
      <w:lvlJc w:val="left"/>
      <w:pPr>
        <w:ind w:left="3480" w:hanging="1200"/>
      </w:pPr>
    </w:lvl>
    <w:lvl w:ilvl="6">
      <w:start w:val="1"/>
      <w:numFmt w:val="decimal"/>
      <w:pStyle w:val="ARCATSubSub3"/>
      <w:lvlText w:val="%1.%2.%3.%4.%5.%6.%7 "/>
      <w:lvlJc w:val="left"/>
      <w:pPr>
        <w:ind w:left="3456" w:hanging="576"/>
      </w:pPr>
    </w:lvl>
    <w:lvl w:ilvl="7">
      <w:start w:val="1"/>
      <w:numFmt w:val="decimal"/>
      <w:pStyle w:val="ARCATSubSub4"/>
      <w:lvlText w:val="%1.%2.%3.%4.%5.%6.%7.%8 "/>
      <w:lvlJc w:val="left"/>
      <w:pPr>
        <w:ind w:left="4032" w:hanging="576"/>
      </w:pPr>
    </w:lvl>
    <w:lvl w:ilvl="8">
      <w:start w:val="1"/>
      <w:numFmt w:val="decimal"/>
      <w:pStyle w:val="ARCATSubSub5"/>
      <w:lvlText w:val="%1.%2.%3.%4.%5.%6.%7.%8.%9 "/>
      <w:lvlJc w:val="left"/>
      <w:pPr>
        <w:ind w:left="4608" w:hanging="576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34A7"/>
    <w:rsid w:val="001334A7"/>
    <w:rsid w:val="005A4C0A"/>
    <w:rsid w:val="ABFFA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ABFFABFF"/>
    <w:rPr>
      <w:rFonts w:ascii="Arial" w:eastAsia="Times New Roman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rsid w:val="ABFFABF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CATTitle">
    <w:name w:val="ARCAT Title"/>
    <w:uiPriority w:val="99"/>
    <w:rsid w:val="ABFFAB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Normal">
    <w:name w:val="ARCAT Normal"/>
    <w:rsid w:val="ABFFAB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note">
    <w:name w:val="ARCAT note"/>
    <w:uiPriority w:val="99"/>
    <w:rsid w:val="ABFFABFF"/>
    <w:pPr>
      <w:widowControl w:val="0"/>
      <w:pBdr>
        <w:top w:val="dotted" w:sz="4" w:space="1" w:color="FF0000"/>
        <w:left w:val="dotted" w:sz="4" w:space="4" w:color="FF0000"/>
        <w:bottom w:val="dotted" w:sz="4" w:space="1" w:color="FF0000"/>
        <w:right w:val="dotted" w:sz="4" w:space="4" w:color="FF0000"/>
      </w:pBd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vanish/>
      <w:color w:val="FF0000"/>
      <w:sz w:val="20"/>
      <w:szCs w:val="20"/>
    </w:rPr>
  </w:style>
  <w:style w:type="paragraph" w:customStyle="1" w:styleId="ARCATPart">
    <w:name w:val="ARCAT Part"/>
    <w:uiPriority w:val="99"/>
    <w:rsid w:val="ABFFABFF"/>
    <w:pPr>
      <w:widowControl w:val="0"/>
      <w:autoSpaceDE w:val="0"/>
      <w:autoSpaceDN w:val="0"/>
      <w:adjustRightInd w:val="0"/>
      <w:spacing w:before="200" w:after="0" w:line="240" w:lineRule="auto"/>
      <w:ind w:left="576" w:hanging="576"/>
    </w:pPr>
    <w:rPr>
      <w:rFonts w:ascii="Arial" w:eastAsia="Times New Roman" w:hAnsi="Arial" w:cs="Arial"/>
      <w:sz w:val="20"/>
      <w:szCs w:val="20"/>
    </w:rPr>
  </w:style>
  <w:style w:type="paragraph" w:customStyle="1" w:styleId="ARCATArticle">
    <w:name w:val="ARCAT Article"/>
    <w:uiPriority w:val="99"/>
    <w:rsid w:val="ABFFABFF"/>
    <w:pPr>
      <w:widowControl w:val="0"/>
      <w:numPr>
        <w:ilvl w:val="1"/>
        <w:numId w:val="1"/>
      </w:numPr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Paragraph">
    <w:name w:val="ARCAT Paragraph"/>
    <w:rsid w:val="ABFFABFF"/>
    <w:pPr>
      <w:widowControl w:val="0"/>
      <w:numPr>
        <w:ilvl w:val="2"/>
        <w:numId w:val="1"/>
      </w:numPr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Para">
    <w:name w:val="ARCAT SubPara"/>
    <w:rsid w:val="ABFFABFF"/>
    <w:pPr>
      <w:widowControl w:val="0"/>
      <w:numPr>
        <w:ilvl w:val="3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1">
    <w:name w:val="ARCAT SubSub1"/>
    <w:rsid w:val="ABFFABFF"/>
    <w:pPr>
      <w:widowControl w:val="0"/>
      <w:numPr>
        <w:ilvl w:val="4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2">
    <w:name w:val="ARCAT SubSub2"/>
    <w:uiPriority w:val="99"/>
    <w:rsid w:val="ABFFABFF"/>
    <w:pPr>
      <w:widowControl w:val="0"/>
      <w:numPr>
        <w:ilvl w:val="5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3">
    <w:name w:val="ARCAT SubSub3"/>
    <w:uiPriority w:val="99"/>
    <w:rsid w:val="ABFFABFF"/>
    <w:pPr>
      <w:widowControl w:val="0"/>
      <w:numPr>
        <w:ilvl w:val="6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4">
    <w:name w:val="ARCAT SubSub4"/>
    <w:uiPriority w:val="99"/>
    <w:rsid w:val="ABFFABFF"/>
    <w:pPr>
      <w:widowControl w:val="0"/>
      <w:numPr>
        <w:ilvl w:val="7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5">
    <w:name w:val="ARCAT SubSub5"/>
    <w:uiPriority w:val="99"/>
    <w:rsid w:val="ABFFABFF"/>
    <w:pPr>
      <w:widowControl w:val="0"/>
      <w:numPr>
        <w:ilvl w:val="8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header">
    <w:name w:val="ARCAT header"/>
    <w:uiPriority w:val="99"/>
    <w:rsid w:val="ABFFAB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footer">
    <w:name w:val="ARCAT footer"/>
    <w:uiPriority w:val="99"/>
    <w:rsid w:val="ABFFABF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20"/>
      <w:szCs w:val="20"/>
    </w:rPr>
  </w:style>
  <w:style w:type="paragraph" w:customStyle="1" w:styleId="ARCATEndOfSection">
    <w:name w:val="ARCAT EndOfSection"/>
    <w:rsid w:val="ABFFABFF"/>
    <w:pPr>
      <w:tabs>
        <w:tab w:val="center" w:pos="4320"/>
      </w:tabs>
      <w:suppressAutoHyphens/>
      <w:autoSpaceDE w:val="0"/>
      <w:autoSpaceDN w:val="0"/>
      <w:adjustRightInd w:val="0"/>
      <w:spacing w:before="240" w:after="0" w:line="240" w:lineRule="auto"/>
      <w:jc w:val="center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rsid w:val="ABFFABFF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ABFFABFF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/><Relationship Id="rId5555" Type="http://schemas.openxmlformats.org/officeDocument/2006/relationships/numbering" Target="numbering.xml" /><Relationship Id="rId6666" Type="http://schemas.openxmlformats.org/officeDocument/2006/relationships/hyperlink" Target="https://www.arcat.com/sd/display_hidden_notes.shtml" TargetMode="External" />
<Relationship
  Id="rId_1BBD91"
  Type="http://schemas.openxmlformats.org/officeDocument/2006/relationships/image"
  Target="https://www.arcat.com/clients/gfx/wolf.png"
  TargetMode="External"
/>
<Relationship
  Id="rId_A9F68E_1"
  Type="http://schemas.openxmlformats.org/officeDocument/2006/relationships/hyperlink"
  Target="https://arcat.com/rfi?action=email&amp;company=Wolf%252BHome%252BProducts&amp;message=RE%253A%2520Spec%2520Question%2520(06600whp)%253A%2520&amp;coid=52495&amp;spec=06600whp&amp;rep=&amp;fax="
  TargetMode="External"
/>
<Relationship
  Id="rId_A9F68E_2"
  Type="http://schemas.openxmlformats.org/officeDocument/2006/relationships/hyperlink"
  Target="https://www.wolfhomeproducts.com"
  TargetMode="External"
/>
<Relationship
  Id="rId_A9F68E_3"
  Type="http://schemas.openxmlformats.org/officeDocument/2006/relationships/hyperlink"
  Target="https://arcat.com/company/wolf-home-products-52495"
  TargetMode="External"
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Normal.dotx</Template>
  <TotalTime>1</TotalTime>
  <Pages>1</Pages>
  <Words>0</Words>
  <Characters>0</Characters>
  <Application>Microsoft Office Word</Application>
  <DocSecurity>0</DocSecurity>
  <Lines>1</Lines>
  <Paragraphs>1</Paragraphs>
  <ScaleCrop>false</ScaleCrop>
  <Company>Arcat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Arcat</dc:creator>
  <cp:keywords/>
  <dc:description/>
  <cp:lastModifiedBy>Arcat</cp:lastModifiedBy>
  <cp:revision>1</cp:revision>
  <dcterms:created xsi:type="dcterms:W3CDTF">2013-05-09T18:31:00Z</dcterms:created>
  <dcterms:modified xsi:type="dcterms:W3CDTF">2013-05-09T18:32:00Z</dcterms:modified>
</cp:coreProperties>
</file>